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14:paraId="4143126D" w14:textId="77777777" w:rsidTr="00876923">
        <w:trPr>
          <w:cantSplit/>
          <w:trHeight w:val="138"/>
        </w:trPr>
        <w:tc>
          <w:tcPr>
            <w:tcW w:w="7513" w:type="dxa"/>
            <w:vAlign w:val="bottom"/>
          </w:tcPr>
          <w:p w14:paraId="5E8A05E6" w14:textId="77777777"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14:paraId="701129CF" w14:textId="77777777"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14:paraId="5D7DE18F" w14:textId="77777777"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14:paraId="03919AEC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4526B384" w14:textId="77777777"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14:paraId="78C1B993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3AF92873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04C24569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03F10CBB" w14:textId="1CFC23A7" w:rsidR="00876923" w:rsidRPr="00627E8F" w:rsidRDefault="007C3B32" w:rsidP="007C3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2019-03-08</w:t>
            </w:r>
            <w:bookmarkStart w:id="2" w:name="_GoBack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51820FDD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05A77864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0A79E413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2BED7FA6" w14:textId="72BD6D94" w:rsidR="00876923" w:rsidRPr="00FC590E" w:rsidRDefault="00D278CE" w:rsidP="00D27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5146C71D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23518C23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35D10EF3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012F59B7" w14:textId="6821AF5D" w:rsidR="00876923" w:rsidRPr="00FC590E" w:rsidRDefault="00D278CE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1091666C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351305C4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74EBD466" w14:textId="77777777" w:rsidTr="008958CE">
        <w:trPr>
          <w:cantSplit/>
          <w:trHeight w:val="249"/>
        </w:trPr>
        <w:tc>
          <w:tcPr>
            <w:tcW w:w="7513" w:type="dxa"/>
            <w:vAlign w:val="center"/>
          </w:tcPr>
          <w:p w14:paraId="30376133" w14:textId="03CD438F" w:rsidR="00876923" w:rsidRPr="00021218" w:rsidRDefault="007C3B32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  <w:r>
              <w:rPr>
                <w:rFonts w:ascii="Arial" w:hAnsi="Arial" w:cs="Arial"/>
                <w:sz w:val="16"/>
                <w:szCs w:val="16"/>
              </w:rPr>
              <w:t>Förvaltningsledningsgrupp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5798A64F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16311B2A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664F32E9" w14:textId="77777777" w:rsidTr="00E658A2">
        <w:trPr>
          <w:cantSplit/>
          <w:trHeight w:val="311"/>
        </w:trPr>
        <w:tc>
          <w:tcPr>
            <w:tcW w:w="7513" w:type="dxa"/>
            <w:vAlign w:val="center"/>
          </w:tcPr>
          <w:p w14:paraId="16404B76" w14:textId="4DE95925"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14:paraId="3B9BB1D4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5F01E230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7610EEE" w14:textId="77777777" w:rsidR="00482BC7" w:rsidRDefault="00482BC7" w:rsidP="002935DD">
      <w:pPr>
        <w:pStyle w:val="Brdtext"/>
      </w:pPr>
    </w:p>
    <w:p w14:paraId="318684B9" w14:textId="15BF2CB3" w:rsidR="00327320" w:rsidRDefault="00D278CE" w:rsidP="004C042E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</w:pPr>
      <w:bookmarkStart w:id="6" w:name="bm_Rubrik"/>
      <w:bookmarkEnd w:id="6"/>
      <w:r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Beställning </w:t>
      </w:r>
      <w:r w:rsidR="00871535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i Cosmic </w:t>
      </w:r>
      <w:r w:rsidR="00604204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–</w:t>
      </w:r>
      <w:r w:rsidR="00692446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 </w:t>
      </w:r>
      <w:r w:rsidR="00604204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Messenger nytt funktionskonto</w:t>
      </w:r>
      <w:r w:rsidR="00F935BE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br/>
      </w:r>
    </w:p>
    <w:p w14:paraId="1BAAC930" w14:textId="0B3D7CF2" w:rsidR="006F4E3D" w:rsidRDefault="00D278CE" w:rsidP="00D278CE">
      <w:pPr>
        <w:pStyle w:val="Brdtext"/>
        <w:ind w:right="-579"/>
        <w:rPr>
          <w:rFonts w:eastAsiaTheme="majorEastAsia"/>
        </w:rPr>
      </w:pPr>
      <w:r>
        <w:rPr>
          <w:rFonts w:eastAsiaTheme="majorEastAsia"/>
        </w:rPr>
        <w:t>Detta dokument fylls i och bifogas till en allmän beställning via IT-portalen</w:t>
      </w:r>
      <w:r w:rsidR="00871535">
        <w:rPr>
          <w:rFonts w:eastAsiaTheme="majorEastAsia"/>
        </w:rPr>
        <w:t xml:space="preserve">s beställningsformulär: </w:t>
      </w:r>
      <w:hyperlink r:id="rId10" w:anchor="361096ed-b7ce-4c55-bd00-b55e331b448a" w:history="1">
        <w:r w:rsidRPr="00D278CE">
          <w:rPr>
            <w:rStyle w:val="Hyperlnk"/>
            <w:rFonts w:eastAsiaTheme="majorEastAsia"/>
          </w:rPr>
          <w:t>IT-portalen/</w:t>
        </w:r>
        <w:r>
          <w:rPr>
            <w:rStyle w:val="Hyperlnk"/>
            <w:rFonts w:eastAsiaTheme="majorEastAsia"/>
          </w:rPr>
          <w:t>Registrera/B</w:t>
        </w:r>
        <w:r w:rsidRPr="00D278CE">
          <w:rPr>
            <w:rStyle w:val="Hyperlnk"/>
            <w:rFonts w:eastAsiaTheme="majorEastAsia"/>
          </w:rPr>
          <w:t>eställa/Vårdinformationssystem</w:t>
        </w:r>
      </w:hyperlink>
      <w:r w:rsidR="006F4E3D">
        <w:rPr>
          <w:sz w:val="18"/>
          <w:szCs w:val="18"/>
        </w:rPr>
        <w:br/>
      </w:r>
    </w:p>
    <w:p w14:paraId="6222808E" w14:textId="537B0302" w:rsidR="00604204" w:rsidRDefault="00604204" w:rsidP="00422D2C">
      <w:pPr>
        <w:pStyle w:val="Rubrik1"/>
        <w:spacing w:after="240"/>
        <w:ind w:left="431" w:hanging="431"/>
      </w:pPr>
      <w:r>
        <w:t>Regelverk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604204" w14:paraId="6771D77F" w14:textId="77777777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727D7E" w14:textId="67658387" w:rsidR="00604204" w:rsidRPr="006872D8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Riktlinje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4530E7" w14:textId="3C73B71F" w:rsidR="00604204" w:rsidRDefault="007C3B32" w:rsidP="005E7D60">
            <w:pPr>
              <w:spacing w:after="120"/>
            </w:pPr>
            <w:hyperlink r:id="rId11" w:history="1">
              <w:r w:rsidR="00604204" w:rsidRPr="0069140C">
                <w:rPr>
                  <w:rStyle w:val="Hyperlnk"/>
                </w:rPr>
                <w:t>http://dokpub.regionkronoberg.se/OpenDoc.aspx?Id=121423</w:t>
              </w:r>
            </w:hyperlink>
          </w:p>
        </w:tc>
      </w:tr>
      <w:tr w:rsidR="00E07C7C" w14:paraId="2F64E03F" w14:textId="77777777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AB3A64" w14:textId="4BFB9359" w:rsidR="00E07C7C" w:rsidRDefault="00E07C7C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Användarstöd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BDC07" w14:textId="44370271" w:rsidR="00E07C7C" w:rsidRPr="00E07C7C" w:rsidRDefault="007C3B32" w:rsidP="007C3B32">
            <w:pPr>
              <w:pStyle w:val="Normalwebb"/>
              <w:rPr>
                <w:rFonts w:ascii="Garamond" w:hAnsi="Garamond" w:cs="Arial"/>
              </w:rPr>
            </w:pPr>
            <w:hyperlink r:id="rId12" w:anchor="tab-17270" w:history="1">
              <w:r>
                <w:rPr>
                  <w:rStyle w:val="Hyperlnk"/>
                  <w:rFonts w:ascii="Garamond" w:hAnsi="Garamond" w:cs="Arial"/>
                </w:rPr>
                <w:t>Vårdgivarwebb</w:t>
              </w:r>
            </w:hyperlink>
          </w:p>
        </w:tc>
      </w:tr>
      <w:tr w:rsidR="00604204" w14:paraId="29AC5664" w14:textId="77777777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650B37" w14:textId="776C66EA" w:rsidR="00604204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Att tänka på 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6BFBEB" w14:textId="5144F02E" w:rsidR="00604204" w:rsidRPr="00604204" w:rsidRDefault="00604204" w:rsidP="00E07C7C">
            <w:pPr>
              <w:spacing w:after="120"/>
              <w:rPr>
                <w:rFonts w:ascii="Garamond" w:hAnsi="Garamond"/>
                <w:highlight w:val="yellow"/>
              </w:rPr>
            </w:pPr>
            <w:r w:rsidRPr="00604204">
              <w:rPr>
                <w:rFonts w:ascii="Garamond" w:hAnsi="Garamond"/>
                <w:szCs w:val="24"/>
              </w:rPr>
              <w:t>Funktionsbrevlåda</w:t>
            </w:r>
            <w:r>
              <w:rPr>
                <w:rFonts w:ascii="Garamond" w:hAnsi="Garamond"/>
                <w:szCs w:val="24"/>
              </w:rPr>
              <w:t>n</w:t>
            </w:r>
            <w:r w:rsidRPr="00604204">
              <w:rPr>
                <w:rFonts w:ascii="Garamond" w:hAnsi="Garamond"/>
                <w:szCs w:val="24"/>
              </w:rPr>
              <w:t xml:space="preserve"> i Messenger är en ”fiktiv användare”</w:t>
            </w:r>
            <w:r>
              <w:rPr>
                <w:rFonts w:ascii="Garamond" w:hAnsi="Garamond"/>
                <w:szCs w:val="24"/>
              </w:rPr>
              <w:t xml:space="preserve"> </w:t>
            </w:r>
            <w:r w:rsidRPr="00604204">
              <w:rPr>
                <w:rFonts w:ascii="Garamond" w:hAnsi="Garamond"/>
                <w:szCs w:val="24"/>
              </w:rPr>
              <w:t>som alla</w:t>
            </w:r>
            <w:r>
              <w:rPr>
                <w:rFonts w:ascii="Garamond" w:hAnsi="Garamond"/>
                <w:szCs w:val="24"/>
              </w:rPr>
              <w:t xml:space="preserve"> användare</w:t>
            </w:r>
            <w:r w:rsidRPr="00604204">
              <w:rPr>
                <w:rFonts w:ascii="Garamond" w:hAnsi="Garamond"/>
                <w:szCs w:val="24"/>
              </w:rPr>
              <w:t xml:space="preserve"> i Cosmic kan skicka meddelande till. Ni som beställer måste ha en rutin för att bevaka </w:t>
            </w:r>
            <w:r w:rsidR="00E07C7C">
              <w:rPr>
                <w:rFonts w:ascii="Garamond" w:hAnsi="Garamond"/>
                <w:szCs w:val="24"/>
              </w:rPr>
              <w:t>inkorgen, då ni inte får några aviseringar. Om ni inte bevakar brevlådan måste den avbeställas.</w:t>
            </w:r>
          </w:p>
        </w:tc>
      </w:tr>
      <w:tr w:rsidR="00E07C7C" w14:paraId="70681AB0" w14:textId="77777777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D11F7B" w14:textId="38C89AF9" w:rsidR="00E07C7C" w:rsidRDefault="00E07C7C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Namnsättning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B17F28" w14:textId="629D911C" w:rsidR="00E07C7C" w:rsidRPr="00604204" w:rsidRDefault="00E07C7C" w:rsidP="00E07C7C">
            <w:pPr>
              <w:spacing w:after="12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Namnsättningen görs utifrån en struktur med enhetens namn, då rekommendationen är att ha en funktionsbrevlåda per enhet.</w:t>
            </w:r>
          </w:p>
        </w:tc>
      </w:tr>
    </w:tbl>
    <w:p w14:paraId="109E72E5" w14:textId="254646BB" w:rsidR="00327320" w:rsidRPr="00422D2C" w:rsidRDefault="00D278CE" w:rsidP="00422D2C">
      <w:pPr>
        <w:pStyle w:val="Rubrik1"/>
        <w:spacing w:after="240"/>
        <w:ind w:left="431" w:hanging="431"/>
      </w:pPr>
      <w:r>
        <w:t xml:space="preserve">Var ska beställningen </w:t>
      </w:r>
      <w:r w:rsidR="00B95480">
        <w:t>utföras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327320" w14:paraId="6A7AF84A" w14:textId="77777777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AA6BD2" w14:textId="50EF057D" w:rsidR="00327320" w:rsidRPr="006872D8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kliniker eller mottagning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F72CB6" w14:textId="37940A60" w:rsidR="00327320" w:rsidRDefault="00D278CE" w:rsidP="00B63B39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6F4E3D" w14:paraId="216FC83B" w14:textId="77777777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AA3518" w14:textId="7CB26160" w:rsidR="006F4E3D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Ansvarig verksamhetschef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C3C52A" w14:textId="4DC3EF9B" w:rsidR="006F4E3D" w:rsidRPr="00D278CE" w:rsidRDefault="006F4E3D" w:rsidP="00B63B39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14:paraId="230675FE" w14:textId="1A7CEC2F" w:rsidR="00B95480" w:rsidRDefault="00B95480" w:rsidP="00B95480">
      <w:pPr>
        <w:pStyle w:val="Rubrik1"/>
        <w:spacing w:after="240"/>
        <w:ind w:left="431" w:right="-295" w:hanging="431"/>
      </w:pPr>
      <w: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95480" w14:paraId="5A3A5E34" w14:textId="77777777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D9CA9A" w14:textId="624E9F54" w:rsidR="00B95480" w:rsidRPr="006872D8" w:rsidRDefault="00B95480" w:rsidP="001C664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ansvarar för informationsspridning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3E406C" w14:textId="77777777" w:rsidR="00B95480" w:rsidRDefault="00B95480" w:rsidP="001C664E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14:paraId="0109855C" w14:textId="77777777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8B4335" w14:textId="5C8D43DA" w:rsidR="00B95480" w:rsidRDefault="00B95480" w:rsidP="006F4E3D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Vilka </w:t>
            </w:r>
            <w:r w:rsidR="006F4E3D">
              <w:rPr>
                <w:rFonts w:ascii="Garamond" w:hAnsi="Garamond"/>
              </w:rPr>
              <w:t xml:space="preserve">kommunikationskanaler planerar ni att </w:t>
            </w:r>
            <w:r w:rsidR="007C3B32">
              <w:rPr>
                <w:rFonts w:ascii="Garamond" w:hAnsi="Garamond"/>
              </w:rPr>
              <w:t>använda</w:t>
            </w:r>
            <w:proofErr w:type="gramStart"/>
            <w:r w:rsidR="007C3B32">
              <w:rPr>
                <w:rFonts w:ascii="Garamond" w:hAnsi="Garamond"/>
              </w:rPr>
              <w:t>.</w:t>
            </w:r>
            <w:proofErr w:type="gramEnd"/>
            <w:r w:rsidR="006F4E3D">
              <w:rPr>
                <w:rFonts w:ascii="Garamond" w:hAnsi="Garamond"/>
              </w:rPr>
              <w:br/>
              <w:t>t ex vårdgivarwebb, intern webb, nyhetsbrev till chefer, nyhetsbrev till medarbetare, mail.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9E46A9" w14:textId="5C0CB407" w:rsidR="00B95480" w:rsidRPr="00D278CE" w:rsidRDefault="00B95480" w:rsidP="001C664E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14:paraId="49E96964" w14:textId="77777777" w:rsidR="00B95480" w:rsidRPr="00B95480" w:rsidRDefault="00B95480" w:rsidP="00B95480">
      <w:pPr>
        <w:pStyle w:val="Brdtext"/>
      </w:pPr>
    </w:p>
    <w:p w14:paraId="166051AA" w14:textId="3D986D6D" w:rsidR="00CA22A3" w:rsidRPr="00422D2C" w:rsidRDefault="006F4E3D" w:rsidP="006F4E3D">
      <w:pPr>
        <w:pStyle w:val="Rubrik1"/>
        <w:spacing w:after="240"/>
        <w:ind w:left="431" w:right="-295" w:hanging="431"/>
      </w:pPr>
      <w:r>
        <w:t>U</w:t>
      </w:r>
      <w:r w:rsidR="00B95480">
        <w:t>ppg</w:t>
      </w:r>
      <w:r>
        <w:t>ifter som behövs för att utföra</w:t>
      </w:r>
      <w:r w:rsidR="00B95480">
        <w:t xml:space="preserve"> beställning</w:t>
      </w:r>
      <w:r>
        <w:t>en</w:t>
      </w:r>
      <w:r w:rsidR="00B95480"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518"/>
      </w:tblGrid>
      <w:tr w:rsidR="00B95480" w:rsidRPr="006872D8" w14:paraId="6407CDDF" w14:textId="77777777" w:rsidTr="00B95480">
        <w:trPr>
          <w:trHeight w:val="417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5EB972" w14:textId="3270F18A" w:rsidR="00B95480" w:rsidRPr="006872D8" w:rsidRDefault="00E07C7C" w:rsidP="00B95480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Syfte med funktionsbrevlådan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D4332" w14:textId="05A7A812" w:rsidR="00B95480" w:rsidRPr="00B95480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14:paraId="057E318B" w14:textId="77777777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221C9D" w14:textId="31EF11D3" w:rsidR="00B95480" w:rsidRPr="006872D8" w:rsidRDefault="00E07C7C" w:rsidP="00193A8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Administratör för Messenger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B08228" w14:textId="6B73C564" w:rsidR="00B95480" w:rsidRPr="00B95480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14:paraId="27D3324A" w14:textId="02F103F4" w:rsidR="00871535" w:rsidRPr="00B7479A" w:rsidRDefault="00871535" w:rsidP="00B7479A">
      <w:pPr>
        <w:pStyle w:val="Rubrik1"/>
        <w:numPr>
          <w:ilvl w:val="0"/>
          <w:numId w:val="0"/>
        </w:numPr>
        <w:spacing w:after="240"/>
        <w:rPr>
          <w:rFonts w:ascii="Garamond" w:hAnsi="Garamond"/>
          <w:b w:val="0"/>
          <w:sz w:val="18"/>
          <w:szCs w:val="18"/>
        </w:rPr>
      </w:pPr>
      <w:bookmarkStart w:id="7" w:name="start"/>
      <w:bookmarkEnd w:id="7"/>
      <w:r w:rsidRPr="00B7479A">
        <w:rPr>
          <w:rFonts w:ascii="Garamond" w:hAnsi="Garamond"/>
          <w:b w:val="0"/>
          <w:sz w:val="20"/>
        </w:rPr>
        <w:t>Instruktion för VIS konfigurering i Cosmic</w:t>
      </w:r>
      <w:r w:rsidR="00B7479A" w:rsidRPr="00B7479A">
        <w:rPr>
          <w:rFonts w:ascii="Garamond" w:hAnsi="Garamond"/>
          <w:b w:val="0"/>
          <w:sz w:val="20"/>
        </w:rPr>
        <w:t>:</w:t>
      </w:r>
      <w:r w:rsidR="00B7479A" w:rsidRPr="00B7479A">
        <w:rPr>
          <w:rFonts w:ascii="Garamond" w:hAnsi="Garamond"/>
          <w:b w:val="0"/>
          <w:sz w:val="18"/>
          <w:szCs w:val="18"/>
        </w:rPr>
        <w:t xml:space="preserve"> </w:t>
      </w:r>
      <w:r w:rsidRPr="00B7479A">
        <w:rPr>
          <w:rFonts w:ascii="Garamond" w:hAnsi="Garamond"/>
          <w:b w:val="0"/>
          <w:sz w:val="18"/>
          <w:szCs w:val="18"/>
        </w:rPr>
        <w:t xml:space="preserve">Skapa ny </w:t>
      </w:r>
      <w:r w:rsidR="00E07C7C">
        <w:rPr>
          <w:rFonts w:ascii="Garamond" w:hAnsi="Garamond"/>
          <w:b w:val="0"/>
          <w:sz w:val="18"/>
          <w:szCs w:val="18"/>
        </w:rPr>
        <w:t>funktionsbrevlåda i Messenger</w:t>
      </w:r>
    </w:p>
    <w:sectPr w:rsidR="00871535" w:rsidRPr="00B7479A" w:rsidSect="00B95480">
      <w:headerReference w:type="default" r:id="rId13"/>
      <w:footerReference w:type="default" r:id="rId14"/>
      <w:footerReference w:type="first" r:id="rId15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AA495" w14:textId="77777777" w:rsidR="005F2D12" w:rsidRDefault="005F2D12">
      <w:r>
        <w:separator/>
      </w:r>
    </w:p>
  </w:endnote>
  <w:endnote w:type="continuationSeparator" w:id="0">
    <w:p w14:paraId="31AFD23E" w14:textId="77777777" w:rsidR="005F2D12" w:rsidRDefault="005F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14:paraId="16DA5B9C" w14:textId="77777777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14:paraId="2D404151" w14:textId="77777777"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14:paraId="15169AB8" w14:textId="77777777"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14:paraId="1F3A339A" w14:textId="43210BEB" w:rsidR="006663A4" w:rsidRPr="00FB1110" w:rsidRDefault="007C3B32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07C7C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07C7C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51F94025" w14:textId="77777777"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14:paraId="333C8BFA" w14:textId="77777777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14:paraId="4D304765" w14:textId="77777777"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14:paraId="502FD9D0" w14:textId="77777777"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14:paraId="56C3DE86" w14:textId="7769329B" w:rsidR="00CC0390" w:rsidRPr="00F42D4D" w:rsidRDefault="007C3B32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14:paraId="2C0B2A37" w14:textId="77777777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14:paraId="34D2D2BB" w14:textId="77777777"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14:paraId="16EB32C4" w14:textId="77777777"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14:paraId="58075315" w14:textId="77777777"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14:paraId="435F54CD" w14:textId="77777777"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2DE5B" w14:textId="77777777" w:rsidR="005F2D12" w:rsidRDefault="005F2D12">
      <w:r>
        <w:separator/>
      </w:r>
    </w:p>
  </w:footnote>
  <w:footnote w:type="continuationSeparator" w:id="0">
    <w:p w14:paraId="6848DB26" w14:textId="77777777" w:rsidR="005F2D12" w:rsidRDefault="005F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14:paraId="70879B1C" w14:textId="77777777" w:rsidTr="00160596">
      <w:trPr>
        <w:cantSplit/>
      </w:trPr>
      <w:tc>
        <w:tcPr>
          <w:tcW w:w="7495" w:type="dxa"/>
          <w:vAlign w:val="center"/>
        </w:tcPr>
        <w:p w14:paraId="3B710D80" w14:textId="77777777"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14:paraId="7B1FB679" w14:textId="77777777"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14:paraId="0AA82B08" w14:textId="77777777"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14:paraId="1D566CC5" w14:textId="77777777"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0F"/>
    <w:rsid w:val="00014220"/>
    <w:rsid w:val="00021218"/>
    <w:rsid w:val="00046276"/>
    <w:rsid w:val="0005253E"/>
    <w:rsid w:val="0007382A"/>
    <w:rsid w:val="000A1AAD"/>
    <w:rsid w:val="000A7CEB"/>
    <w:rsid w:val="000B5225"/>
    <w:rsid w:val="000C4DCF"/>
    <w:rsid w:val="000E016C"/>
    <w:rsid w:val="000F2D77"/>
    <w:rsid w:val="00156649"/>
    <w:rsid w:val="00160596"/>
    <w:rsid w:val="00184CF7"/>
    <w:rsid w:val="00192818"/>
    <w:rsid w:val="0019795C"/>
    <w:rsid w:val="001A0585"/>
    <w:rsid w:val="001C7C24"/>
    <w:rsid w:val="001D46DA"/>
    <w:rsid w:val="001D5412"/>
    <w:rsid w:val="002165AD"/>
    <w:rsid w:val="0026007F"/>
    <w:rsid w:val="002667A7"/>
    <w:rsid w:val="00277EB7"/>
    <w:rsid w:val="00286BBB"/>
    <w:rsid w:val="002935DD"/>
    <w:rsid w:val="002A5DED"/>
    <w:rsid w:val="002A67C5"/>
    <w:rsid w:val="002B2EB7"/>
    <w:rsid w:val="002B763E"/>
    <w:rsid w:val="002C0F8A"/>
    <w:rsid w:val="002C3927"/>
    <w:rsid w:val="002D7BC5"/>
    <w:rsid w:val="0030592B"/>
    <w:rsid w:val="00323B4D"/>
    <w:rsid w:val="00325CCD"/>
    <w:rsid w:val="00327320"/>
    <w:rsid w:val="0033410F"/>
    <w:rsid w:val="00360121"/>
    <w:rsid w:val="003B0D66"/>
    <w:rsid w:val="003D030F"/>
    <w:rsid w:val="003F25F3"/>
    <w:rsid w:val="00406C55"/>
    <w:rsid w:val="0040763F"/>
    <w:rsid w:val="00413278"/>
    <w:rsid w:val="00420E10"/>
    <w:rsid w:val="00422D2C"/>
    <w:rsid w:val="00447589"/>
    <w:rsid w:val="00482BC7"/>
    <w:rsid w:val="004C042E"/>
    <w:rsid w:val="004D3BFB"/>
    <w:rsid w:val="004D3E09"/>
    <w:rsid w:val="004E5DB5"/>
    <w:rsid w:val="0052214A"/>
    <w:rsid w:val="00560804"/>
    <w:rsid w:val="00563734"/>
    <w:rsid w:val="0058533A"/>
    <w:rsid w:val="005A300C"/>
    <w:rsid w:val="005A5571"/>
    <w:rsid w:val="005E7202"/>
    <w:rsid w:val="005F2D12"/>
    <w:rsid w:val="005F4471"/>
    <w:rsid w:val="00604204"/>
    <w:rsid w:val="0062144A"/>
    <w:rsid w:val="00626E42"/>
    <w:rsid w:val="00627E8F"/>
    <w:rsid w:val="006663A4"/>
    <w:rsid w:val="0066640B"/>
    <w:rsid w:val="0066729C"/>
    <w:rsid w:val="00681A5D"/>
    <w:rsid w:val="006872D8"/>
    <w:rsid w:val="00692446"/>
    <w:rsid w:val="00696E8C"/>
    <w:rsid w:val="006B660F"/>
    <w:rsid w:val="006D33D2"/>
    <w:rsid w:val="006E0291"/>
    <w:rsid w:val="006F4E3D"/>
    <w:rsid w:val="007037D6"/>
    <w:rsid w:val="00733431"/>
    <w:rsid w:val="00735DE3"/>
    <w:rsid w:val="007373ED"/>
    <w:rsid w:val="0074660F"/>
    <w:rsid w:val="007673C2"/>
    <w:rsid w:val="00785ED6"/>
    <w:rsid w:val="007C3B32"/>
    <w:rsid w:val="007C6EF9"/>
    <w:rsid w:val="00811CBF"/>
    <w:rsid w:val="00833630"/>
    <w:rsid w:val="00843D20"/>
    <w:rsid w:val="00871535"/>
    <w:rsid w:val="00876923"/>
    <w:rsid w:val="00891D1F"/>
    <w:rsid w:val="00894DFF"/>
    <w:rsid w:val="008958CE"/>
    <w:rsid w:val="00897E24"/>
    <w:rsid w:val="008B2741"/>
    <w:rsid w:val="008C1B3D"/>
    <w:rsid w:val="009024D9"/>
    <w:rsid w:val="00904D2C"/>
    <w:rsid w:val="00911039"/>
    <w:rsid w:val="00933AA6"/>
    <w:rsid w:val="00934A53"/>
    <w:rsid w:val="00985867"/>
    <w:rsid w:val="009941FF"/>
    <w:rsid w:val="00995DD9"/>
    <w:rsid w:val="00996E60"/>
    <w:rsid w:val="009A0C3E"/>
    <w:rsid w:val="009A1D75"/>
    <w:rsid w:val="009A23D4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A5851"/>
    <w:rsid w:val="00AF2A14"/>
    <w:rsid w:val="00B02561"/>
    <w:rsid w:val="00B05035"/>
    <w:rsid w:val="00B40336"/>
    <w:rsid w:val="00B7479A"/>
    <w:rsid w:val="00B76AF4"/>
    <w:rsid w:val="00B77923"/>
    <w:rsid w:val="00B95480"/>
    <w:rsid w:val="00B976C3"/>
    <w:rsid w:val="00C04BFF"/>
    <w:rsid w:val="00C225A0"/>
    <w:rsid w:val="00C330CD"/>
    <w:rsid w:val="00C354F1"/>
    <w:rsid w:val="00C67473"/>
    <w:rsid w:val="00CA22A3"/>
    <w:rsid w:val="00CC0390"/>
    <w:rsid w:val="00CD4407"/>
    <w:rsid w:val="00CE4EDD"/>
    <w:rsid w:val="00D13761"/>
    <w:rsid w:val="00D278CE"/>
    <w:rsid w:val="00D4421A"/>
    <w:rsid w:val="00D7283A"/>
    <w:rsid w:val="00D72D2B"/>
    <w:rsid w:val="00D7537B"/>
    <w:rsid w:val="00D84793"/>
    <w:rsid w:val="00DC1095"/>
    <w:rsid w:val="00DD5232"/>
    <w:rsid w:val="00E07C7C"/>
    <w:rsid w:val="00E16D2C"/>
    <w:rsid w:val="00E85B5E"/>
    <w:rsid w:val="00EC4DCC"/>
    <w:rsid w:val="00EF5CEE"/>
    <w:rsid w:val="00F23876"/>
    <w:rsid w:val="00F250A3"/>
    <w:rsid w:val="00F33632"/>
    <w:rsid w:val="00F41CAD"/>
    <w:rsid w:val="00F42D4D"/>
    <w:rsid w:val="00F4513D"/>
    <w:rsid w:val="00F57C1F"/>
    <w:rsid w:val="00F935BE"/>
    <w:rsid w:val="00FB1110"/>
    <w:rsid w:val="00FB6590"/>
    <w:rsid w:val="00FD31D6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3601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7C3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7C3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gionkronoberg.se/vardgivare/vardadministration/journalhantering/anvandarstod-cosmi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kpub.regionkronoberg.se/OpenDoc.aspx?Id=12142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asit/zk/ss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C707-20B1-417B-B67A-6FFF0A57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FEB6E1F8</Template>
  <TotalTime>62</TotalTime>
  <Pages>1</Pages>
  <Words>173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Sjögren Helena RGS IT VIS utv o förvaltn</cp:lastModifiedBy>
  <cp:revision>7</cp:revision>
  <cp:lastPrinted>2017-12-04T09:49:00Z</cp:lastPrinted>
  <dcterms:created xsi:type="dcterms:W3CDTF">2019-01-29T13:26:00Z</dcterms:created>
  <dcterms:modified xsi:type="dcterms:W3CDTF">2019-03-08T14:24:00Z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1379415195</vt:i4>
  </property>
  <property fmtid="{D5CDD505-2E9C-101B-9397-08002B2CF9AE}" pid="3" name="_EmailSubject">
    <vt:lpwstr/>
  </property>
  <property fmtid="{D5CDD505-2E9C-101B-9397-08002B2CF9AE}" pid="4" name="_AuthorEmail">
    <vt:lpwstr>ingrid.persson@ltkronoberg.se</vt:lpwstr>
  </property>
  <property fmtid="{D5CDD505-2E9C-101B-9397-08002B2CF9AE}" pid="5" name="_AuthorEmailDisplayName">
    <vt:lpwstr>Persson Ingrid LE Ledn enh Kansli</vt:lpwstr>
  </property>
  <property fmtid="{D5CDD505-2E9C-101B-9397-08002B2CF9AE}" pid="6" name="_ReviewingToolsShownOnce">
    <vt:lpwstr/>
  </property>
</Properties>
</file>