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705" w:rsidRPr="001768DC" w:rsidRDefault="00EA6705" w:rsidP="00EA6705">
      <w:pPr>
        <w:rPr>
          <w:b/>
          <w:sz w:val="10"/>
        </w:rPr>
      </w:pPr>
    </w:p>
    <w:tbl>
      <w:tblPr>
        <w:tblStyle w:val="Tabellrutnt"/>
        <w:tblpPr w:leftFromText="141" w:rightFromText="141" w:vertAnchor="text" w:horzAnchor="page" w:tblpX="7314" w:tblpY="28"/>
        <w:tblW w:w="0" w:type="auto"/>
        <w:tblLook w:val="04A0" w:firstRow="1" w:lastRow="0" w:firstColumn="1" w:lastColumn="0" w:noHBand="0" w:noVBand="1"/>
      </w:tblPr>
      <w:tblGrid>
        <w:gridCol w:w="2996"/>
      </w:tblGrid>
      <w:tr w:rsidR="00E45563" w:rsidTr="0088400A">
        <w:trPr>
          <w:trHeight w:val="331"/>
        </w:trPr>
        <w:tc>
          <w:tcPr>
            <w:tcW w:w="2996" w:type="dxa"/>
            <w:vAlign w:val="center"/>
          </w:tcPr>
          <w:p w:rsidR="00E45563" w:rsidRPr="00E45563" w:rsidRDefault="00E45563" w:rsidP="00884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 SSN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«SSN»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45563" w:rsidTr="0088400A">
        <w:trPr>
          <w:trHeight w:val="344"/>
        </w:trPr>
        <w:tc>
          <w:tcPr>
            <w:tcW w:w="2996" w:type="dxa"/>
            <w:vAlign w:val="center"/>
          </w:tcPr>
          <w:p w:rsidR="00E45563" w:rsidRDefault="0088400A" w:rsidP="0088400A">
            <w:pPr>
              <w:rPr>
                <w:sz w:val="12"/>
              </w:rPr>
            </w:pPr>
            <w:r w:rsidRPr="0088400A">
              <w:rPr>
                <w:noProof/>
                <w:sz w:val="20"/>
                <w:szCs w:val="20"/>
              </w:rPr>
              <w:fldChar w:fldCharType="begin"/>
            </w:r>
            <w:r w:rsidRPr="0088400A">
              <w:rPr>
                <w:noProof/>
                <w:sz w:val="20"/>
                <w:szCs w:val="20"/>
              </w:rPr>
              <w:instrText xml:space="preserve"> MERGEFIELD  PatientFullName  \* MERGEFORMAT </w:instrText>
            </w:r>
            <w:r w:rsidRPr="0088400A">
              <w:rPr>
                <w:noProof/>
                <w:sz w:val="20"/>
                <w:szCs w:val="20"/>
              </w:rPr>
              <w:fldChar w:fldCharType="separate"/>
            </w:r>
            <w:r w:rsidRPr="0088400A">
              <w:rPr>
                <w:noProof/>
                <w:sz w:val="20"/>
                <w:szCs w:val="20"/>
              </w:rPr>
              <w:t>«PatientFullName»</w:t>
            </w:r>
            <w:r w:rsidRPr="0088400A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45563" w:rsidTr="0088400A">
        <w:trPr>
          <w:trHeight w:val="331"/>
        </w:trPr>
        <w:tc>
          <w:tcPr>
            <w:tcW w:w="2996" w:type="dxa"/>
            <w:vAlign w:val="center"/>
          </w:tcPr>
          <w:p w:rsidR="00E45563" w:rsidRPr="000352C5" w:rsidRDefault="000352C5" w:rsidP="00E45563">
            <w:pPr>
              <w:rPr>
                <w:noProof/>
                <w:sz w:val="20"/>
                <w:szCs w:val="20"/>
              </w:rPr>
            </w:pPr>
            <w:r w:rsidRPr="000352C5">
              <w:rPr>
                <w:noProof/>
                <w:sz w:val="20"/>
                <w:szCs w:val="20"/>
              </w:rPr>
              <w:fldChar w:fldCharType="begin"/>
            </w:r>
            <w:r w:rsidRPr="000352C5">
              <w:rPr>
                <w:noProof/>
                <w:sz w:val="20"/>
                <w:szCs w:val="20"/>
              </w:rPr>
              <w:instrText xml:space="preserve"> MERGEFIELD  AddressLine2  \* MERGEFORMAT </w:instrText>
            </w:r>
            <w:r w:rsidRPr="000352C5">
              <w:rPr>
                <w:noProof/>
                <w:sz w:val="20"/>
                <w:szCs w:val="20"/>
              </w:rPr>
              <w:fldChar w:fldCharType="separate"/>
            </w:r>
            <w:r w:rsidRPr="000352C5">
              <w:rPr>
                <w:noProof/>
                <w:sz w:val="20"/>
                <w:szCs w:val="20"/>
              </w:rPr>
              <w:t>«AddressLine2»</w:t>
            </w:r>
            <w:r w:rsidRPr="000352C5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45563" w:rsidTr="0088400A">
        <w:trPr>
          <w:trHeight w:val="344"/>
        </w:trPr>
        <w:tc>
          <w:tcPr>
            <w:tcW w:w="2996" w:type="dxa"/>
            <w:vAlign w:val="center"/>
          </w:tcPr>
          <w:p w:rsidR="00E45563" w:rsidRPr="000352C5" w:rsidRDefault="000352C5" w:rsidP="00E4556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/>
            </w:r>
            <w:r>
              <w:rPr>
                <w:noProof/>
                <w:sz w:val="20"/>
                <w:szCs w:val="20"/>
              </w:rPr>
              <w:instrText xml:space="preserve"> MERGEFIELD  PostCode  \* MERGEFORMAT </w:instrText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«PostCode»</w:t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/>
            </w:r>
            <w:r>
              <w:rPr>
                <w:noProof/>
                <w:sz w:val="20"/>
                <w:szCs w:val="20"/>
              </w:rPr>
              <w:instrText xml:space="preserve"> MERGEFIELD  Town  \* MERGEFORMAT </w:instrText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«Town»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45563" w:rsidTr="0088400A">
        <w:trPr>
          <w:trHeight w:val="331"/>
        </w:trPr>
        <w:tc>
          <w:tcPr>
            <w:tcW w:w="2996" w:type="dxa"/>
            <w:vAlign w:val="center"/>
          </w:tcPr>
          <w:p w:rsidR="00E45563" w:rsidRPr="000352C5" w:rsidRDefault="000352C5" w:rsidP="00E4556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/>
            </w:r>
            <w:r>
              <w:rPr>
                <w:noProof/>
                <w:sz w:val="20"/>
                <w:szCs w:val="20"/>
              </w:rPr>
              <w:instrText xml:space="preserve"> MERGEFIELD  Mobile  \* MERGEFORMAT </w:instrText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«Mobile»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EA6705" w:rsidRDefault="00EA6705" w:rsidP="00EA6705">
      <w:pPr>
        <w:rPr>
          <w:sz w:val="12"/>
        </w:rPr>
      </w:pPr>
    </w:p>
    <w:tbl>
      <w:tblPr>
        <w:tblStyle w:val="Tabellrutnt"/>
        <w:tblpPr w:leftFromText="141" w:rightFromText="141" w:vertAnchor="text" w:tblpY="176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1C3515" w:rsidTr="001C3515">
        <w:trPr>
          <w:trHeight w:val="416"/>
        </w:trPr>
        <w:tc>
          <w:tcPr>
            <w:tcW w:w="4712" w:type="dxa"/>
            <w:vAlign w:val="center"/>
          </w:tcPr>
          <w:p w:rsidR="001C3515" w:rsidRPr="001C3515" w:rsidRDefault="001C3515" w:rsidP="001C3515"/>
        </w:tc>
      </w:tr>
    </w:tbl>
    <w:p w:rsidR="00EA6705" w:rsidRDefault="00EA6705" w:rsidP="00EA6705">
      <w:pPr>
        <w:tabs>
          <w:tab w:val="left" w:pos="5245"/>
        </w:tabs>
        <w:spacing w:after="200"/>
        <w:rPr>
          <w:sz w:val="12"/>
        </w:rPr>
      </w:pPr>
      <w:r w:rsidRPr="00BF4F20">
        <w:rPr>
          <w:sz w:val="12"/>
        </w:rPr>
        <w:t>Anmälan till Socialförvaltningen i kommun, ange:</w:t>
      </w:r>
      <w:r>
        <w:rPr>
          <w:sz w:val="12"/>
        </w:rPr>
        <w:tab/>
        <w:t xml:space="preserve">Personnummer: </w:t>
      </w:r>
    </w:p>
    <w:p w:rsidR="00EA6705" w:rsidRDefault="00EA6705" w:rsidP="00EA6705">
      <w:pPr>
        <w:spacing w:after="200"/>
        <w:ind w:left="5245"/>
        <w:rPr>
          <w:sz w:val="12"/>
        </w:rPr>
      </w:pPr>
      <w:r>
        <w:rPr>
          <w:sz w:val="12"/>
        </w:rPr>
        <w:t>Namn:</w:t>
      </w:r>
    </w:p>
    <w:p w:rsidR="00EA6705" w:rsidRDefault="00EA6705" w:rsidP="00EA6705">
      <w:pPr>
        <w:spacing w:after="200"/>
        <w:ind w:left="5245"/>
        <w:rPr>
          <w:sz w:val="12"/>
        </w:rPr>
      </w:pPr>
      <w:r>
        <w:rPr>
          <w:sz w:val="12"/>
        </w:rPr>
        <w:t>Adress:</w:t>
      </w:r>
    </w:p>
    <w:p w:rsidR="00EA6705" w:rsidRDefault="00EA6705" w:rsidP="00EA6705">
      <w:pPr>
        <w:spacing w:after="200"/>
        <w:ind w:left="5245"/>
        <w:rPr>
          <w:sz w:val="12"/>
        </w:rPr>
      </w:pPr>
      <w:bookmarkStart w:id="0" w:name="_GoBack"/>
      <w:bookmarkEnd w:id="0"/>
      <w:r>
        <w:rPr>
          <w:sz w:val="12"/>
        </w:rPr>
        <w:t xml:space="preserve">Postadress: </w:t>
      </w:r>
    </w:p>
    <w:p w:rsidR="00EA6705" w:rsidRDefault="00EA6705" w:rsidP="00EA6705">
      <w:pPr>
        <w:spacing w:after="200"/>
        <w:ind w:left="5245"/>
        <w:rPr>
          <w:sz w:val="12"/>
        </w:rPr>
      </w:pPr>
      <w:r>
        <w:rPr>
          <w:sz w:val="12"/>
        </w:rPr>
        <w:t>Telefon:</w:t>
      </w:r>
    </w:p>
    <w:p w:rsidR="00EA6705" w:rsidRPr="00DD205F" w:rsidRDefault="00EA6705" w:rsidP="00EA6705">
      <w:pPr>
        <w:rPr>
          <w:b/>
          <w:sz w:val="10"/>
        </w:rPr>
      </w:pPr>
    </w:p>
    <w:p w:rsidR="00AE327B" w:rsidRPr="00337F8E" w:rsidRDefault="00AE327B" w:rsidP="00AE327B">
      <w:pPr>
        <w:rPr>
          <w:b/>
          <w:sz w:val="16"/>
        </w:rPr>
      </w:pPr>
      <w:r w:rsidRPr="00337F8E">
        <w:rPr>
          <w:b/>
          <w:sz w:val="16"/>
        </w:rPr>
        <w:t xml:space="preserve">Offentligt anställda omfattas av lagstadgad anmälningsplikt enligt 14 kap. 1 § </w:t>
      </w:r>
      <w:proofErr w:type="spellStart"/>
      <w:r w:rsidRPr="00337F8E">
        <w:rPr>
          <w:b/>
          <w:sz w:val="16"/>
        </w:rPr>
        <w:t>SoL</w:t>
      </w:r>
      <w:proofErr w:type="spellEnd"/>
      <w:r w:rsidRPr="00337F8E">
        <w:rPr>
          <w:b/>
          <w:sz w:val="16"/>
        </w:rPr>
        <w:t xml:space="preserve"> och kan inte vara anonyma:</w:t>
      </w:r>
    </w:p>
    <w:p w:rsidR="00593299" w:rsidRDefault="00AE327B" w:rsidP="00593299">
      <w:pPr>
        <w:rPr>
          <w:sz w:val="16"/>
        </w:rPr>
      </w:pPr>
      <w:r w:rsidRPr="00337F8E">
        <w:rPr>
          <w:sz w:val="16"/>
        </w:rPr>
        <w:t xml:space="preserve">Anställda inom tandvården är skyldiga att </w:t>
      </w:r>
      <w:r w:rsidRPr="00337F8E">
        <w:rPr>
          <w:b/>
          <w:sz w:val="16"/>
        </w:rPr>
        <w:t>genast anmäla</w:t>
      </w:r>
      <w:r w:rsidRPr="00337F8E">
        <w:rPr>
          <w:sz w:val="16"/>
        </w:rPr>
        <w:t xml:space="preserve"> till socialnämnden om de i sin verksamhet får kännedom om eller misstänker att ett barn far illa. Detta omfattar oro för barn vid uteblivna tandvårdsbesök eller sena och återkommande avbokningar.</w:t>
      </w:r>
    </w:p>
    <w:p w:rsidR="007279BF" w:rsidRDefault="007279BF" w:rsidP="00593299">
      <w:pPr>
        <w:rPr>
          <w:color w:val="4472C4" w:themeColor="accent1"/>
          <w:sz w:val="16"/>
        </w:rPr>
      </w:pPr>
    </w:p>
    <w:tbl>
      <w:tblPr>
        <w:tblStyle w:val="Tabellrutn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90255B" w:rsidTr="00AE327B">
        <w:trPr>
          <w:trHeight w:val="1056"/>
        </w:trPr>
        <w:tc>
          <w:tcPr>
            <w:tcW w:w="9345" w:type="dxa"/>
            <w:vAlign w:val="center"/>
          </w:tcPr>
          <w:tbl>
            <w:tblPr>
              <w:tblStyle w:val="Tabellrutnt"/>
              <w:tblpPr w:leftFromText="141" w:rightFromText="141" w:vertAnchor="text" w:horzAnchor="margin" w:tblpXSpec="right" w:tblpY="702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6773"/>
            </w:tblGrid>
            <w:tr w:rsidR="00713A32" w:rsidTr="00713A32">
              <w:trPr>
                <w:trHeight w:val="416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713A32" w:rsidRPr="00713A32" w:rsidRDefault="0001373A" w:rsidP="00011360">
                  <w:pPr>
                    <w:rPr>
                      <w:rFonts w:asciiTheme="minorHAnsi" w:hAnsiTheme="minorHAnsi" w:cstheme="minorHAnsi"/>
                      <w:color w:val="4472C4" w:themeColor="accent1"/>
                      <w:sz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16"/>
                      </w:rPr>
                      <w:id w:val="-1139035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101A">
                        <w:rPr>
                          <w:rFonts w:ascii="MS Gothic" w:eastAsia="MS Gothic" w:hAnsi="MS Gothic" w:cstheme="minorHAnsi" w:hint="eastAsia"/>
                          <w:sz w:val="16"/>
                        </w:rPr>
                        <w:t>☐</w:t>
                      </w:r>
                    </w:sdtContent>
                  </w:sdt>
                  <w:r w:rsidR="00713A32" w:rsidRPr="00713A32">
                    <w:rPr>
                      <w:rFonts w:asciiTheme="minorHAnsi" w:hAnsiTheme="minorHAnsi" w:cstheme="minorHAnsi"/>
                      <w:sz w:val="16"/>
                    </w:rPr>
                    <w:t xml:space="preserve"> </w:t>
                  </w:r>
                  <w:r w:rsidR="00AE327B">
                    <w:rPr>
                      <w:rFonts w:asciiTheme="minorHAnsi" w:hAnsiTheme="minorHAnsi" w:cstheme="minorHAnsi"/>
                      <w:sz w:val="16"/>
                    </w:rPr>
                    <w:t>På annat sätt</w:t>
                  </w:r>
                  <w:r w:rsidR="00713A32" w:rsidRPr="00713A32">
                    <w:rPr>
                      <w:rFonts w:asciiTheme="minorHAnsi" w:hAnsiTheme="minorHAnsi" w:cstheme="minorHAnsi"/>
                      <w:sz w:val="16"/>
                    </w:rPr>
                    <w:t>:</w:t>
                  </w:r>
                </w:p>
              </w:tc>
              <w:tc>
                <w:tcPr>
                  <w:tcW w:w="6773" w:type="dxa"/>
                  <w:tcMar>
                    <w:left w:w="85" w:type="dxa"/>
                    <w:right w:w="85" w:type="dxa"/>
                  </w:tcMar>
                  <w:vAlign w:val="center"/>
                </w:tcPr>
                <w:p w:rsidR="00713A32" w:rsidRPr="001878EC" w:rsidRDefault="00713A32" w:rsidP="0090255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32543" w:rsidRPr="00DD205F" w:rsidRDefault="00732543" w:rsidP="005C7A89">
            <w:pPr>
              <w:spacing w:line="252" w:lineRule="auto"/>
              <w:rPr>
                <w:b/>
                <w:sz w:val="16"/>
              </w:rPr>
            </w:pPr>
            <w:r w:rsidRPr="00DD205F">
              <w:rPr>
                <w:b/>
                <w:sz w:val="16"/>
              </w:rPr>
              <w:t>Undertecknad har fått information om barnets förhållande genom:</w:t>
            </w:r>
          </w:p>
          <w:p w:rsidR="00732543" w:rsidRDefault="0001373A" w:rsidP="005C7A89">
            <w:pPr>
              <w:spacing w:line="252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83966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D1A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A94D1A">
              <w:rPr>
                <w:sz w:val="16"/>
              </w:rPr>
              <w:t xml:space="preserve"> </w:t>
            </w:r>
            <w:r w:rsidR="00AE327B">
              <w:rPr>
                <w:sz w:val="16"/>
              </w:rPr>
              <w:t>Uteblivande från bokade tider för tandvård</w:t>
            </w:r>
          </w:p>
          <w:p w:rsidR="00732543" w:rsidRPr="00011360" w:rsidRDefault="0001373A" w:rsidP="005C7A89">
            <w:pPr>
              <w:spacing w:line="252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22380941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D1A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732543">
              <w:rPr>
                <w:sz w:val="16"/>
              </w:rPr>
              <w:t xml:space="preserve"> </w:t>
            </w:r>
            <w:r w:rsidR="00AE327B">
              <w:rPr>
                <w:sz w:val="16"/>
              </w:rPr>
              <w:t>Upprepade återbud</w:t>
            </w:r>
          </w:p>
        </w:tc>
      </w:tr>
    </w:tbl>
    <w:p w:rsidR="00EA6705" w:rsidRPr="00E01B41" w:rsidRDefault="00EA6705" w:rsidP="00EA6705">
      <w:pPr>
        <w:rPr>
          <w:sz w:val="6"/>
        </w:rPr>
      </w:pPr>
    </w:p>
    <w:p w:rsidR="00EA6705" w:rsidRPr="00424A4C" w:rsidRDefault="00EA6705" w:rsidP="00EA6705">
      <w:pPr>
        <w:rPr>
          <w:b/>
          <w:sz w:val="4"/>
        </w:rPr>
      </w:pPr>
    </w:p>
    <w:p w:rsidR="00EA6705" w:rsidRPr="00E01B41" w:rsidRDefault="00EA6705" w:rsidP="00EA6705">
      <w:pPr>
        <w:rPr>
          <w:b/>
          <w:sz w:val="18"/>
        </w:rPr>
      </w:pPr>
      <w:r w:rsidRPr="00E01B41">
        <w:rPr>
          <w:b/>
          <w:sz w:val="18"/>
        </w:rPr>
        <w:t>Jag</w:t>
      </w:r>
      <w:r>
        <w:rPr>
          <w:b/>
          <w:sz w:val="18"/>
        </w:rPr>
        <w:t>/vi</w:t>
      </w:r>
      <w:r w:rsidRPr="00E01B41">
        <w:rPr>
          <w:b/>
          <w:sz w:val="18"/>
        </w:rPr>
        <w:t xml:space="preserve"> har en misstanke om att detta barn far illa genom att:</w:t>
      </w:r>
    </w:p>
    <w:tbl>
      <w:tblPr>
        <w:tblStyle w:val="Tabellrutn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45"/>
      </w:tblGrid>
      <w:tr w:rsidR="00AB1B4B" w:rsidTr="00AE327B">
        <w:trPr>
          <w:trHeight w:val="2765"/>
        </w:trPr>
        <w:tc>
          <w:tcPr>
            <w:tcW w:w="9345" w:type="dxa"/>
          </w:tcPr>
          <w:p w:rsidR="00AE327B" w:rsidRPr="00AE327B" w:rsidRDefault="00AE327B" w:rsidP="00AE3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 PatientFullName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«PatientFullName»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AE327B">
              <w:rPr>
                <w:sz w:val="20"/>
                <w:szCs w:val="20"/>
              </w:rPr>
              <w:t>har vid flera tillfällen haft tider bokade på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 ClinicName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«ClinicName»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AE327B">
              <w:rPr>
                <w:sz w:val="20"/>
                <w:szCs w:val="20"/>
              </w:rPr>
              <w:t>men har inte kommit. Vi har försökt nå vårdnadshavare men inte fått kontakt.</w:t>
            </w:r>
          </w:p>
          <w:p w:rsidR="00AE327B" w:rsidRPr="00AE327B" w:rsidRDefault="00AE327B" w:rsidP="00AE327B">
            <w:pPr>
              <w:rPr>
                <w:sz w:val="20"/>
                <w:szCs w:val="20"/>
              </w:rPr>
            </w:pPr>
          </w:p>
          <w:p w:rsidR="00AE327B" w:rsidRPr="00AE327B" w:rsidRDefault="00AE327B" w:rsidP="00AE327B">
            <w:pPr>
              <w:rPr>
                <w:sz w:val="20"/>
                <w:szCs w:val="20"/>
              </w:rPr>
            </w:pPr>
            <w:r w:rsidRPr="00AE327B">
              <w:rPr>
                <w:sz w:val="20"/>
                <w:szCs w:val="20"/>
              </w:rPr>
              <w:t xml:space="preserve">Alla barn i Sverige har rätt till regelbunden tandvård för att skapa en god munhälsa och undvika allvarliga munhälsoproblem. Upprepade återbud och uteblivande kan tyda på försummelse. </w:t>
            </w:r>
          </w:p>
          <w:p w:rsidR="00AE327B" w:rsidRPr="00AE327B" w:rsidRDefault="00AE327B" w:rsidP="00AE327B">
            <w:pPr>
              <w:rPr>
                <w:sz w:val="20"/>
                <w:szCs w:val="20"/>
              </w:rPr>
            </w:pPr>
            <w:r w:rsidRPr="00AE327B">
              <w:rPr>
                <w:sz w:val="20"/>
                <w:szCs w:val="20"/>
              </w:rPr>
              <w:t xml:space="preserve">Vårdnadshavare kan behöva stöd för att undvika att barn utsätts för detta. </w:t>
            </w:r>
          </w:p>
          <w:p w:rsidR="00AE327B" w:rsidRPr="00AE327B" w:rsidRDefault="00AE327B" w:rsidP="00AE327B">
            <w:pPr>
              <w:rPr>
                <w:sz w:val="20"/>
                <w:szCs w:val="20"/>
              </w:rPr>
            </w:pPr>
          </w:p>
          <w:p w:rsidR="00AE327B" w:rsidRPr="00AE327B" w:rsidRDefault="00AE327B" w:rsidP="00AE327B">
            <w:pPr>
              <w:rPr>
                <w:sz w:val="20"/>
                <w:szCs w:val="20"/>
              </w:rPr>
            </w:pPr>
            <w:r w:rsidRPr="00AE327B">
              <w:rPr>
                <w:sz w:val="20"/>
                <w:szCs w:val="20"/>
              </w:rPr>
              <w:t>Som ansvarig behandlare är jag oroad över att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 PatientFullName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«PatientFullName»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AE327B">
              <w:rPr>
                <w:sz w:val="20"/>
                <w:szCs w:val="20"/>
              </w:rPr>
              <w:t xml:space="preserve">inte får sin tandvård och </w:t>
            </w:r>
          </w:p>
          <w:p w:rsidR="00AB1B4B" w:rsidRPr="00AB1B4B" w:rsidRDefault="00AE327B" w:rsidP="00AE327B">
            <w:pPr>
              <w:rPr>
                <w:sz w:val="20"/>
                <w:szCs w:val="20"/>
              </w:rPr>
            </w:pPr>
            <w:r w:rsidRPr="00AE327B">
              <w:rPr>
                <w:sz w:val="20"/>
                <w:szCs w:val="20"/>
              </w:rPr>
              <w:t>önskar er hjälp med att komma i kontakt med familjen så vi kan boka en ny tid och att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 PatientFullName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«PatientFullName»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AE327B">
              <w:rPr>
                <w:sz w:val="20"/>
                <w:szCs w:val="20"/>
              </w:rPr>
              <w:t>kan få den vård som är önskvärd.</w:t>
            </w:r>
          </w:p>
        </w:tc>
      </w:tr>
    </w:tbl>
    <w:p w:rsidR="00AE327B" w:rsidRDefault="00AE327B" w:rsidP="00AE327B">
      <w:pPr>
        <w:spacing w:before="240"/>
        <w:ind w:right="-142"/>
        <w:rPr>
          <w:sz w:val="16"/>
        </w:rPr>
      </w:pPr>
      <w:r w:rsidRPr="00424A4C">
        <w:rPr>
          <w:b/>
          <w:sz w:val="16"/>
        </w:rPr>
        <w:t>Övriga upplysningar</w:t>
      </w:r>
      <w:r>
        <w:rPr>
          <w:b/>
          <w:sz w:val="16"/>
        </w:rPr>
        <w:t>:</w:t>
      </w:r>
    </w:p>
    <w:tbl>
      <w:tblPr>
        <w:tblStyle w:val="Tabellrutnt"/>
        <w:tblpPr w:leftFromText="141" w:rightFromText="141" w:vertAnchor="text" w:horzAnchor="margin" w:tblpY="92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45"/>
      </w:tblGrid>
      <w:tr w:rsidR="00AE327B" w:rsidTr="0088069D">
        <w:trPr>
          <w:trHeight w:val="926"/>
        </w:trPr>
        <w:tc>
          <w:tcPr>
            <w:tcW w:w="9345" w:type="dxa"/>
          </w:tcPr>
          <w:p w:rsidR="00AE327B" w:rsidRPr="00511C79" w:rsidRDefault="00AE327B" w:rsidP="00AE327B">
            <w:pPr>
              <w:tabs>
                <w:tab w:val="left" w:pos="4820"/>
                <w:tab w:val="left" w:pos="5529"/>
              </w:tabs>
              <w:rPr>
                <w:sz w:val="20"/>
                <w:szCs w:val="20"/>
              </w:rPr>
            </w:pPr>
          </w:p>
        </w:tc>
      </w:tr>
    </w:tbl>
    <w:p w:rsidR="00BD77F4" w:rsidRDefault="0001373A" w:rsidP="00AB1B4B">
      <w:pPr>
        <w:spacing w:before="120"/>
        <w:ind w:right="-142"/>
        <w:rPr>
          <w:i/>
          <w:sz w:val="16"/>
        </w:rPr>
      </w:pPr>
      <w:sdt>
        <w:sdtPr>
          <w:rPr>
            <w:sz w:val="16"/>
          </w:rPr>
          <w:id w:val="-211413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FA4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881210">
        <w:rPr>
          <w:sz w:val="16"/>
        </w:rPr>
        <w:t xml:space="preserve"> </w:t>
      </w:r>
      <w:r w:rsidR="00A17CCE">
        <w:rPr>
          <w:sz w:val="16"/>
        </w:rPr>
        <w:t xml:space="preserve"> </w:t>
      </w:r>
      <w:r w:rsidR="00881210" w:rsidRPr="00171097">
        <w:rPr>
          <w:sz w:val="16"/>
        </w:rPr>
        <w:t xml:space="preserve">Ja, vårdnadshavare är informerad om anmälan </w:t>
      </w:r>
      <w:r w:rsidR="00881210" w:rsidRPr="00171097">
        <w:rPr>
          <w:i/>
          <w:sz w:val="16"/>
        </w:rPr>
        <w:t>(</w:t>
      </w:r>
      <w:r w:rsidR="00881210" w:rsidRPr="00171097">
        <w:rPr>
          <w:b/>
          <w:i/>
          <w:sz w:val="16"/>
        </w:rPr>
        <w:t>OBS!</w:t>
      </w:r>
      <w:r w:rsidR="00881210" w:rsidRPr="00171097">
        <w:rPr>
          <w:i/>
          <w:sz w:val="16"/>
        </w:rPr>
        <w:t xml:space="preserve"> Informera INTE vårdnadshavare om misstanken rör våld, sexuella övergrepp eller heder!</w:t>
      </w:r>
      <w:r w:rsidR="00AE327B">
        <w:rPr>
          <w:i/>
          <w:sz w:val="16"/>
        </w:rPr>
        <w:t>)</w:t>
      </w:r>
    </w:p>
    <w:tbl>
      <w:tblPr>
        <w:tblStyle w:val="Tabellrutnt"/>
        <w:tblpPr w:leftFromText="142" w:rightFromText="142" w:vertAnchor="text" w:horzAnchor="margin" w:tblpXSpec="right" w:tblpY="285"/>
        <w:tblW w:w="0" w:type="auto"/>
        <w:tblLook w:val="04A0" w:firstRow="1" w:lastRow="0" w:firstColumn="1" w:lastColumn="0" w:noHBand="0" w:noVBand="1"/>
      </w:tblPr>
      <w:tblGrid>
        <w:gridCol w:w="8085"/>
      </w:tblGrid>
      <w:tr w:rsidR="00F63661" w:rsidTr="00D8709F">
        <w:trPr>
          <w:trHeight w:val="414"/>
        </w:trPr>
        <w:tc>
          <w:tcPr>
            <w:tcW w:w="8085" w:type="dxa"/>
            <w:vAlign w:val="center"/>
          </w:tcPr>
          <w:p w:rsidR="00F63661" w:rsidRPr="00C56BA9" w:rsidRDefault="00F63661" w:rsidP="00D8709F">
            <w:pPr>
              <w:ind w:right="-143"/>
              <w:rPr>
                <w:sz w:val="20"/>
                <w:szCs w:val="20"/>
              </w:rPr>
            </w:pPr>
          </w:p>
        </w:tc>
      </w:tr>
    </w:tbl>
    <w:p w:rsidR="00881210" w:rsidRPr="00171097" w:rsidRDefault="00881210" w:rsidP="00881210">
      <w:pPr>
        <w:ind w:right="-143"/>
        <w:rPr>
          <w:i/>
          <w:sz w:val="16"/>
        </w:rPr>
      </w:pPr>
      <w:r>
        <w:rPr>
          <w:i/>
          <w:sz w:val="16"/>
        </w:rPr>
        <w:br/>
      </w:r>
    </w:p>
    <w:p w:rsidR="00881210" w:rsidRPr="00CA000A" w:rsidRDefault="00881210" w:rsidP="00881210">
      <w:pPr>
        <w:rPr>
          <w:i/>
          <w:sz w:val="2"/>
        </w:rPr>
      </w:pPr>
    </w:p>
    <w:p w:rsidR="00881210" w:rsidRDefault="00881210" w:rsidP="00881210">
      <w:pPr>
        <w:ind w:firstLine="284"/>
        <w:rPr>
          <w:sz w:val="16"/>
        </w:rPr>
      </w:pPr>
      <w:r>
        <w:rPr>
          <w:sz w:val="16"/>
        </w:rPr>
        <w:t>Ange namn:</w:t>
      </w:r>
      <w:r w:rsidRPr="00E01B41">
        <w:rPr>
          <w:noProof/>
          <w:sz w:val="12"/>
        </w:rPr>
        <w:t xml:space="preserve"> </w:t>
      </w:r>
    </w:p>
    <w:p w:rsidR="00881210" w:rsidRDefault="00881210" w:rsidP="00881210">
      <w:pPr>
        <w:rPr>
          <w:sz w:val="16"/>
        </w:rPr>
      </w:pPr>
    </w:p>
    <w:tbl>
      <w:tblPr>
        <w:tblStyle w:val="Tabellrutnt"/>
        <w:tblpPr w:leftFromText="142" w:rightFromText="142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8085"/>
      </w:tblGrid>
      <w:tr w:rsidR="00D8709F" w:rsidTr="00D8709F">
        <w:trPr>
          <w:trHeight w:val="414"/>
        </w:trPr>
        <w:tc>
          <w:tcPr>
            <w:tcW w:w="8085" w:type="dxa"/>
            <w:vAlign w:val="center"/>
          </w:tcPr>
          <w:p w:rsidR="00D8709F" w:rsidRPr="00C56BA9" w:rsidRDefault="00D8709F" w:rsidP="00D8709F">
            <w:pPr>
              <w:ind w:right="-143"/>
              <w:rPr>
                <w:sz w:val="20"/>
                <w:szCs w:val="20"/>
              </w:rPr>
            </w:pPr>
          </w:p>
        </w:tc>
      </w:tr>
    </w:tbl>
    <w:p w:rsidR="00881210" w:rsidRDefault="00881210" w:rsidP="00881210">
      <w:pPr>
        <w:ind w:firstLine="284"/>
        <w:rPr>
          <w:sz w:val="16"/>
        </w:rPr>
      </w:pPr>
      <w:r>
        <w:rPr>
          <w:sz w:val="16"/>
        </w:rPr>
        <w:t>Ange namn:</w:t>
      </w:r>
      <w:r w:rsidRPr="00E01B41">
        <w:rPr>
          <w:noProof/>
          <w:sz w:val="12"/>
        </w:rPr>
        <w:t xml:space="preserve"> </w:t>
      </w:r>
    </w:p>
    <w:p w:rsidR="00881210" w:rsidRDefault="00881210" w:rsidP="00881210">
      <w:pPr>
        <w:rPr>
          <w:sz w:val="16"/>
        </w:rPr>
      </w:pPr>
    </w:p>
    <w:p w:rsidR="00881210" w:rsidRPr="00CA000A" w:rsidRDefault="00881210" w:rsidP="00881210">
      <w:pPr>
        <w:rPr>
          <w:sz w:val="12"/>
        </w:rPr>
      </w:pPr>
    </w:p>
    <w:p w:rsidR="00881210" w:rsidRDefault="00881210" w:rsidP="00881210">
      <w:pPr>
        <w:rPr>
          <w:b/>
          <w:sz w:val="16"/>
        </w:rPr>
      </w:pPr>
      <w:r w:rsidRPr="001A7A3C">
        <w:rPr>
          <w:b/>
          <w:sz w:val="16"/>
        </w:rPr>
        <w:t>Undertecknad känner oro för detta barns hälsa och utveckling och vill med denna skrivelse förmedla den information jag/vi känner till.</w:t>
      </w:r>
    </w:p>
    <w:p w:rsidR="005A23E0" w:rsidRDefault="005A23E0" w:rsidP="00881210">
      <w:pPr>
        <w:rPr>
          <w:b/>
          <w:sz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A23E0" w:rsidTr="005A23E0">
        <w:trPr>
          <w:trHeight w:val="1151"/>
        </w:trPr>
        <w:tc>
          <w:tcPr>
            <w:tcW w:w="9345" w:type="dxa"/>
            <w:vAlign w:val="center"/>
          </w:tcPr>
          <w:tbl>
            <w:tblPr>
              <w:tblStyle w:val="Tabellrutnt"/>
              <w:tblpPr w:leftFromText="141" w:rightFromText="141" w:vertAnchor="text" w:horzAnchor="margin" w:tblpX="-431" w:tblpY="-207"/>
              <w:tblOverlap w:val="never"/>
              <w:tblW w:w="9550" w:type="dxa"/>
              <w:tblCellMar>
                <w:left w:w="142" w:type="dxa"/>
                <w:right w:w="142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3572"/>
              <w:gridCol w:w="4082"/>
              <w:gridCol w:w="478"/>
            </w:tblGrid>
            <w:tr w:rsidR="005A23E0" w:rsidTr="005A23E0">
              <w:trPr>
                <w:trHeight w:val="286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23E0" w:rsidRDefault="005A23E0" w:rsidP="005A23E0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5A23E0" w:rsidRDefault="005A23E0" w:rsidP="005A23E0">
                  <w:pPr>
                    <w:rPr>
                      <w:b/>
                      <w:sz w:val="16"/>
                    </w:rPr>
                  </w:pPr>
                  <w:r w:rsidRPr="00BF1D06">
                    <w:rPr>
                      <w:b/>
                      <w:sz w:val="16"/>
                    </w:rPr>
                    <w:t>Anmälare</w:t>
                  </w:r>
                  <w:r>
                    <w:rPr>
                      <w:b/>
                      <w:sz w:val="16"/>
                    </w:rPr>
                    <w:t xml:space="preserve"> 1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5A23E0" w:rsidRDefault="005A23E0" w:rsidP="005A23E0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Om relevant: Anmälare 2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23E0" w:rsidRDefault="005A23E0" w:rsidP="005A23E0">
                  <w:pPr>
                    <w:rPr>
                      <w:b/>
                      <w:sz w:val="16"/>
                    </w:rPr>
                  </w:pPr>
                </w:p>
              </w:tc>
            </w:tr>
            <w:tr w:rsidR="005A23E0" w:rsidTr="00FF04FD">
              <w:trPr>
                <w:trHeight w:val="408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A23E0" w:rsidRPr="00C079D3" w:rsidRDefault="00FB0651" w:rsidP="005A23E0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Titel och n</w:t>
                  </w:r>
                  <w:r w:rsidR="00C079D3" w:rsidRPr="00C079D3">
                    <w:rPr>
                      <w:sz w:val="16"/>
                    </w:rPr>
                    <w:t>amn:</w:t>
                  </w:r>
                </w:p>
              </w:tc>
              <w:tc>
                <w:tcPr>
                  <w:tcW w:w="3572" w:type="dxa"/>
                  <w:vAlign w:val="center"/>
                </w:tcPr>
                <w:p w:rsidR="005A23E0" w:rsidRPr="00C079D3" w:rsidRDefault="008607AF" w:rsidP="005A23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MERGEFIELD  DentistName  \* MERGEFORMAT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«DentistName»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082" w:type="dxa"/>
                  <w:vAlign w:val="center"/>
                </w:tcPr>
                <w:p w:rsidR="005A23E0" w:rsidRPr="00C079D3" w:rsidRDefault="005A23E0" w:rsidP="005A23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5A23E0" w:rsidRDefault="005A23E0" w:rsidP="005A23E0">
                  <w:pPr>
                    <w:rPr>
                      <w:b/>
                      <w:sz w:val="16"/>
                    </w:rPr>
                  </w:pPr>
                </w:p>
              </w:tc>
            </w:tr>
            <w:tr w:rsidR="005A23E0" w:rsidTr="00FF04FD">
              <w:trPr>
                <w:trHeight w:val="406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A23E0" w:rsidRPr="00C079D3" w:rsidRDefault="00C079D3" w:rsidP="005A23E0">
                  <w:pPr>
                    <w:rPr>
                      <w:sz w:val="16"/>
                    </w:rPr>
                  </w:pPr>
                  <w:r w:rsidRPr="00C079D3">
                    <w:rPr>
                      <w:sz w:val="16"/>
                    </w:rPr>
                    <w:t>Telefon:</w:t>
                  </w:r>
                </w:p>
              </w:tc>
              <w:tc>
                <w:tcPr>
                  <w:tcW w:w="3572" w:type="dxa"/>
                  <w:vAlign w:val="center"/>
                </w:tcPr>
                <w:p w:rsidR="005A23E0" w:rsidRPr="00C079D3" w:rsidRDefault="008607AF" w:rsidP="005A23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MERGEFIELD  ClinicTelephone  \* MERGEFORMAT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«ClinicTelephone»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082" w:type="dxa"/>
                  <w:vAlign w:val="center"/>
                </w:tcPr>
                <w:p w:rsidR="005A23E0" w:rsidRPr="00C079D3" w:rsidRDefault="005A23E0" w:rsidP="005A23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5A23E0" w:rsidRDefault="005A23E0" w:rsidP="005A23E0">
                  <w:pPr>
                    <w:rPr>
                      <w:b/>
                      <w:sz w:val="16"/>
                    </w:rPr>
                  </w:pPr>
                </w:p>
              </w:tc>
            </w:tr>
            <w:tr w:rsidR="005A23E0" w:rsidTr="00FF04FD">
              <w:trPr>
                <w:trHeight w:val="426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A23E0" w:rsidRPr="00C079D3" w:rsidRDefault="00C079D3" w:rsidP="005A23E0">
                  <w:pPr>
                    <w:rPr>
                      <w:sz w:val="16"/>
                    </w:rPr>
                  </w:pPr>
                  <w:r w:rsidRPr="00C079D3">
                    <w:rPr>
                      <w:sz w:val="16"/>
                    </w:rPr>
                    <w:t>Verksamhet:</w:t>
                  </w:r>
                </w:p>
              </w:tc>
              <w:tc>
                <w:tcPr>
                  <w:tcW w:w="3572" w:type="dxa"/>
                  <w:vAlign w:val="center"/>
                </w:tcPr>
                <w:p w:rsidR="005A23E0" w:rsidRPr="00C079D3" w:rsidRDefault="005A23E0" w:rsidP="005A23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82" w:type="dxa"/>
                  <w:vAlign w:val="center"/>
                </w:tcPr>
                <w:p w:rsidR="005A23E0" w:rsidRPr="00C079D3" w:rsidRDefault="005A23E0" w:rsidP="005A23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5A23E0" w:rsidRDefault="005A23E0" w:rsidP="005A23E0">
                  <w:pPr>
                    <w:rPr>
                      <w:b/>
                      <w:sz w:val="16"/>
                    </w:rPr>
                  </w:pPr>
                </w:p>
              </w:tc>
            </w:tr>
            <w:tr w:rsidR="005A23E0" w:rsidTr="005943E2">
              <w:trPr>
                <w:trHeight w:val="83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A23E0" w:rsidRPr="00C079D3" w:rsidRDefault="00C079D3" w:rsidP="005A23E0">
                  <w:pPr>
                    <w:rPr>
                      <w:sz w:val="16"/>
                    </w:rPr>
                  </w:pPr>
                  <w:r w:rsidRPr="00C079D3">
                    <w:rPr>
                      <w:sz w:val="16"/>
                    </w:rPr>
                    <w:t>Adress:</w:t>
                  </w:r>
                </w:p>
              </w:tc>
              <w:tc>
                <w:tcPr>
                  <w:tcW w:w="3572" w:type="dxa"/>
                </w:tcPr>
                <w:p w:rsidR="005943E2" w:rsidRDefault="008607AF" w:rsidP="005A23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MERGEFIELD  ClinicName  \* MERGEFORMAT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«ClinicName»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  <w:p w:rsidR="008607AF" w:rsidRDefault="008607AF" w:rsidP="005A23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MERGEFIELD  ClinicLine2  \* MERGEFORMAT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«ClinicLine2»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  <w:p w:rsidR="008607AF" w:rsidRPr="00C079D3" w:rsidRDefault="008607AF" w:rsidP="005A23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MERGEFIELD  ClinicPostCode  \* MERGEFORMAT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«ClinicPostCode»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MERGEFIELD  ClinicTown  \* MERGEFORMAT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«ClinicTown»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082" w:type="dxa"/>
                </w:tcPr>
                <w:p w:rsidR="005A23E0" w:rsidRPr="00C079D3" w:rsidRDefault="005A23E0" w:rsidP="005A23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5A23E0" w:rsidRDefault="005A23E0" w:rsidP="005A23E0">
                  <w:pPr>
                    <w:rPr>
                      <w:b/>
                      <w:sz w:val="16"/>
                    </w:rPr>
                  </w:pPr>
                </w:p>
              </w:tc>
            </w:tr>
          </w:tbl>
          <w:p w:rsidR="005A23E0" w:rsidRDefault="005A23E0" w:rsidP="00881210">
            <w:pPr>
              <w:rPr>
                <w:b/>
                <w:sz w:val="16"/>
              </w:rPr>
            </w:pPr>
          </w:p>
        </w:tc>
      </w:tr>
    </w:tbl>
    <w:p w:rsidR="00881210" w:rsidRDefault="00881210" w:rsidP="00881210">
      <w:pPr>
        <w:tabs>
          <w:tab w:val="left" w:pos="4820"/>
          <w:tab w:val="left" w:pos="5529"/>
        </w:tabs>
        <w:rPr>
          <w:b/>
          <w:sz w:val="16"/>
        </w:rPr>
      </w:pPr>
    </w:p>
    <w:p w:rsidR="00EA6705" w:rsidRPr="00AE327B" w:rsidRDefault="00881210" w:rsidP="00AE327B">
      <w:pPr>
        <w:keepLines/>
        <w:tabs>
          <w:tab w:val="left" w:pos="4820"/>
          <w:tab w:val="left" w:pos="5529"/>
        </w:tabs>
        <w:rPr>
          <w:sz w:val="16"/>
        </w:rPr>
      </w:pPr>
      <w:r w:rsidRPr="009E3358">
        <w:rPr>
          <w:b/>
          <w:sz w:val="16"/>
        </w:rPr>
        <w:t>Återkoppling önskas om hur socialtjänsten går vidare i detta ärende:</w:t>
      </w:r>
      <w:r>
        <w:rPr>
          <w:b/>
          <w:sz w:val="16"/>
        </w:rPr>
        <w:tab/>
      </w:r>
      <w:r w:rsidR="00161722">
        <w:rPr>
          <w:sz w:val="16"/>
        </w:rPr>
        <w:t xml:space="preserve">  </w:t>
      </w:r>
      <w:sdt>
        <w:sdtPr>
          <w:rPr>
            <w:sz w:val="16"/>
          </w:rPr>
          <w:id w:val="-134315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2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F7B7E">
        <w:rPr>
          <w:sz w:val="16"/>
        </w:rPr>
        <w:t xml:space="preserve"> </w:t>
      </w:r>
      <w:r w:rsidR="00BC6D3F">
        <w:rPr>
          <w:sz w:val="16"/>
        </w:rPr>
        <w:t xml:space="preserve"> </w:t>
      </w:r>
      <w:r>
        <w:rPr>
          <w:sz w:val="16"/>
        </w:rPr>
        <w:t xml:space="preserve">Ja     </w:t>
      </w:r>
      <w:sdt>
        <w:sdtPr>
          <w:rPr>
            <w:sz w:val="16"/>
          </w:rPr>
          <w:id w:val="-185116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D3F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F7B7E">
        <w:rPr>
          <w:sz w:val="16"/>
        </w:rPr>
        <w:t xml:space="preserve"> </w:t>
      </w:r>
      <w:r w:rsidR="00BC6D3F">
        <w:rPr>
          <w:sz w:val="16"/>
        </w:rPr>
        <w:t xml:space="preserve"> </w:t>
      </w:r>
      <w:r>
        <w:rPr>
          <w:sz w:val="16"/>
        </w:rPr>
        <w:t>Nej</w:t>
      </w:r>
    </w:p>
    <w:sectPr w:rsidR="00EA6705" w:rsidRPr="00AE327B" w:rsidSect="0054377E">
      <w:headerReference w:type="default" r:id="rId7"/>
      <w:pgSz w:w="11906" w:h="16838"/>
      <w:pgMar w:top="1449" w:right="141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73A" w:rsidRDefault="0001373A" w:rsidP="00E45563">
      <w:r>
        <w:separator/>
      </w:r>
    </w:p>
  </w:endnote>
  <w:endnote w:type="continuationSeparator" w:id="0">
    <w:p w:rsidR="0001373A" w:rsidRDefault="0001373A" w:rsidP="00E4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73A" w:rsidRDefault="0001373A" w:rsidP="00E45563">
      <w:r>
        <w:separator/>
      </w:r>
    </w:p>
  </w:footnote>
  <w:footnote w:type="continuationSeparator" w:id="0">
    <w:p w:rsidR="0001373A" w:rsidRDefault="0001373A" w:rsidP="00E4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563" w:rsidRDefault="00C20A5A" w:rsidP="00E45563">
    <w:pPr>
      <w:pStyle w:val="Sidhuvud"/>
      <w:spacing w:before="24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B19326" wp14:editId="6F66CE3A">
          <wp:simplePos x="0" y="0"/>
          <wp:positionH relativeFrom="margin">
            <wp:align>left</wp:align>
          </wp:positionH>
          <wp:positionV relativeFrom="topMargin">
            <wp:posOffset>385741</wp:posOffset>
          </wp:positionV>
          <wp:extent cx="1381760" cy="483235"/>
          <wp:effectExtent l="0" t="0" r="8890" b="0"/>
          <wp:wrapSquare wrapText="bothSides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563">
      <w:rPr>
        <w:b/>
      </w:rPr>
      <w:tab/>
      <w:t xml:space="preserve">                                            </w:t>
    </w:r>
    <w:r w:rsidR="00AE327B">
      <w:rPr>
        <w:b/>
      </w:rPr>
      <w:t xml:space="preserve">         </w:t>
    </w:r>
    <w:r w:rsidR="00AE327B" w:rsidRPr="0003305E">
      <w:rPr>
        <w:b/>
      </w:rPr>
      <w:t>ANMÄLAN UTEBLIVET BESÖK ELLER ÅTERBUD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05"/>
    <w:rsid w:val="00011360"/>
    <w:rsid w:val="0001373A"/>
    <w:rsid w:val="00034FF6"/>
    <w:rsid w:val="000352C5"/>
    <w:rsid w:val="000C101A"/>
    <w:rsid w:val="0012426B"/>
    <w:rsid w:val="00153742"/>
    <w:rsid w:val="00161722"/>
    <w:rsid w:val="001878EC"/>
    <w:rsid w:val="001C3515"/>
    <w:rsid w:val="001E4F4C"/>
    <w:rsid w:val="00472EC7"/>
    <w:rsid w:val="00511C79"/>
    <w:rsid w:val="00515172"/>
    <w:rsid w:val="00532219"/>
    <w:rsid w:val="0054377E"/>
    <w:rsid w:val="00560ADA"/>
    <w:rsid w:val="00564866"/>
    <w:rsid w:val="005915DC"/>
    <w:rsid w:val="00593299"/>
    <w:rsid w:val="00593A44"/>
    <w:rsid w:val="005943E2"/>
    <w:rsid w:val="005A23E0"/>
    <w:rsid w:val="005C7A89"/>
    <w:rsid w:val="005E08E4"/>
    <w:rsid w:val="006108E1"/>
    <w:rsid w:val="00643DD8"/>
    <w:rsid w:val="00644FA4"/>
    <w:rsid w:val="00713A32"/>
    <w:rsid w:val="007279BF"/>
    <w:rsid w:val="00732543"/>
    <w:rsid w:val="007F34B6"/>
    <w:rsid w:val="007F7B7E"/>
    <w:rsid w:val="008607AF"/>
    <w:rsid w:val="0088069D"/>
    <w:rsid w:val="00881210"/>
    <w:rsid w:val="0088220A"/>
    <w:rsid w:val="0088400A"/>
    <w:rsid w:val="008D5729"/>
    <w:rsid w:val="0090255B"/>
    <w:rsid w:val="009B37D9"/>
    <w:rsid w:val="00A17CCE"/>
    <w:rsid w:val="00A72378"/>
    <w:rsid w:val="00A94D1A"/>
    <w:rsid w:val="00AB1B4B"/>
    <w:rsid w:val="00AE327B"/>
    <w:rsid w:val="00B40587"/>
    <w:rsid w:val="00B83054"/>
    <w:rsid w:val="00BA1EBB"/>
    <w:rsid w:val="00BC6D3F"/>
    <w:rsid w:val="00BD77F4"/>
    <w:rsid w:val="00C079D3"/>
    <w:rsid w:val="00C20A5A"/>
    <w:rsid w:val="00C52FB7"/>
    <w:rsid w:val="00C56BA9"/>
    <w:rsid w:val="00C66FAC"/>
    <w:rsid w:val="00CA1485"/>
    <w:rsid w:val="00D113B3"/>
    <w:rsid w:val="00D31D57"/>
    <w:rsid w:val="00D8709F"/>
    <w:rsid w:val="00E45563"/>
    <w:rsid w:val="00E50ADD"/>
    <w:rsid w:val="00EA6705"/>
    <w:rsid w:val="00F63661"/>
    <w:rsid w:val="00FB0651"/>
    <w:rsid w:val="00FB444A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A63E7C-0CCC-45FC-A822-008431D2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6705"/>
    <w:rPr>
      <w:rFonts w:ascii="Calibri" w:eastAsia="Calibri" w:hAnsi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4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E455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45563"/>
    <w:rPr>
      <w:rFonts w:ascii="Calibri" w:eastAsia="Calibri" w:hAnsi="Calibri"/>
      <w:sz w:val="22"/>
      <w:szCs w:val="22"/>
      <w:lang w:eastAsia="en-US"/>
    </w:rPr>
  </w:style>
  <w:style w:type="paragraph" w:styleId="Sidfot">
    <w:name w:val="footer"/>
    <w:basedOn w:val="Normal"/>
    <w:link w:val="SidfotChar"/>
    <w:rsid w:val="00E4556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45563"/>
    <w:rPr>
      <w:rFonts w:ascii="Calibri" w:eastAsia="Calibri" w:hAnsi="Calibr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732543"/>
    <w:pPr>
      <w:ind w:left="720"/>
      <w:contextualSpacing/>
    </w:pPr>
  </w:style>
  <w:style w:type="character" w:customStyle="1" w:styleId="Formatmall1">
    <w:name w:val="Formatmall1"/>
    <w:basedOn w:val="Standardstycketeckensnitt"/>
    <w:uiPriority w:val="1"/>
    <w:rsid w:val="00A9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om%20mall%2097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D3FC0-4F83-4E66-880E-7B4AB766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mall 97</Template>
  <TotalTime>0</TotalTime>
  <Pages>1</Pages>
  <Words>431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PracticeWorks Ltd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Pernilla TVC FTV kansli</dc:creator>
  <cp:keywords/>
  <dc:description/>
  <cp:lastModifiedBy>Nilsson Marika RST kommunikationsavd</cp:lastModifiedBy>
  <cp:revision>2</cp:revision>
  <dcterms:created xsi:type="dcterms:W3CDTF">2022-10-05T13:36:00Z</dcterms:created>
  <dcterms:modified xsi:type="dcterms:W3CDTF">2022-10-05T13:36:00Z</dcterms:modified>
</cp:coreProperties>
</file>