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996E60" w:rsidRDefault="00876923" w:rsidP="00597CDD">
            <w:pPr>
              <w:pStyle w:val="Brdtext"/>
              <w:tabs>
                <w:tab w:val="left" w:pos="460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Start w:id="1" w:name="_GoBack"/>
            <w:bookmarkEnd w:id="0"/>
            <w:bookmarkEnd w:id="1"/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130027" w:rsidRDefault="00876923" w:rsidP="006F39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130027" w:rsidRDefault="002A67C5" w:rsidP="006F39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350D6417" wp14:editId="5DC5988D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:rsidTr="006F397B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461AE2" w:rsidRDefault="00876923" w:rsidP="006F39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130027" w:rsidRDefault="00876923" w:rsidP="006F397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6F397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6F397B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627E8F" w:rsidRDefault="00876923" w:rsidP="0014752C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bm_Datum_1"/>
            <w:bookmarkEnd w:id="2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6F397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6F397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6F397B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953925" w:rsidP="00953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" w:name="bm_Driftenhet"/>
            <w:bookmarkEnd w:id="3"/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Mall ST-plan     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6F397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6F397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6F397B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953925" w:rsidP="006F39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BasenhetNamn"/>
            <w:bookmarkEnd w:id="4"/>
            <w:r>
              <w:rPr>
                <w:rFonts w:ascii="Arial" w:hAnsi="Arial" w:cs="Arial"/>
                <w:sz w:val="16"/>
                <w:szCs w:val="16"/>
              </w:rPr>
              <w:t>Studierektorsorganisationen Region Kronoberg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6F397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6F397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33680B" w:rsidRPr="00021218" w:rsidRDefault="0033680B" w:rsidP="0014752C">
            <w:pPr>
              <w:rPr>
                <w:rFonts w:ascii="Arial" w:hAnsi="Arial" w:cs="Arial"/>
                <w:sz w:val="16"/>
                <w:szCs w:val="16"/>
              </w:rPr>
            </w:pPr>
            <w:bookmarkStart w:id="5" w:name="bm_HuvudNamn"/>
            <w:bookmarkEnd w:id="5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6F397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6F397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6F397B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021218" w:rsidRDefault="00876923" w:rsidP="006F39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6F397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6F397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76B33" w:rsidRPr="00676B33" w:rsidRDefault="00C4354F" w:rsidP="00676B33">
      <w:pPr>
        <w:pStyle w:val="Huvudrubrik"/>
      </w:pPr>
      <w:bookmarkStart w:id="6" w:name="bm_Rubrik"/>
      <w:bookmarkStart w:id="7" w:name="start"/>
      <w:bookmarkEnd w:id="6"/>
      <w:bookmarkEnd w:id="7"/>
      <w:r>
        <w:t>Individuellt u</w:t>
      </w:r>
      <w:r w:rsidR="0011519D">
        <w:t>t</w:t>
      </w:r>
      <w:r>
        <w:t>bildningsprogram- ST-plan</w:t>
      </w:r>
      <w:r w:rsidR="00676B33">
        <w:t xml:space="preserve"> Föreskrift </w:t>
      </w:r>
      <w:r w:rsidR="00BA17D7">
        <w:t>SOSFS- 2021:8</w:t>
      </w:r>
    </w:p>
    <w:p w:rsidR="0099698A" w:rsidRDefault="0099698A" w:rsidP="00996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Namn:</w:t>
      </w:r>
      <w:r w:rsidRPr="00B575D3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     </w:t>
      </w:r>
    </w:p>
    <w:p w:rsidR="0099698A" w:rsidRPr="00B575D3" w:rsidRDefault="0099698A" w:rsidP="00996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Specialitet:</w:t>
      </w:r>
      <w:r w:rsidR="005E2AB0">
        <w:rPr>
          <w:rFonts w:ascii="Garamond" w:hAnsi="Garamond"/>
          <w:szCs w:val="24"/>
        </w:rPr>
        <w:t xml:space="preserve"> </w:t>
      </w:r>
      <w:r w:rsidR="001E675E">
        <w:rPr>
          <w:rFonts w:ascii="Garamond" w:hAnsi="Garamond"/>
          <w:szCs w:val="24"/>
        </w:rPr>
        <w:t xml:space="preserve"> </w:t>
      </w:r>
    </w:p>
    <w:p w:rsidR="0099698A" w:rsidRPr="00B575D3" w:rsidRDefault="0099698A" w:rsidP="00996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Handledare:</w:t>
      </w:r>
    </w:p>
    <w:p w:rsidR="0099698A" w:rsidRPr="0099698A" w:rsidRDefault="0099698A" w:rsidP="0099698A">
      <w:pPr>
        <w:pStyle w:val="Brdtext"/>
      </w:pPr>
    </w:p>
    <w:p w:rsidR="00B575D3" w:rsidRPr="0099698A" w:rsidRDefault="00B575D3" w:rsidP="00A4725A">
      <w:pPr>
        <w:pStyle w:val="Huvudrubrik"/>
      </w:pPr>
      <w:r w:rsidRPr="00A4725A">
        <w:rPr>
          <w:sz w:val="32"/>
          <w:szCs w:val="32"/>
        </w:rPr>
        <w:t>Tjänstgöring</w:t>
      </w:r>
    </w:p>
    <w:p w:rsidR="00DF284C" w:rsidRPr="00B575D3" w:rsidRDefault="00DF284C" w:rsidP="00305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line="360" w:lineRule="auto"/>
        <w:rPr>
          <w:rFonts w:ascii="Garamond" w:hAnsi="Garamond"/>
          <w:szCs w:val="24"/>
        </w:rPr>
      </w:pPr>
      <w:r w:rsidRPr="00B575D3">
        <w:rPr>
          <w:rFonts w:ascii="Garamond" w:hAnsi="Garamond"/>
          <w:szCs w:val="24"/>
        </w:rPr>
        <w:t>Legitimation</w:t>
      </w:r>
      <w:r w:rsidR="00B575D3">
        <w:rPr>
          <w:rFonts w:ascii="Garamond" w:hAnsi="Garamond"/>
          <w:szCs w:val="24"/>
        </w:rPr>
        <w:t>sd</w:t>
      </w:r>
      <w:r w:rsidR="00D053F2">
        <w:rPr>
          <w:rFonts w:ascii="Garamond" w:hAnsi="Garamond"/>
          <w:szCs w:val="24"/>
        </w:rPr>
        <w:t>atum:</w:t>
      </w:r>
    </w:p>
    <w:p w:rsidR="00DF284C" w:rsidRPr="00B575D3" w:rsidRDefault="00B575D3" w:rsidP="00305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Anställningsdatum</w:t>
      </w:r>
      <w:r w:rsidR="00256BD4">
        <w:rPr>
          <w:rFonts w:ascii="Garamond" w:hAnsi="Garamond"/>
          <w:szCs w:val="24"/>
        </w:rPr>
        <w:t>:</w:t>
      </w:r>
      <w:r w:rsidR="0014752C">
        <w:rPr>
          <w:rFonts w:ascii="Garamond" w:hAnsi="Garamond"/>
          <w:szCs w:val="24"/>
        </w:rPr>
        <w:t xml:space="preserve"> </w:t>
      </w:r>
    </w:p>
    <w:p w:rsidR="00DF284C" w:rsidRPr="00B575D3" w:rsidRDefault="00DF284C" w:rsidP="00305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line="360" w:lineRule="auto"/>
        <w:rPr>
          <w:rFonts w:ascii="Garamond" w:hAnsi="Garamond"/>
          <w:szCs w:val="24"/>
        </w:rPr>
      </w:pPr>
      <w:r w:rsidRPr="00B575D3">
        <w:rPr>
          <w:rFonts w:ascii="Garamond" w:hAnsi="Garamond"/>
          <w:szCs w:val="24"/>
        </w:rPr>
        <w:t>Fö</w:t>
      </w:r>
      <w:r w:rsidR="00256BD4">
        <w:rPr>
          <w:rFonts w:ascii="Garamond" w:hAnsi="Garamond"/>
          <w:szCs w:val="24"/>
        </w:rPr>
        <w:t>rväntat datum för specialistkompetens:</w:t>
      </w:r>
      <w:r w:rsidR="0014752C">
        <w:rPr>
          <w:rFonts w:ascii="Garamond" w:hAnsi="Garamond"/>
          <w:szCs w:val="24"/>
        </w:rPr>
        <w:t xml:space="preserve"> </w:t>
      </w:r>
    </w:p>
    <w:p w:rsidR="0014752C" w:rsidRDefault="00DF284C" w:rsidP="00305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line="360" w:lineRule="auto"/>
        <w:rPr>
          <w:rFonts w:ascii="Garamond" w:hAnsi="Garamond"/>
          <w:szCs w:val="24"/>
        </w:rPr>
      </w:pPr>
      <w:r w:rsidRPr="00B575D3">
        <w:rPr>
          <w:rFonts w:ascii="Garamond" w:hAnsi="Garamond"/>
          <w:szCs w:val="24"/>
        </w:rPr>
        <w:t xml:space="preserve">Utbildningsprogram </w:t>
      </w:r>
      <w:r w:rsidR="0014752C">
        <w:rPr>
          <w:rFonts w:ascii="Garamond" w:hAnsi="Garamond"/>
          <w:szCs w:val="24"/>
        </w:rPr>
        <w:t xml:space="preserve">utarbetat (datum): </w:t>
      </w:r>
      <w:r w:rsidR="00256BD4" w:rsidRPr="00B575D3">
        <w:rPr>
          <w:rFonts w:ascii="Garamond" w:hAnsi="Garamond"/>
          <w:szCs w:val="24"/>
        </w:rPr>
        <w:t xml:space="preserve"> </w:t>
      </w:r>
    </w:p>
    <w:p w:rsidR="0014752C" w:rsidRPr="00B575D3" w:rsidRDefault="0014752C" w:rsidP="00305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Reviderat (datum): </w:t>
      </w:r>
    </w:p>
    <w:p w:rsidR="00DF284C" w:rsidRPr="00B575D3" w:rsidRDefault="00256BD4" w:rsidP="00305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Antal</w:t>
      </w:r>
      <w:r w:rsidR="00DF284C" w:rsidRPr="00B575D3">
        <w:rPr>
          <w:rFonts w:ascii="Garamond" w:hAnsi="Garamond"/>
          <w:szCs w:val="24"/>
        </w:rPr>
        <w:t xml:space="preserve"> månader (omräknat till heltid) </w:t>
      </w:r>
      <w:r>
        <w:rPr>
          <w:rFonts w:ascii="Garamond" w:hAnsi="Garamond"/>
          <w:szCs w:val="24"/>
        </w:rPr>
        <w:t>fullgjorda av ST:</w:t>
      </w:r>
      <w:r w:rsidR="00953F8B" w:rsidRPr="00B575D3">
        <w:rPr>
          <w:rFonts w:ascii="Garamond" w:hAnsi="Garamond"/>
          <w:szCs w:val="24"/>
        </w:rPr>
        <w:t xml:space="preserve"> </w:t>
      </w:r>
    </w:p>
    <w:p w:rsidR="003C0B46" w:rsidRDefault="003C0B46" w:rsidP="00B575D3">
      <w:pPr>
        <w:spacing w:line="360" w:lineRule="auto"/>
        <w:rPr>
          <w:rFonts w:ascii="Garamond" w:hAnsi="Garamond"/>
          <w:szCs w:val="24"/>
        </w:rPr>
      </w:pPr>
    </w:p>
    <w:p w:rsidR="00152A1A" w:rsidRDefault="00152A1A" w:rsidP="00B575D3">
      <w:pPr>
        <w:spacing w:line="360" w:lineRule="auto"/>
        <w:rPr>
          <w:rFonts w:ascii="Garamond" w:hAnsi="Garamond"/>
          <w:szCs w:val="24"/>
        </w:rPr>
      </w:pPr>
    </w:p>
    <w:p w:rsidR="00152A1A" w:rsidRDefault="00152A1A" w:rsidP="00152A1A">
      <w:pPr>
        <w:pStyle w:val="Rubrik1"/>
      </w:pPr>
      <w:r>
        <w:t>Tjänstgöringar/fokusperioder</w:t>
      </w:r>
    </w:p>
    <w:p w:rsidR="00152A1A" w:rsidRDefault="00152A1A" w:rsidP="00CB30FC">
      <w:pPr>
        <w:pStyle w:val="Brdtext"/>
        <w:spacing w:after="0"/>
        <w:rPr>
          <w:rFonts w:asciiTheme="majorHAnsi" w:hAnsiTheme="majorHAnsi" w:cstheme="majorHAnsi"/>
        </w:rPr>
      </w:pPr>
      <w:r w:rsidRPr="00953925">
        <w:rPr>
          <w:rFonts w:asciiTheme="majorHAnsi" w:hAnsiTheme="majorHAnsi" w:cstheme="majorHAnsi"/>
        </w:rPr>
        <w:t>Egna kliniken/utbildande enheten</w:t>
      </w:r>
    </w:p>
    <w:p w:rsidR="00CB30FC" w:rsidRPr="00CB30FC" w:rsidRDefault="00CB30FC" w:rsidP="00CB30FC">
      <w:pPr>
        <w:pStyle w:val="Brdtext"/>
        <w:spacing w:after="0"/>
        <w:rPr>
          <w:rFonts w:cstheme="majorHAnsi"/>
        </w:rPr>
      </w:pPr>
      <w:r w:rsidRPr="00CB30FC">
        <w:rPr>
          <w:rFonts w:cstheme="majorHAnsi"/>
        </w:rPr>
        <w:t xml:space="preserve">Infoga fler rader i tabellen efterhand. </w:t>
      </w:r>
    </w:p>
    <w:tbl>
      <w:tblPr>
        <w:tblW w:w="101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803"/>
        <w:gridCol w:w="850"/>
        <w:gridCol w:w="1418"/>
        <w:gridCol w:w="1701"/>
        <w:gridCol w:w="1134"/>
        <w:gridCol w:w="1675"/>
      </w:tblGrid>
      <w:tr w:rsidR="00152A1A" w:rsidRPr="00DF284C" w:rsidTr="00682614">
        <w:tc>
          <w:tcPr>
            <w:tcW w:w="60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Fokusperiod/sektion</w:t>
            </w: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Mål</w:t>
            </w: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tabs>
                <w:tab w:val="left" w:pos="1590"/>
              </w:tabs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Datum </w:t>
            </w:r>
          </w:p>
        </w:tc>
        <w:tc>
          <w:tcPr>
            <w:tcW w:w="1701" w:type="dxa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Handledare</w:t>
            </w: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Antal månader</w:t>
            </w:r>
          </w:p>
        </w:tc>
        <w:tc>
          <w:tcPr>
            <w:tcW w:w="1675" w:type="dxa"/>
          </w:tcPr>
          <w:p w:rsidR="00152A1A" w:rsidRPr="00F1708F" w:rsidRDefault="00152A1A" w:rsidP="0068261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1708F">
              <w:rPr>
                <w:rFonts w:ascii="Garamond" w:hAnsi="Garamond"/>
                <w:sz w:val="22"/>
                <w:szCs w:val="22"/>
              </w:rPr>
              <w:t>P=planerad</w:t>
            </w:r>
          </w:p>
          <w:p w:rsidR="00152A1A" w:rsidRPr="00305A38" w:rsidRDefault="00152A1A" w:rsidP="0068261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G=genomförd</w:t>
            </w: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2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4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152A1A" w:rsidRDefault="00152A1A" w:rsidP="00152A1A">
      <w:pPr>
        <w:pStyle w:val="Rubrik1"/>
        <w:rPr>
          <w:rFonts w:asciiTheme="majorHAnsi" w:hAnsiTheme="majorHAnsi" w:cstheme="majorHAnsi"/>
          <w:sz w:val="24"/>
          <w:szCs w:val="24"/>
        </w:rPr>
      </w:pPr>
    </w:p>
    <w:p w:rsidR="00682614" w:rsidRDefault="00682614" w:rsidP="00152A1A">
      <w:pPr>
        <w:pStyle w:val="Rubrik1"/>
      </w:pPr>
    </w:p>
    <w:p w:rsidR="00152A1A" w:rsidRDefault="00152A1A" w:rsidP="00152A1A">
      <w:pPr>
        <w:pStyle w:val="Rubrik1"/>
      </w:pPr>
      <w:r>
        <w:t>Kurser/webbutbildning/annan utbildning</w:t>
      </w:r>
    </w:p>
    <w:p w:rsidR="00152A1A" w:rsidRPr="00DF284C" w:rsidRDefault="009548C1" w:rsidP="009548C1">
      <w:pPr>
        <w:pStyle w:val="Brdtext"/>
      </w:pPr>
      <w:r>
        <w:t xml:space="preserve">Fyll i din plan och ändra/bock av efterhand. </w:t>
      </w:r>
      <w:r w:rsidR="00CB30FC">
        <w:t>Infoga fler rader i tabelle</w:t>
      </w:r>
      <w:r>
        <w:t>n vid behov.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857"/>
        <w:gridCol w:w="709"/>
        <w:gridCol w:w="1417"/>
        <w:gridCol w:w="1418"/>
        <w:gridCol w:w="2126"/>
      </w:tblGrid>
      <w:tr w:rsidR="00152A1A" w:rsidRPr="00DF284C" w:rsidTr="00682614">
        <w:trPr>
          <w:trHeight w:val="653"/>
        </w:trPr>
        <w:tc>
          <w:tcPr>
            <w:tcW w:w="96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Kursnamn</w:t>
            </w: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Mål</w:t>
            </w: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tabs>
                <w:tab w:val="left" w:pos="1590"/>
              </w:tabs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Datum</w:t>
            </w: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Antal dagar</w:t>
            </w:r>
          </w:p>
        </w:tc>
        <w:tc>
          <w:tcPr>
            <w:tcW w:w="2126" w:type="dxa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P=planerad</w:t>
            </w:r>
          </w:p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G=genomförd</w:t>
            </w:r>
          </w:p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K=fått kursintyg</w:t>
            </w: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2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3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4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5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6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7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8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152A1A" w:rsidRPr="00DF284C" w:rsidRDefault="00152A1A" w:rsidP="00152A1A">
      <w:pPr>
        <w:spacing w:line="276" w:lineRule="auto"/>
        <w:rPr>
          <w:rFonts w:ascii="Garamond" w:hAnsi="Garamond"/>
          <w:b/>
          <w:i/>
        </w:rPr>
      </w:pPr>
    </w:p>
    <w:p w:rsidR="00152A1A" w:rsidRDefault="00152A1A" w:rsidP="00152A1A">
      <w:pPr>
        <w:pStyle w:val="Rubrik1"/>
      </w:pPr>
      <w:r>
        <w:t>Sidotjänstgöring planerad/genomförd</w:t>
      </w:r>
    </w:p>
    <w:p w:rsidR="00CB30FC" w:rsidRDefault="00CB30FC" w:rsidP="00CB30FC">
      <w:pPr>
        <w:pStyle w:val="Brdtext"/>
        <w:spacing w:after="0"/>
      </w:pPr>
      <w:r>
        <w:t>Infoga fler rader i tabellen efterhand.</w:t>
      </w:r>
    </w:p>
    <w:p w:rsidR="00CB30FC" w:rsidRPr="00CB30FC" w:rsidRDefault="00CB30FC" w:rsidP="00CB30FC">
      <w:pPr>
        <w:pStyle w:val="Brdtext"/>
        <w:spacing w:after="0"/>
      </w:pPr>
      <w:proofErr w:type="gramStart"/>
      <w:r>
        <w:t>Använd  regionens</w:t>
      </w:r>
      <w:proofErr w:type="gramEnd"/>
      <w:r>
        <w:t xml:space="preserve"> mall för planering och återkoppling vid sidotjänstgöring.</w:t>
      </w:r>
    </w:p>
    <w:tbl>
      <w:tblPr>
        <w:tblW w:w="101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803"/>
        <w:gridCol w:w="850"/>
        <w:gridCol w:w="1418"/>
        <w:gridCol w:w="1701"/>
        <w:gridCol w:w="1134"/>
        <w:gridCol w:w="1675"/>
      </w:tblGrid>
      <w:tr w:rsidR="00152A1A" w:rsidRPr="00305A38" w:rsidTr="00682614">
        <w:tc>
          <w:tcPr>
            <w:tcW w:w="60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Klinik</w:t>
            </w: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Mål</w:t>
            </w: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tabs>
                <w:tab w:val="left" w:pos="1590"/>
              </w:tabs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Datum </w:t>
            </w:r>
          </w:p>
        </w:tc>
        <w:tc>
          <w:tcPr>
            <w:tcW w:w="1701" w:type="dxa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Handledare</w:t>
            </w: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Antal månader</w:t>
            </w:r>
          </w:p>
        </w:tc>
        <w:tc>
          <w:tcPr>
            <w:tcW w:w="1675" w:type="dxa"/>
          </w:tcPr>
          <w:p w:rsidR="00152A1A" w:rsidRPr="00F1708F" w:rsidRDefault="00152A1A" w:rsidP="0068261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1708F">
              <w:rPr>
                <w:rFonts w:ascii="Garamond" w:hAnsi="Garamond"/>
                <w:sz w:val="22"/>
                <w:szCs w:val="22"/>
              </w:rPr>
              <w:t>P=planerad</w:t>
            </w:r>
          </w:p>
          <w:p w:rsidR="00152A1A" w:rsidRDefault="00152A1A" w:rsidP="0068261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G=genomförd</w:t>
            </w:r>
          </w:p>
          <w:p w:rsidR="00152A1A" w:rsidRPr="00305A38" w:rsidRDefault="00152A1A" w:rsidP="0068261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T= fått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TJintyg</w:t>
            </w:r>
            <w:proofErr w:type="spellEnd"/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2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4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152A1A" w:rsidRDefault="00152A1A" w:rsidP="00152A1A">
      <w:pPr>
        <w:pStyle w:val="Rubrik1"/>
        <w:rPr>
          <w:rFonts w:ascii="Garamond" w:hAnsi="Garamond"/>
          <w:b w:val="0"/>
          <w:sz w:val="24"/>
        </w:rPr>
      </w:pPr>
    </w:p>
    <w:p w:rsidR="00152A1A" w:rsidRDefault="00152A1A" w:rsidP="00152A1A">
      <w:pPr>
        <w:pStyle w:val="Rubrik1"/>
      </w:pPr>
      <w:r>
        <w:t xml:space="preserve">Teoretiska studier/Studietid </w:t>
      </w:r>
    </w:p>
    <w:p w:rsidR="00152A1A" w:rsidRPr="006C5DDA" w:rsidRDefault="00152A1A" w:rsidP="00152A1A">
      <w:pPr>
        <w:pStyle w:val="Rubrik1"/>
        <w:rPr>
          <w:sz w:val="20"/>
        </w:rPr>
      </w:pPr>
      <w:proofErr w:type="spellStart"/>
      <w:r>
        <w:rPr>
          <w:sz w:val="20"/>
        </w:rPr>
        <w:t>N</w:t>
      </w:r>
      <w:r w:rsidRPr="006C5DDA">
        <w:rPr>
          <w:sz w:val="20"/>
        </w:rPr>
        <w:t>ormtid</w:t>
      </w:r>
      <w:proofErr w:type="spellEnd"/>
      <w:r w:rsidRPr="006C5DDA">
        <w:rPr>
          <w:sz w:val="20"/>
        </w:rPr>
        <w:t xml:space="preserve"> </w:t>
      </w:r>
      <w:r w:rsidR="006773B6">
        <w:rPr>
          <w:sz w:val="20"/>
        </w:rPr>
        <w:t>2</w:t>
      </w:r>
      <w:r w:rsidRPr="006C5DDA">
        <w:rPr>
          <w:sz w:val="20"/>
        </w:rPr>
        <w:t>h/vecka, m</w:t>
      </w:r>
      <w:r>
        <w:rPr>
          <w:sz w:val="20"/>
        </w:rPr>
        <w:t>insta tid motsvarande 8 h/månad</w:t>
      </w:r>
    </w:p>
    <w:p w:rsidR="00152A1A" w:rsidRDefault="00152A1A" w:rsidP="00CB30FC">
      <w:pPr>
        <w:pStyle w:val="Brdtext"/>
        <w:spacing w:after="0"/>
        <w:rPr>
          <w:i/>
        </w:rPr>
      </w:pPr>
      <w:r>
        <w:t>Schemaplanering för studietid……………………………………………………………………….......(</w:t>
      </w:r>
      <w:proofErr w:type="gramStart"/>
      <w:r w:rsidRPr="006C5DDA">
        <w:rPr>
          <w:i/>
        </w:rPr>
        <w:t xml:space="preserve">tex </w:t>
      </w:r>
      <w:r>
        <w:rPr>
          <w:i/>
        </w:rPr>
        <w:t xml:space="preserve"> en</w:t>
      </w:r>
      <w:proofErr w:type="gramEnd"/>
      <w:r>
        <w:rPr>
          <w:i/>
        </w:rPr>
        <w:t xml:space="preserve"> halvdag en </w:t>
      </w:r>
      <w:r w:rsidRPr="006C5DDA">
        <w:rPr>
          <w:i/>
        </w:rPr>
        <w:t>onsdag i månaden osv..)</w:t>
      </w:r>
    </w:p>
    <w:p w:rsidR="00CB30FC" w:rsidRPr="006C5DDA" w:rsidRDefault="00CB30FC" w:rsidP="00CB30FC">
      <w:pPr>
        <w:pStyle w:val="Brdtext"/>
        <w:spacing w:after="0"/>
      </w:pPr>
      <w:r>
        <w:t>Infoga fler rader i tabellen efterhand.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011"/>
        <w:gridCol w:w="1417"/>
        <w:gridCol w:w="5245"/>
      </w:tblGrid>
      <w:tr w:rsidR="00152A1A" w:rsidRPr="00DF284C" w:rsidTr="00682614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Planerat ämne/artikel/litteratur</w:t>
            </w:r>
          </w:p>
        </w:tc>
        <w:tc>
          <w:tcPr>
            <w:tcW w:w="1417" w:type="dxa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A/B/C-mål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Redovisning/handledarsamtal datum</w:t>
            </w:r>
          </w:p>
        </w:tc>
      </w:tr>
      <w:tr w:rsidR="00152A1A" w:rsidRPr="00DF284C" w:rsidTr="00682614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</w:t>
            </w:r>
          </w:p>
        </w:tc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2</w:t>
            </w:r>
          </w:p>
        </w:tc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3</w:t>
            </w:r>
          </w:p>
        </w:tc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5</w:t>
            </w:r>
          </w:p>
        </w:tc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152A1A" w:rsidRPr="00DF284C" w:rsidRDefault="00152A1A" w:rsidP="00152A1A">
      <w:pPr>
        <w:rPr>
          <w:rFonts w:ascii="Garamond" w:hAnsi="Garamond"/>
        </w:rPr>
      </w:pPr>
    </w:p>
    <w:p w:rsidR="00152A1A" w:rsidRDefault="00152A1A" w:rsidP="006C087D">
      <w:pPr>
        <w:rPr>
          <w:rFonts w:ascii="Garamond" w:hAnsi="Garamond"/>
          <w:szCs w:val="24"/>
        </w:rPr>
      </w:pPr>
    </w:p>
    <w:p w:rsidR="009D6BC7" w:rsidRDefault="009D6BC7" w:rsidP="00847A3D">
      <w:pPr>
        <w:pStyle w:val="Rubrik1"/>
      </w:pPr>
    </w:p>
    <w:p w:rsidR="009D6BC7" w:rsidRDefault="009D6BC7" w:rsidP="00847A3D">
      <w:pPr>
        <w:pStyle w:val="Rubrik1"/>
      </w:pPr>
    </w:p>
    <w:p w:rsidR="006C5DDA" w:rsidRPr="00E0042D" w:rsidRDefault="006C5DDA" w:rsidP="00847A3D">
      <w:pPr>
        <w:pStyle w:val="Rubrik1"/>
        <w:rPr>
          <w:rFonts w:ascii="Garamond" w:hAnsi="Garamond"/>
          <w:i/>
        </w:rPr>
      </w:pPr>
      <w:r w:rsidRPr="00B575D3">
        <w:t>Kvalitets</w:t>
      </w:r>
      <w:r>
        <w:t>/förbättrings</w:t>
      </w:r>
      <w:r w:rsidRPr="00B575D3">
        <w:t>arbete</w:t>
      </w:r>
      <w:r w:rsidRPr="00B575D3">
        <w:rPr>
          <w:rFonts w:ascii="Garamond" w:hAnsi="Garamond"/>
        </w:rPr>
        <w:t xml:space="preserve"> □ p</w:t>
      </w:r>
      <w:r>
        <w:rPr>
          <w:rFonts w:ascii="Garamond" w:hAnsi="Garamond"/>
        </w:rPr>
        <w:t xml:space="preserve">lanerat □ påbörjat □ färdigt </w:t>
      </w:r>
    </w:p>
    <w:p w:rsidR="00E0042D" w:rsidRDefault="00E0042D" w:rsidP="006C5DDA">
      <w:pPr>
        <w:rPr>
          <w:rFonts w:ascii="Garamond" w:hAnsi="Garamond"/>
          <w:szCs w:val="24"/>
        </w:rPr>
      </w:pPr>
    </w:p>
    <w:p w:rsidR="006C5DDA" w:rsidRDefault="006C5DDA" w:rsidP="006C5DDA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Presenterat på </w:t>
      </w:r>
      <w:proofErr w:type="gramStart"/>
      <w:r>
        <w:rPr>
          <w:rFonts w:ascii="Garamond" w:hAnsi="Garamond"/>
          <w:szCs w:val="24"/>
        </w:rPr>
        <w:t xml:space="preserve">kliniken </w:t>
      </w:r>
      <w:r w:rsidRPr="00B575D3">
        <w:rPr>
          <w:rFonts w:ascii="Garamond" w:hAnsi="Garamond"/>
          <w:szCs w:val="24"/>
        </w:rPr>
        <w:t xml:space="preserve"> när</w:t>
      </w:r>
      <w:proofErr w:type="gramEnd"/>
      <w:r>
        <w:rPr>
          <w:rFonts w:ascii="Garamond" w:hAnsi="Garamond"/>
          <w:szCs w:val="24"/>
        </w:rPr>
        <w:t>/hur</w:t>
      </w:r>
      <w:r w:rsidRPr="00B575D3">
        <w:rPr>
          <w:rFonts w:ascii="Garamond" w:hAnsi="Garamond"/>
          <w:szCs w:val="24"/>
        </w:rPr>
        <w:t>?</w:t>
      </w:r>
      <w:r>
        <w:rPr>
          <w:rFonts w:ascii="Garamond" w:hAnsi="Garamond"/>
          <w:szCs w:val="24"/>
        </w:rPr>
        <w:t>...........................</w:t>
      </w:r>
      <w:r w:rsidR="00E0042D">
        <w:rPr>
          <w:rFonts w:ascii="Garamond" w:hAnsi="Garamond"/>
          <w:szCs w:val="24"/>
        </w:rPr>
        <w:t>...........................................................</w:t>
      </w:r>
    </w:p>
    <w:p w:rsidR="006C5DDA" w:rsidRPr="00B575D3" w:rsidRDefault="006C5DDA" w:rsidP="006C5DDA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Ämne</w:t>
      </w:r>
      <w:r w:rsidR="00E0042D">
        <w:rPr>
          <w:rFonts w:ascii="Garamond" w:hAnsi="Garamond"/>
          <w:szCs w:val="24"/>
        </w:rPr>
        <w:t>/Titel</w:t>
      </w:r>
      <w:r w:rsidRPr="00B575D3">
        <w:rPr>
          <w:rFonts w:ascii="Garamond" w:hAnsi="Garamond"/>
          <w:szCs w:val="24"/>
        </w:rPr>
        <w:t>………………………………………………………………………</w:t>
      </w:r>
    </w:p>
    <w:p w:rsidR="006C5DDA" w:rsidRPr="00B575D3" w:rsidRDefault="006C5DDA" w:rsidP="006C5DDA">
      <w:pPr>
        <w:rPr>
          <w:rFonts w:ascii="Garamond" w:hAnsi="Garamond"/>
          <w:szCs w:val="24"/>
        </w:rPr>
      </w:pPr>
    </w:p>
    <w:p w:rsidR="006C5DDA" w:rsidRDefault="006C5DDA" w:rsidP="00847A3D">
      <w:pPr>
        <w:pStyle w:val="Rubrik1"/>
        <w:rPr>
          <w:rFonts w:ascii="Garamond" w:hAnsi="Garamond"/>
        </w:rPr>
      </w:pPr>
      <w:r w:rsidRPr="00B575D3">
        <w:t>Vetenskapligt arbete</w:t>
      </w:r>
      <w:r w:rsidRPr="00B575D3">
        <w:rPr>
          <w:rFonts w:ascii="Garamond" w:hAnsi="Garamond"/>
        </w:rPr>
        <w:t xml:space="preserve"> □ planerat □ påbörjat □ färdig</w:t>
      </w:r>
    </w:p>
    <w:p w:rsidR="006C5DDA" w:rsidRDefault="006C5DDA" w:rsidP="006C5DDA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</w:t>
      </w:r>
      <w:r w:rsidRPr="00B575D3">
        <w:rPr>
          <w:rFonts w:ascii="Garamond" w:hAnsi="Garamond"/>
          <w:szCs w:val="24"/>
        </w:rPr>
        <w:t>resenterat</w:t>
      </w:r>
      <w:r>
        <w:rPr>
          <w:rFonts w:ascii="Garamond" w:hAnsi="Garamond"/>
          <w:szCs w:val="24"/>
        </w:rPr>
        <w:t xml:space="preserve"> på </w:t>
      </w:r>
      <w:proofErr w:type="gramStart"/>
      <w:r>
        <w:rPr>
          <w:rFonts w:ascii="Garamond" w:hAnsi="Garamond"/>
          <w:szCs w:val="24"/>
        </w:rPr>
        <w:t xml:space="preserve">kliniken </w:t>
      </w:r>
      <w:r w:rsidRPr="00B575D3">
        <w:rPr>
          <w:rFonts w:ascii="Garamond" w:hAnsi="Garamond"/>
          <w:szCs w:val="24"/>
        </w:rPr>
        <w:t xml:space="preserve"> när</w:t>
      </w:r>
      <w:proofErr w:type="gramEnd"/>
      <w:r>
        <w:rPr>
          <w:rFonts w:ascii="Garamond" w:hAnsi="Garamond"/>
          <w:szCs w:val="24"/>
        </w:rPr>
        <w:t>/hur</w:t>
      </w:r>
      <w:r w:rsidRPr="00B575D3">
        <w:rPr>
          <w:rFonts w:ascii="Garamond" w:hAnsi="Garamond"/>
          <w:szCs w:val="24"/>
        </w:rPr>
        <w:t>?</w:t>
      </w:r>
      <w:r>
        <w:rPr>
          <w:rFonts w:ascii="Garamond" w:hAnsi="Garamond"/>
          <w:szCs w:val="24"/>
        </w:rPr>
        <w:t>.................................</w:t>
      </w:r>
    </w:p>
    <w:p w:rsidR="006C5DDA" w:rsidRDefault="006C5DDA" w:rsidP="006C5DDA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Ämne</w:t>
      </w:r>
      <w:r w:rsidRPr="00B575D3">
        <w:rPr>
          <w:rFonts w:ascii="Garamond" w:hAnsi="Garamond"/>
          <w:szCs w:val="24"/>
        </w:rPr>
        <w:t>………………………………………………………………………</w:t>
      </w:r>
    </w:p>
    <w:p w:rsidR="006C5DDA" w:rsidRPr="00B575D3" w:rsidRDefault="006C5DDA" w:rsidP="006C5DDA">
      <w:pPr>
        <w:rPr>
          <w:rFonts w:ascii="Garamond" w:hAnsi="Garamond"/>
          <w:szCs w:val="24"/>
        </w:rPr>
      </w:pPr>
      <w:r w:rsidRPr="00B575D3">
        <w:rPr>
          <w:rFonts w:ascii="Garamond" w:hAnsi="Garamond"/>
          <w:szCs w:val="24"/>
        </w:rPr>
        <w:t xml:space="preserve">Utförd eller planerad forskning utöver vetenskapligt </w:t>
      </w:r>
      <w:r>
        <w:rPr>
          <w:rFonts w:ascii="Garamond" w:hAnsi="Garamond"/>
          <w:szCs w:val="24"/>
        </w:rPr>
        <w:t>arbete:</w:t>
      </w:r>
      <w:r w:rsidRPr="00B575D3">
        <w:rPr>
          <w:rFonts w:ascii="Garamond" w:hAnsi="Garamond"/>
          <w:szCs w:val="24"/>
        </w:rPr>
        <w:t xml:space="preserve"> ...............................</w:t>
      </w:r>
    </w:p>
    <w:p w:rsidR="006773B6" w:rsidRDefault="006773B6" w:rsidP="006773B6">
      <w:pPr>
        <w:pStyle w:val="Rubrik1"/>
      </w:pPr>
      <w:r>
        <w:t>Journal Club/Artikelpresentation</w:t>
      </w:r>
    </w:p>
    <w:p w:rsidR="006773B6" w:rsidRPr="003F1650" w:rsidRDefault="006773B6" w:rsidP="006773B6">
      <w:pPr>
        <w:pStyle w:val="Rubrik1"/>
        <w:rPr>
          <w:rFonts w:ascii="Garamond" w:hAnsi="Garamond"/>
          <w:b w:val="0"/>
          <w:i/>
          <w:sz w:val="24"/>
          <w:szCs w:val="24"/>
        </w:rPr>
      </w:pPr>
      <w:r w:rsidRPr="003F1650">
        <w:rPr>
          <w:rFonts w:ascii="Garamond" w:hAnsi="Garamond"/>
          <w:b w:val="0"/>
          <w:sz w:val="24"/>
          <w:szCs w:val="24"/>
        </w:rPr>
        <w:t>Alltid delta. Själv presentera artikel minst 3 ggr under ST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3005"/>
        <w:gridCol w:w="4649"/>
      </w:tblGrid>
      <w:tr w:rsidR="006773B6" w:rsidRPr="00DF284C" w:rsidTr="003F1650">
        <w:tc>
          <w:tcPr>
            <w:tcW w:w="534" w:type="dxa"/>
            <w:shd w:val="clear" w:color="auto" w:fill="auto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År</w:t>
            </w:r>
          </w:p>
        </w:tc>
        <w:tc>
          <w:tcPr>
            <w:tcW w:w="3005" w:type="dxa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Artikel</w:t>
            </w:r>
          </w:p>
        </w:tc>
        <w:tc>
          <w:tcPr>
            <w:tcW w:w="4649" w:type="dxa"/>
          </w:tcPr>
          <w:p w:rsidR="006773B6" w:rsidRPr="00DF284C" w:rsidRDefault="003F1650" w:rsidP="006773B6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Specialist som deltagit och återkopplat muntligt</w:t>
            </w:r>
          </w:p>
        </w:tc>
      </w:tr>
      <w:tr w:rsidR="006773B6" w:rsidRPr="00DF284C" w:rsidTr="003F1650">
        <w:tc>
          <w:tcPr>
            <w:tcW w:w="534" w:type="dxa"/>
            <w:shd w:val="clear" w:color="auto" w:fill="auto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005" w:type="dxa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649" w:type="dxa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6773B6" w:rsidRPr="00DF284C" w:rsidTr="003F1650">
        <w:tc>
          <w:tcPr>
            <w:tcW w:w="534" w:type="dxa"/>
            <w:shd w:val="clear" w:color="auto" w:fill="auto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005" w:type="dxa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649" w:type="dxa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6773B6" w:rsidRPr="00DF284C" w:rsidTr="003F1650">
        <w:tc>
          <w:tcPr>
            <w:tcW w:w="534" w:type="dxa"/>
            <w:shd w:val="clear" w:color="auto" w:fill="auto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005" w:type="dxa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649" w:type="dxa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6773B6" w:rsidRPr="00DF284C" w:rsidTr="003F1650">
        <w:tc>
          <w:tcPr>
            <w:tcW w:w="534" w:type="dxa"/>
            <w:shd w:val="clear" w:color="auto" w:fill="auto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005" w:type="dxa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649" w:type="dxa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AF3028" w:rsidRDefault="00AF3028" w:rsidP="00AF3028">
      <w:pPr>
        <w:pStyle w:val="Rubrik1"/>
      </w:pPr>
    </w:p>
    <w:p w:rsidR="009D6BC7" w:rsidRDefault="009D6BC7" w:rsidP="00AF3028">
      <w:pPr>
        <w:pStyle w:val="Rubrik1"/>
      </w:pPr>
    </w:p>
    <w:p w:rsidR="00AF3028" w:rsidRDefault="00AF3028" w:rsidP="00AF3028">
      <w:pPr>
        <w:pStyle w:val="Rubrik1"/>
      </w:pPr>
      <w:r>
        <w:t xml:space="preserve">Föreläst/varit delaktig i utbildningar </w:t>
      </w:r>
    </w:p>
    <w:p w:rsidR="00AF3028" w:rsidRPr="003F1650" w:rsidRDefault="003F1650" w:rsidP="003F1650">
      <w:pPr>
        <w:pStyle w:val="Rubrik1"/>
        <w:jc w:val="both"/>
        <w:rPr>
          <w:rFonts w:ascii="Garamond" w:hAnsi="Garamond"/>
          <w:b w:val="0"/>
          <w:sz w:val="24"/>
          <w:szCs w:val="24"/>
        </w:rPr>
      </w:pPr>
      <w:r w:rsidRPr="003F1650">
        <w:rPr>
          <w:rFonts w:ascii="Garamond" w:hAnsi="Garamond"/>
          <w:b w:val="0"/>
          <w:sz w:val="24"/>
          <w:szCs w:val="24"/>
        </w:rPr>
        <w:t>F</w:t>
      </w:r>
      <w:r w:rsidR="00AF3028" w:rsidRPr="003F1650">
        <w:rPr>
          <w:rFonts w:ascii="Garamond" w:hAnsi="Garamond"/>
          <w:b w:val="0"/>
          <w:sz w:val="24"/>
          <w:szCs w:val="24"/>
        </w:rPr>
        <w:t xml:space="preserve">ör kollegor, AT/BT/ST-läkare, studenter, </w:t>
      </w:r>
      <w:r>
        <w:rPr>
          <w:rFonts w:ascii="Garamond" w:hAnsi="Garamond"/>
          <w:b w:val="0"/>
          <w:sz w:val="24"/>
          <w:szCs w:val="24"/>
        </w:rPr>
        <w:t>andra professioner</w:t>
      </w:r>
      <w:r w:rsidR="00AF3028" w:rsidRPr="003F1650">
        <w:rPr>
          <w:rFonts w:ascii="Garamond" w:hAnsi="Garamond"/>
          <w:b w:val="0"/>
          <w:sz w:val="24"/>
          <w:szCs w:val="24"/>
        </w:rPr>
        <w:t>,</w:t>
      </w:r>
      <w:r>
        <w:rPr>
          <w:rFonts w:ascii="Garamond" w:hAnsi="Garamond"/>
          <w:b w:val="0"/>
          <w:sz w:val="24"/>
          <w:szCs w:val="24"/>
        </w:rPr>
        <w:t xml:space="preserve"> patienter mm.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97"/>
        <w:gridCol w:w="1883"/>
        <w:gridCol w:w="2181"/>
        <w:gridCol w:w="3827"/>
      </w:tblGrid>
      <w:tr w:rsidR="00AF3028" w:rsidRPr="00DF284C" w:rsidTr="004A291D">
        <w:tc>
          <w:tcPr>
            <w:tcW w:w="5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9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Datum</w:t>
            </w:r>
          </w:p>
        </w:tc>
        <w:tc>
          <w:tcPr>
            <w:tcW w:w="1883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Målgrupp</w:t>
            </w:r>
          </w:p>
        </w:tc>
        <w:tc>
          <w:tcPr>
            <w:tcW w:w="218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Innehåll/delmål</w:t>
            </w:r>
          </w:p>
        </w:tc>
        <w:tc>
          <w:tcPr>
            <w:tcW w:w="3827" w:type="dxa"/>
          </w:tcPr>
          <w:p w:rsidR="00AF3028" w:rsidRDefault="00AF3028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Muntlig/skriftlig återkoppling</w:t>
            </w:r>
          </w:p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(Mall muntlig presentation) </w:t>
            </w:r>
          </w:p>
        </w:tc>
      </w:tr>
      <w:tr w:rsidR="00AF3028" w:rsidRPr="00DF284C" w:rsidTr="004A291D">
        <w:tc>
          <w:tcPr>
            <w:tcW w:w="5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83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8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827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4A291D">
        <w:tc>
          <w:tcPr>
            <w:tcW w:w="5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2</w:t>
            </w:r>
          </w:p>
        </w:tc>
        <w:tc>
          <w:tcPr>
            <w:tcW w:w="89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83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8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827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4A291D">
        <w:tc>
          <w:tcPr>
            <w:tcW w:w="5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3</w:t>
            </w:r>
          </w:p>
        </w:tc>
        <w:tc>
          <w:tcPr>
            <w:tcW w:w="89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83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8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827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4A291D">
        <w:tc>
          <w:tcPr>
            <w:tcW w:w="5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4</w:t>
            </w:r>
          </w:p>
        </w:tc>
        <w:tc>
          <w:tcPr>
            <w:tcW w:w="89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83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8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827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178AB" w:rsidRPr="00DF284C" w:rsidTr="004A291D">
        <w:tc>
          <w:tcPr>
            <w:tcW w:w="534" w:type="dxa"/>
            <w:shd w:val="clear" w:color="auto" w:fill="auto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897" w:type="dxa"/>
            <w:shd w:val="clear" w:color="auto" w:fill="auto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83" w:type="dxa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81" w:type="dxa"/>
            <w:shd w:val="clear" w:color="auto" w:fill="auto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827" w:type="dxa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178AB" w:rsidRPr="00DF284C" w:rsidTr="004A291D">
        <w:tc>
          <w:tcPr>
            <w:tcW w:w="534" w:type="dxa"/>
            <w:shd w:val="clear" w:color="auto" w:fill="auto"/>
          </w:tcPr>
          <w:p w:rsidR="00A178AB" w:rsidRDefault="00A178AB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897" w:type="dxa"/>
            <w:shd w:val="clear" w:color="auto" w:fill="auto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83" w:type="dxa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81" w:type="dxa"/>
            <w:shd w:val="clear" w:color="auto" w:fill="auto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827" w:type="dxa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AF3028" w:rsidRDefault="00AF3028" w:rsidP="00AF3028">
      <w:pPr>
        <w:pStyle w:val="Rubrik1"/>
      </w:pPr>
      <w:r>
        <w:t xml:space="preserve">Handledning </w:t>
      </w:r>
    </w:p>
    <w:p w:rsidR="00AF3028" w:rsidRPr="003F1650" w:rsidRDefault="00AF3028" w:rsidP="00AF3028">
      <w:pPr>
        <w:pStyle w:val="Rubrik1"/>
        <w:rPr>
          <w:rFonts w:ascii="Garamond" w:hAnsi="Garamond"/>
          <w:b w:val="0"/>
          <w:i/>
          <w:sz w:val="24"/>
          <w:szCs w:val="24"/>
        </w:rPr>
      </w:pPr>
      <w:r>
        <w:t xml:space="preserve"> </w:t>
      </w:r>
      <w:r w:rsidR="003F1650" w:rsidRPr="003F1650">
        <w:rPr>
          <w:rFonts w:ascii="Garamond" w:hAnsi="Garamond"/>
          <w:b w:val="0"/>
          <w:sz w:val="24"/>
          <w:szCs w:val="24"/>
        </w:rPr>
        <w:t xml:space="preserve">ST själv </w:t>
      </w:r>
      <w:r w:rsidRPr="003F1650">
        <w:rPr>
          <w:rFonts w:ascii="Garamond" w:hAnsi="Garamond"/>
          <w:b w:val="0"/>
          <w:sz w:val="24"/>
          <w:szCs w:val="24"/>
        </w:rPr>
        <w:t>varit handledare för AT/BT/under-läkare, läkarstudenter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3260"/>
        <w:gridCol w:w="4394"/>
      </w:tblGrid>
      <w:tr w:rsidR="00AF3028" w:rsidRPr="00DF284C" w:rsidTr="00AF3028">
        <w:tc>
          <w:tcPr>
            <w:tcW w:w="5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År</w:t>
            </w:r>
          </w:p>
        </w:tc>
        <w:tc>
          <w:tcPr>
            <w:tcW w:w="3260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Namn på handledd </w:t>
            </w:r>
            <w:proofErr w:type="spellStart"/>
            <w:r>
              <w:rPr>
                <w:rFonts w:ascii="Garamond" w:hAnsi="Garamond"/>
              </w:rPr>
              <w:t>utb.läkare</w:t>
            </w:r>
            <w:proofErr w:type="spellEnd"/>
          </w:p>
        </w:tc>
        <w:tc>
          <w:tcPr>
            <w:tcW w:w="4394" w:type="dxa"/>
          </w:tcPr>
          <w:p w:rsidR="00AF3028" w:rsidRDefault="00AF3028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Muntlig/skriftlig återkoppling</w:t>
            </w:r>
          </w:p>
          <w:p w:rsidR="00AF3028" w:rsidRPr="00DF284C" w:rsidRDefault="00AF3028" w:rsidP="00AF3028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”Handledning på handledning” </w:t>
            </w:r>
          </w:p>
        </w:tc>
      </w:tr>
      <w:tr w:rsidR="00AF3028" w:rsidRPr="00DF284C" w:rsidTr="00AF3028">
        <w:tc>
          <w:tcPr>
            <w:tcW w:w="5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AF3028">
        <w:tc>
          <w:tcPr>
            <w:tcW w:w="5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AF3028">
        <w:tc>
          <w:tcPr>
            <w:tcW w:w="5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AF3028">
        <w:tc>
          <w:tcPr>
            <w:tcW w:w="5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3F1650" w:rsidRDefault="003F1650" w:rsidP="00AF3028">
      <w:pPr>
        <w:pStyle w:val="Rubrik1"/>
      </w:pPr>
    </w:p>
    <w:p w:rsidR="00AF3028" w:rsidRDefault="00AF3028" w:rsidP="00AF3028">
      <w:pPr>
        <w:pStyle w:val="Rubrik1"/>
      </w:pPr>
      <w:r w:rsidRPr="00DF284C">
        <w:t>Handledarsamtal</w:t>
      </w:r>
      <w:r>
        <w:t xml:space="preserve"> (minst 9/år)</w:t>
      </w:r>
    </w:p>
    <w:p w:rsidR="00AF3028" w:rsidRPr="00953925" w:rsidRDefault="00AF3028" w:rsidP="00AF3028">
      <w:pPr>
        <w:rPr>
          <w:rFonts w:ascii="Garamond" w:hAnsi="Garamond"/>
        </w:rPr>
      </w:pPr>
      <w:r w:rsidRPr="00953925">
        <w:rPr>
          <w:rFonts w:ascii="Garamond" w:hAnsi="Garamond"/>
        </w:rPr>
        <w:t>Separat dokument med likadan för handledarsamtal finns som handledaren kan använda finns på ST-sidorna. Med fördel ett dokument per år som klistras in i ST-plan nedan. Ha gärna gemensam dokumentation. Se dokumentet strukturerad handledning samt instruktion för handledning för tips om frekvens för olika ämnen.</w:t>
      </w:r>
    </w:p>
    <w:p w:rsidR="00A178AB" w:rsidRPr="00953925" w:rsidRDefault="00A178AB" w:rsidP="00AF3028">
      <w:pPr>
        <w:rPr>
          <w:rFonts w:ascii="Garamond" w:hAnsi="Garamond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451"/>
        <w:gridCol w:w="7298"/>
      </w:tblGrid>
      <w:tr w:rsidR="00AF3028" w:rsidRPr="00DF284C" w:rsidTr="0059333F">
        <w:tc>
          <w:tcPr>
            <w:tcW w:w="607" w:type="dxa"/>
            <w:shd w:val="clear" w:color="auto" w:fill="auto"/>
          </w:tcPr>
          <w:p w:rsidR="00AF3028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År 1</w:t>
            </w:r>
          </w:p>
        </w:tc>
        <w:tc>
          <w:tcPr>
            <w:tcW w:w="145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Datum</w:t>
            </w:r>
          </w:p>
        </w:tc>
        <w:tc>
          <w:tcPr>
            <w:tcW w:w="7298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Fokus för handledarsamtalet</w:t>
            </w:r>
          </w:p>
        </w:tc>
      </w:tr>
      <w:tr w:rsidR="00AF3028" w:rsidRPr="00DF284C" w:rsidTr="0059333F">
        <w:tc>
          <w:tcPr>
            <w:tcW w:w="60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59333F">
        <w:tc>
          <w:tcPr>
            <w:tcW w:w="60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59333F">
        <w:tc>
          <w:tcPr>
            <w:tcW w:w="60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59333F">
        <w:tc>
          <w:tcPr>
            <w:tcW w:w="60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4</w:t>
            </w:r>
          </w:p>
        </w:tc>
        <w:tc>
          <w:tcPr>
            <w:tcW w:w="145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59333F">
        <w:tc>
          <w:tcPr>
            <w:tcW w:w="60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5</w:t>
            </w:r>
          </w:p>
        </w:tc>
        <w:tc>
          <w:tcPr>
            <w:tcW w:w="145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59333F">
        <w:tc>
          <w:tcPr>
            <w:tcW w:w="60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6</w:t>
            </w:r>
          </w:p>
        </w:tc>
        <w:tc>
          <w:tcPr>
            <w:tcW w:w="145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59333F">
        <w:tc>
          <w:tcPr>
            <w:tcW w:w="60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7</w:t>
            </w:r>
          </w:p>
        </w:tc>
        <w:tc>
          <w:tcPr>
            <w:tcW w:w="145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59333F">
        <w:tc>
          <w:tcPr>
            <w:tcW w:w="60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8</w:t>
            </w:r>
          </w:p>
        </w:tc>
        <w:tc>
          <w:tcPr>
            <w:tcW w:w="145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59333F">
        <w:tc>
          <w:tcPr>
            <w:tcW w:w="60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9</w:t>
            </w:r>
          </w:p>
        </w:tc>
        <w:tc>
          <w:tcPr>
            <w:tcW w:w="145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59333F">
        <w:tc>
          <w:tcPr>
            <w:tcW w:w="60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59333F">
        <w:tc>
          <w:tcPr>
            <w:tcW w:w="60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45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59333F">
        <w:tc>
          <w:tcPr>
            <w:tcW w:w="607" w:type="dxa"/>
            <w:shd w:val="clear" w:color="auto" w:fill="auto"/>
          </w:tcPr>
          <w:p w:rsidR="00AF3028" w:rsidRDefault="00AF3028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45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178AB" w:rsidRPr="00DF284C" w:rsidTr="0059333F">
        <w:tc>
          <w:tcPr>
            <w:tcW w:w="607" w:type="dxa"/>
            <w:shd w:val="clear" w:color="auto" w:fill="auto"/>
          </w:tcPr>
          <w:p w:rsidR="00A178AB" w:rsidRDefault="00A178AB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451" w:type="dxa"/>
            <w:shd w:val="clear" w:color="auto" w:fill="auto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178AB" w:rsidRPr="00DF284C" w:rsidTr="0059333F">
        <w:tc>
          <w:tcPr>
            <w:tcW w:w="607" w:type="dxa"/>
            <w:shd w:val="clear" w:color="auto" w:fill="auto"/>
          </w:tcPr>
          <w:p w:rsidR="00A178AB" w:rsidRDefault="00A178AB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451" w:type="dxa"/>
            <w:shd w:val="clear" w:color="auto" w:fill="auto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178AB" w:rsidRPr="00DF284C" w:rsidTr="0059333F">
        <w:tc>
          <w:tcPr>
            <w:tcW w:w="607" w:type="dxa"/>
            <w:shd w:val="clear" w:color="auto" w:fill="auto"/>
          </w:tcPr>
          <w:p w:rsidR="00A178AB" w:rsidRDefault="00A178AB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451" w:type="dxa"/>
            <w:shd w:val="clear" w:color="auto" w:fill="auto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59333F" w:rsidRDefault="0059333F" w:rsidP="0059333F">
      <w:pPr>
        <w:pStyle w:val="Rubrik1"/>
      </w:pPr>
      <w:r>
        <w:t>Återkoppling</w:t>
      </w:r>
    </w:p>
    <w:p w:rsidR="0059333F" w:rsidRDefault="0059333F" w:rsidP="0059333F">
      <w:pPr>
        <w:pStyle w:val="Rubrik1"/>
      </w:pPr>
    </w:p>
    <w:p w:rsidR="00A178AB" w:rsidRDefault="00AF3028" w:rsidP="0059333F">
      <w:pPr>
        <w:pStyle w:val="Rubrik1"/>
      </w:pPr>
      <w:r>
        <w:t>Formativa b</w:t>
      </w:r>
      <w:r w:rsidR="00A178AB">
        <w:t>edömningar</w:t>
      </w:r>
    </w:p>
    <w:p w:rsidR="00A178AB" w:rsidRPr="00A178AB" w:rsidRDefault="00A178AB" w:rsidP="00A178AB">
      <w:pPr>
        <w:pStyle w:val="Rubrik1"/>
        <w:rPr>
          <w:sz w:val="24"/>
          <w:szCs w:val="24"/>
        </w:rPr>
      </w:pPr>
      <w:r>
        <w:t>(</w:t>
      </w:r>
      <w:r w:rsidRPr="00A178AB">
        <w:rPr>
          <w:sz w:val="24"/>
          <w:szCs w:val="24"/>
        </w:rPr>
        <w:t xml:space="preserve">minst </w:t>
      </w:r>
      <w:r w:rsidR="003F1650">
        <w:rPr>
          <w:sz w:val="24"/>
          <w:szCs w:val="24"/>
        </w:rPr>
        <w:t>6</w:t>
      </w:r>
      <w:r w:rsidRPr="00A178AB">
        <w:rPr>
          <w:sz w:val="24"/>
          <w:szCs w:val="24"/>
        </w:rPr>
        <w:t>/år, helst 9/år av olika bedömare)</w:t>
      </w:r>
    </w:p>
    <w:p w:rsidR="00A178AB" w:rsidRPr="0059333F" w:rsidRDefault="00A178AB" w:rsidP="00A178AB">
      <w:pPr>
        <w:pStyle w:val="Rubrik1"/>
        <w:rPr>
          <w:rFonts w:ascii="Garamond" w:hAnsi="Garamond"/>
          <w:b w:val="0"/>
          <w:sz w:val="24"/>
          <w:szCs w:val="24"/>
        </w:rPr>
      </w:pPr>
      <w:r w:rsidRPr="00953925">
        <w:rPr>
          <w:rFonts w:ascii="Garamond" w:hAnsi="Garamond"/>
          <w:b w:val="0"/>
          <w:sz w:val="24"/>
          <w:szCs w:val="24"/>
        </w:rPr>
        <w:t>Ex: Mini-CEX, DOPS, CBD, OPRS, Utvärdering av muntlig presentation,</w:t>
      </w:r>
      <w:r w:rsidR="003F1650">
        <w:rPr>
          <w:rFonts w:ascii="Garamond" w:hAnsi="Garamond"/>
          <w:b w:val="0"/>
          <w:sz w:val="24"/>
          <w:szCs w:val="24"/>
        </w:rPr>
        <w:t xml:space="preserve"> </w:t>
      </w:r>
      <w:r w:rsidRPr="00953925">
        <w:rPr>
          <w:rFonts w:ascii="Garamond" w:hAnsi="Garamond"/>
          <w:b w:val="0"/>
          <w:sz w:val="24"/>
          <w:szCs w:val="24"/>
        </w:rPr>
        <w:t>U</w:t>
      </w:r>
      <w:r w:rsidR="00953925" w:rsidRPr="00953925">
        <w:rPr>
          <w:rFonts w:ascii="Garamond" w:hAnsi="Garamond"/>
          <w:b w:val="0"/>
          <w:sz w:val="24"/>
          <w:szCs w:val="24"/>
        </w:rPr>
        <w:t>t</w:t>
      </w:r>
      <w:r w:rsidRPr="00953925">
        <w:rPr>
          <w:rFonts w:ascii="Garamond" w:hAnsi="Garamond"/>
          <w:b w:val="0"/>
          <w:sz w:val="24"/>
          <w:szCs w:val="24"/>
        </w:rPr>
        <w:t>värdering efter en tids gemensamt rond</w:t>
      </w:r>
      <w:r w:rsidR="0059333F">
        <w:rPr>
          <w:rFonts w:ascii="Garamond" w:hAnsi="Garamond"/>
          <w:b w:val="0"/>
          <w:sz w:val="24"/>
          <w:szCs w:val="24"/>
        </w:rPr>
        <w:t>/</w:t>
      </w:r>
      <w:proofErr w:type="spellStart"/>
      <w:r w:rsidR="0059333F">
        <w:rPr>
          <w:rFonts w:ascii="Garamond" w:hAnsi="Garamond"/>
          <w:b w:val="0"/>
          <w:sz w:val="24"/>
          <w:szCs w:val="24"/>
        </w:rPr>
        <w:t>tem</w:t>
      </w:r>
      <w:r w:rsidRPr="00953925">
        <w:rPr>
          <w:rFonts w:ascii="Garamond" w:hAnsi="Garamond"/>
          <w:b w:val="0"/>
          <w:sz w:val="24"/>
          <w:szCs w:val="24"/>
        </w:rPr>
        <w:t>arbete</w:t>
      </w:r>
      <w:proofErr w:type="spellEnd"/>
      <w:r w:rsidRPr="00953925">
        <w:rPr>
          <w:rFonts w:ascii="Garamond" w:hAnsi="Garamond"/>
          <w:b w:val="0"/>
          <w:sz w:val="24"/>
          <w:szCs w:val="24"/>
        </w:rPr>
        <w:t>, eller annan typ av bedömning. Utvärdering ska även innefatta medicinsk och kommunikativ förmåga samt ledarskap.</w:t>
      </w:r>
    </w:p>
    <w:p w:rsidR="00AF3028" w:rsidRPr="00953925" w:rsidRDefault="00AF3028" w:rsidP="00AF3028">
      <w:pPr>
        <w:pStyle w:val="Rubrik1"/>
        <w:rPr>
          <w:b w:val="0"/>
          <w:sz w:val="24"/>
          <w:szCs w:val="24"/>
        </w:rPr>
      </w:pPr>
      <w:r w:rsidRPr="00953925">
        <w:rPr>
          <w:b w:val="0"/>
          <w:sz w:val="24"/>
          <w:szCs w:val="24"/>
        </w:rPr>
        <w:t xml:space="preserve"> 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1328"/>
        <w:gridCol w:w="686"/>
        <w:gridCol w:w="3251"/>
        <w:gridCol w:w="3269"/>
      </w:tblGrid>
      <w:tr w:rsidR="003F1650" w:rsidRPr="00DF284C" w:rsidTr="003F1650">
        <w:tc>
          <w:tcPr>
            <w:tcW w:w="680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Datum</w:t>
            </w: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Mål</w:t>
            </w: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Typ av bedömning*</w:t>
            </w: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Bedömare</w:t>
            </w: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2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3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4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5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6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7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8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9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10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11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Default="003F1650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Default="003F1650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Default="003F1650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Default="003F1650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Default="003F1650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Default="003F1650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Default="003F1650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Default="003F1650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Default="003F1650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682614" w:rsidRDefault="00682614" w:rsidP="0059333F">
      <w:pPr>
        <w:pStyle w:val="Rubrik1"/>
      </w:pPr>
    </w:p>
    <w:p w:rsidR="00682614" w:rsidRDefault="00682614" w:rsidP="0059333F">
      <w:pPr>
        <w:pStyle w:val="Rubrik1"/>
      </w:pPr>
    </w:p>
    <w:p w:rsidR="0059333F" w:rsidRPr="0042602A" w:rsidRDefault="0059333F" w:rsidP="0059333F">
      <w:pPr>
        <w:pStyle w:val="Rubrik1"/>
        <w:rPr>
          <w:sz w:val="20"/>
        </w:rPr>
      </w:pPr>
      <w:r>
        <w:t>Specialistläkarkollegium eller MSF (</w:t>
      </w:r>
      <w:hyperlink r:id="rId9" w:history="1">
        <w:r w:rsidRPr="0042602A">
          <w:rPr>
            <w:rStyle w:val="Hyperlnk"/>
            <w:sz w:val="20"/>
          </w:rPr>
          <w:t>http://survey.stforum.se/</w:t>
        </w:r>
      </w:hyperlink>
      <w:r w:rsidRPr="0042602A">
        <w:rPr>
          <w:rStyle w:val="Hyperlnk"/>
          <w:sz w:val="20"/>
        </w:rPr>
        <w:t>)</w:t>
      </w:r>
    </w:p>
    <w:p w:rsidR="0059333F" w:rsidRPr="00305A38" w:rsidRDefault="0059333F" w:rsidP="0059333F">
      <w:pPr>
        <w:pStyle w:val="Rubrik1"/>
        <w:rPr>
          <w:rFonts w:ascii="Garamond" w:hAnsi="Garamond"/>
          <w:i/>
          <w:sz w:val="20"/>
        </w:rPr>
      </w:pPr>
      <w:r>
        <w:t xml:space="preserve"> 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134"/>
        <w:gridCol w:w="3260"/>
        <w:gridCol w:w="3998"/>
      </w:tblGrid>
      <w:tr w:rsidR="0059333F" w:rsidRPr="00DF284C" w:rsidTr="0059333F">
        <w:tc>
          <w:tcPr>
            <w:tcW w:w="681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Datum</w:t>
            </w:r>
          </w:p>
        </w:tc>
        <w:tc>
          <w:tcPr>
            <w:tcW w:w="3260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Typ av värdering</w:t>
            </w:r>
          </w:p>
        </w:tc>
        <w:tc>
          <w:tcPr>
            <w:tcW w:w="3998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Skriftlig dokumentation  </w:t>
            </w:r>
          </w:p>
        </w:tc>
      </w:tr>
      <w:tr w:rsidR="0059333F" w:rsidRPr="00DF284C" w:rsidTr="0059333F">
        <w:tc>
          <w:tcPr>
            <w:tcW w:w="681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998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59333F" w:rsidRPr="00DF284C" w:rsidTr="0059333F">
        <w:tc>
          <w:tcPr>
            <w:tcW w:w="681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998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59333F" w:rsidRPr="00DF284C" w:rsidTr="0059333F">
        <w:tc>
          <w:tcPr>
            <w:tcW w:w="681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998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59333F" w:rsidRPr="00DF284C" w:rsidTr="0059333F">
        <w:tc>
          <w:tcPr>
            <w:tcW w:w="681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998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59333F" w:rsidRPr="00DF284C" w:rsidTr="0059333F">
        <w:tc>
          <w:tcPr>
            <w:tcW w:w="681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998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59333F" w:rsidRPr="00DF284C" w:rsidTr="0059333F">
        <w:tc>
          <w:tcPr>
            <w:tcW w:w="681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998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676B33" w:rsidRPr="00DF284C" w:rsidTr="0059333F">
        <w:tc>
          <w:tcPr>
            <w:tcW w:w="681" w:type="dxa"/>
            <w:shd w:val="clear" w:color="auto" w:fill="auto"/>
          </w:tcPr>
          <w:p w:rsidR="00676B33" w:rsidRDefault="00676B33" w:rsidP="0059333F">
            <w:pPr>
              <w:spacing w:line="276" w:lineRule="auto"/>
              <w:rPr>
                <w:rFonts w:ascii="Garamond" w:hAnsi="Garamond"/>
              </w:rPr>
            </w:pPr>
          </w:p>
          <w:p w:rsidR="00676B33" w:rsidRDefault="00676B33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676B33" w:rsidRPr="00DF284C" w:rsidRDefault="00676B33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676B33" w:rsidRPr="00DF284C" w:rsidRDefault="00676B33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998" w:type="dxa"/>
          </w:tcPr>
          <w:p w:rsidR="00676B33" w:rsidRPr="00DF284C" w:rsidRDefault="00676B33" w:rsidP="0059333F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59333F" w:rsidRDefault="0059333F" w:rsidP="0059333F">
      <w:pPr>
        <w:pStyle w:val="Brdtext"/>
      </w:pPr>
    </w:p>
    <w:p w:rsidR="00D261FE" w:rsidRDefault="00D261FE" w:rsidP="0059333F">
      <w:pPr>
        <w:pStyle w:val="Brdtext"/>
      </w:pPr>
    </w:p>
    <w:p w:rsidR="00D261FE" w:rsidRPr="00D261FE" w:rsidRDefault="00D261FE" w:rsidP="00D261FE">
      <w:pPr>
        <w:spacing w:before="240"/>
        <w:contextualSpacing/>
        <w:outlineLvl w:val="0"/>
        <w:rPr>
          <w:rFonts w:ascii="Arial" w:hAnsi="Arial"/>
          <w:b/>
          <w:sz w:val="28"/>
        </w:rPr>
      </w:pPr>
      <w:r w:rsidRPr="00D261FE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03FA1" wp14:editId="56C5F228">
                <wp:simplePos x="0" y="0"/>
                <wp:positionH relativeFrom="rightMargin">
                  <wp:posOffset>-345440</wp:posOffset>
                </wp:positionH>
                <wp:positionV relativeFrom="paragraph">
                  <wp:posOffset>3175</wp:posOffset>
                </wp:positionV>
                <wp:extent cx="2181225" cy="981075"/>
                <wp:effectExtent l="0" t="0" r="66675" b="600075"/>
                <wp:wrapNone/>
                <wp:docPr id="3" name="Pratbubbla: ra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981075"/>
                        </a:xfrm>
                        <a:prstGeom prst="borderCallout1">
                          <a:avLst>
                            <a:gd name="adj1" fmla="val 157587"/>
                            <a:gd name="adj2" fmla="val 78728"/>
                            <a:gd name="adj3" fmla="val 100160"/>
                            <a:gd name="adj4" fmla="val 100991"/>
                          </a:avLst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61FE" w:rsidRDefault="00D261FE" w:rsidP="00D261FE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OBS!</w:t>
                            </w:r>
                          </w:p>
                          <w:p w:rsidR="00D261FE" w:rsidRDefault="00D261FE" w:rsidP="00D261FE">
                            <w:pPr>
                              <w:jc w:val="center"/>
                            </w:pPr>
                            <w:r>
                              <w:t>Planera bedömningsmetod för respektive mål. Dokumentera i avsedd tabell.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03FA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Pratbubbla: rad 3" o:spid="_x0000_s1026" type="#_x0000_t47" style="position:absolute;margin-left:-27.2pt;margin-top:.25pt;width:171.7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" adj="21814,21635,17005,34039" fillcolor="#e7e6e6" strokecolor="windowText" strokeweight="1pt">
                <v:textbox>
                  <w:txbxContent>
                    <w:p w:rsidR="00D261FE" w:rsidRDefault="00D261FE" w:rsidP="00D261FE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OBS!</w:t>
                      </w:r>
                    </w:p>
                    <w:p w:rsidR="00D261FE" w:rsidRDefault="00D261FE" w:rsidP="00D261FE">
                      <w:pPr>
                        <w:jc w:val="center"/>
                      </w:pPr>
                      <w:r>
                        <w:t>Planera bedömningsmetod för respektive mål. Dokumentera i avsedd tabell.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Pr="00D261FE">
        <w:rPr>
          <w:rFonts w:ascii="Arial" w:hAnsi="Arial"/>
          <w:b/>
          <w:sz w:val="28"/>
        </w:rPr>
        <w:t>PLANERING FÖR UTBILDNINGSAKTIVITETER OCH BEDÖMNINGAR KOPPLADE TILL MÅLEN</w:t>
      </w:r>
    </w:p>
    <w:p w:rsidR="00D261FE" w:rsidRPr="00D261FE" w:rsidRDefault="00D261FE" w:rsidP="00D261FE">
      <w:pPr>
        <w:spacing w:after="240"/>
        <w:rPr>
          <w:rFonts w:ascii="Garamond" w:hAnsi="Garamond"/>
        </w:rPr>
      </w:pPr>
    </w:p>
    <w:p w:rsidR="00D261FE" w:rsidRPr="00D261FE" w:rsidRDefault="00D261FE" w:rsidP="00D261FE">
      <w:pPr>
        <w:spacing w:after="240"/>
        <w:rPr>
          <w:rFonts w:ascii="Garamond" w:hAnsi="Garamond"/>
        </w:rPr>
      </w:pPr>
      <w:r w:rsidRPr="00D261FE">
        <w:rPr>
          <w:rFonts w:ascii="Garamond" w:hAnsi="Garamond"/>
        </w:rPr>
        <w:t>Förkortningar: SK=specialistläkarkollegium, HS=handledarsamtal, ÅK=återkoppling, TJ=tjänstgöring</w:t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3829"/>
        <w:gridCol w:w="1701"/>
      </w:tblGrid>
      <w:tr w:rsidR="00D261FE" w:rsidRPr="00D261FE" w:rsidTr="006A2D18">
        <w:tc>
          <w:tcPr>
            <w:tcW w:w="5385" w:type="dxa"/>
            <w:shd w:val="clear" w:color="auto" w:fill="auto"/>
          </w:tcPr>
          <w:p w:rsidR="00D261FE" w:rsidRPr="00D261FE" w:rsidRDefault="00D261FE" w:rsidP="00D261FE">
            <w:pPr>
              <w:spacing w:before="240"/>
              <w:contextualSpacing/>
              <w:outlineLvl w:val="0"/>
              <w:rPr>
                <w:rFonts w:ascii="Arial" w:hAnsi="Arial"/>
                <w:b/>
                <w:sz w:val="28"/>
              </w:rPr>
            </w:pPr>
            <w:r w:rsidRPr="00D261FE">
              <w:rPr>
                <w:rFonts w:ascii="Arial" w:hAnsi="Arial"/>
                <w:b/>
                <w:sz w:val="28"/>
              </w:rPr>
              <w:t xml:space="preserve">Utbildningsaktiviteter – </w:t>
            </w:r>
            <w:proofErr w:type="spellStart"/>
            <w:r w:rsidRPr="00D261FE">
              <w:rPr>
                <w:rFonts w:ascii="Arial" w:hAnsi="Arial"/>
                <w:b/>
                <w:sz w:val="28"/>
              </w:rPr>
              <w:t>STa</w:t>
            </w:r>
            <w:proofErr w:type="spellEnd"/>
            <w:r w:rsidRPr="00D261FE">
              <w:rPr>
                <w:rFonts w:ascii="Arial" w:hAnsi="Arial"/>
                <w:b/>
                <w:sz w:val="28"/>
              </w:rPr>
              <w:t xml:space="preserve">-mål </w:t>
            </w:r>
          </w:p>
        </w:tc>
        <w:tc>
          <w:tcPr>
            <w:tcW w:w="3829" w:type="dxa"/>
            <w:shd w:val="clear" w:color="auto" w:fill="auto"/>
          </w:tcPr>
          <w:p w:rsidR="00D261FE" w:rsidRPr="00D261FE" w:rsidRDefault="00D261FE" w:rsidP="00D261FE">
            <w:r w:rsidRPr="00D261FE">
              <w:t>Placering/ Kurs</w:t>
            </w:r>
          </w:p>
          <w:p w:rsidR="00D261FE" w:rsidRPr="00D261FE" w:rsidRDefault="00D261FE" w:rsidP="00D261FE">
            <w:r w:rsidRPr="00D261FE">
              <w:t>Fokusperiod/Annat</w:t>
            </w:r>
          </w:p>
          <w:p w:rsidR="00D261FE" w:rsidRPr="00D261FE" w:rsidRDefault="00D261FE" w:rsidP="00D261FE">
            <w:pPr>
              <w:rPr>
                <w:b/>
                <w:i/>
              </w:rPr>
            </w:pPr>
            <w:r w:rsidRPr="00D261FE">
              <w:rPr>
                <w:b/>
                <w:i/>
              </w:rPr>
              <w:t>Lista planerade utbildningsaktiviteter och bocka av när avslutat</w:t>
            </w:r>
          </w:p>
        </w:tc>
        <w:tc>
          <w:tcPr>
            <w:tcW w:w="1701" w:type="dxa"/>
          </w:tcPr>
          <w:p w:rsidR="00D261FE" w:rsidRPr="00D261FE" w:rsidRDefault="00D261FE" w:rsidP="00D261FE">
            <w:pPr>
              <w:rPr>
                <w:sz w:val="20"/>
              </w:rPr>
            </w:pPr>
            <w:r w:rsidRPr="00D261FE">
              <w:rPr>
                <w:sz w:val="20"/>
              </w:rPr>
              <w:t>K=Intyg kurs*</w:t>
            </w:r>
          </w:p>
          <w:p w:rsidR="00D261FE" w:rsidRPr="00D261FE" w:rsidRDefault="00D261FE" w:rsidP="00D261FE">
            <w:pPr>
              <w:rPr>
                <w:sz w:val="20"/>
              </w:rPr>
            </w:pPr>
            <w:r w:rsidRPr="00D261FE">
              <w:rPr>
                <w:sz w:val="20"/>
              </w:rPr>
              <w:t>T=Intyg tjänstgöring</w:t>
            </w:r>
          </w:p>
          <w:p w:rsidR="00D261FE" w:rsidRPr="00D261FE" w:rsidRDefault="00D261FE" w:rsidP="00D261FE">
            <w:pPr>
              <w:rPr>
                <w:b/>
                <w:sz w:val="20"/>
              </w:rPr>
            </w:pPr>
            <w:r w:rsidRPr="00D261FE">
              <w:rPr>
                <w:b/>
                <w:sz w:val="20"/>
              </w:rPr>
              <w:t>Bedömning</w:t>
            </w:r>
          </w:p>
        </w:tc>
      </w:tr>
      <w:tr w:rsidR="00D261FE" w:rsidRPr="00D261FE" w:rsidTr="006A2D18">
        <w:tc>
          <w:tcPr>
            <w:tcW w:w="10915" w:type="dxa"/>
            <w:gridSpan w:val="3"/>
            <w:shd w:val="clear" w:color="auto" w:fill="D9D9D9" w:themeFill="background1" w:themeFillShade="D9"/>
          </w:tcPr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D261FE">
              <w:rPr>
                <w:rFonts w:ascii="Garamond" w:hAnsi="Garamond"/>
                <w:b/>
                <w:szCs w:val="24"/>
              </w:rPr>
              <w:t>STa1 Hälso- och sjukvårdens förutsättningar</w:t>
            </w:r>
          </w:p>
        </w:tc>
      </w:tr>
      <w:tr w:rsidR="00D261FE" w:rsidRPr="00D261FE" w:rsidTr="006A2D18">
        <w:tc>
          <w:tcPr>
            <w:tcW w:w="5385" w:type="dxa"/>
            <w:shd w:val="clear" w:color="auto" w:fill="auto"/>
          </w:tcPr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D261FE">
              <w:rPr>
                <w:rFonts w:ascii="Garamond" w:hAnsi="Garamond"/>
                <w:b/>
                <w:sz w:val="22"/>
                <w:szCs w:val="22"/>
              </w:rPr>
              <w:t>Rekommenderas</w:t>
            </w:r>
            <w:r w:rsidRPr="00D261FE">
              <w:rPr>
                <w:rFonts w:ascii="Garamond" w:hAnsi="Garamond"/>
                <w:sz w:val="22"/>
                <w:szCs w:val="22"/>
              </w:rPr>
              <w:t>: LEK-kurs</w:t>
            </w:r>
          </w:p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D261FE">
              <w:rPr>
                <w:rFonts w:ascii="Garamond" w:hAnsi="Garamond"/>
                <w:szCs w:val="24"/>
              </w:rPr>
              <w:t>Aktivt reflektera vid genomförande av förbättringsarbete</w:t>
            </w:r>
          </w:p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D261FE">
              <w:rPr>
                <w:rFonts w:ascii="Garamond" w:hAnsi="Garamond"/>
                <w:szCs w:val="24"/>
              </w:rPr>
              <w:t>Ha mindre ansvarsuppdrag på kliniken, se under ledarskap</w:t>
            </w:r>
          </w:p>
          <w:p w:rsidR="00D261FE" w:rsidRPr="00D261FE" w:rsidRDefault="00D261FE" w:rsidP="00D261FE">
            <w:pPr>
              <w:spacing w:line="276" w:lineRule="auto"/>
              <w:ind w:right="-281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3829" w:type="dxa"/>
            <w:shd w:val="clear" w:color="auto" w:fill="auto"/>
          </w:tcPr>
          <w:tbl>
            <w:tblPr>
              <w:tblStyle w:val="Tabellrutnt2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D261FE" w:rsidRPr="00D261FE" w:rsidTr="006A2D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D261FE">
                    <w:rPr>
                      <w:rFonts w:ascii="Garamond" w:hAnsi="Garamond"/>
                      <w:b w:val="0"/>
                      <w:szCs w:val="24"/>
                    </w:rPr>
                    <w:t>LEK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</w:tcPr>
          <w:tbl>
            <w:tblPr>
              <w:tblStyle w:val="Tabellrutnt2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D261FE" w:rsidRPr="00D261FE" w:rsidTr="006A2D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auto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b w:val="0"/>
                      <w:sz w:val="22"/>
                      <w:szCs w:val="22"/>
                    </w:rPr>
                  </w:pPr>
                  <w:r w:rsidRPr="00D261FE">
                    <w:rPr>
                      <w:rFonts w:ascii="Garamond" w:hAnsi="Garamond"/>
                      <w:b w:val="0"/>
                      <w:sz w:val="22"/>
                      <w:szCs w:val="22"/>
                    </w:rPr>
                    <w:t>LEK-examen</w:t>
                  </w:r>
                </w:p>
              </w:tc>
              <w:tc>
                <w:tcPr>
                  <w:tcW w:w="429" w:type="dxa"/>
                  <w:shd w:val="clear" w:color="auto" w:fill="auto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D261FE">
                    <w:rPr>
                      <w:rFonts w:ascii="Garamond" w:hAnsi="Garamond"/>
                      <w:szCs w:val="24"/>
                    </w:rPr>
                    <w:t>SK</w:t>
                  </w:r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261FE" w:rsidRPr="00D261FE" w:rsidTr="006A2D18">
        <w:tc>
          <w:tcPr>
            <w:tcW w:w="10915" w:type="dxa"/>
            <w:gridSpan w:val="3"/>
            <w:shd w:val="clear" w:color="auto" w:fill="D9D9D9" w:themeFill="background1" w:themeFillShade="D9"/>
          </w:tcPr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  <w:r w:rsidRPr="00D261FE">
              <w:rPr>
                <w:rFonts w:ascii="Garamond" w:hAnsi="Garamond"/>
                <w:b/>
                <w:szCs w:val="24"/>
              </w:rPr>
              <w:lastRenderedPageBreak/>
              <w:t>STa2. Systematiskt kvalitets- och patientsäkerhetsarbete</w:t>
            </w:r>
          </w:p>
        </w:tc>
      </w:tr>
      <w:tr w:rsidR="00D261FE" w:rsidRPr="00D261FE" w:rsidTr="006A2D18">
        <w:tc>
          <w:tcPr>
            <w:tcW w:w="5385" w:type="dxa"/>
            <w:shd w:val="clear" w:color="auto" w:fill="auto"/>
          </w:tcPr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D261FE">
              <w:rPr>
                <w:rFonts w:ascii="Garamond" w:hAnsi="Garamond"/>
                <w:b/>
                <w:sz w:val="22"/>
                <w:szCs w:val="22"/>
              </w:rPr>
              <w:t>Rekommenderas</w:t>
            </w:r>
            <w:r w:rsidRPr="00D261FE">
              <w:rPr>
                <w:rFonts w:ascii="Garamond" w:hAnsi="Garamond"/>
                <w:sz w:val="22"/>
                <w:szCs w:val="22"/>
              </w:rPr>
              <w:t>: LEK-kurs</w:t>
            </w:r>
          </w:p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D261FE">
              <w:rPr>
                <w:rFonts w:ascii="Garamond" w:hAnsi="Garamond"/>
                <w:szCs w:val="24"/>
              </w:rPr>
              <w:t>Vara ledare i ett förbättringsarbete på kliniken</w:t>
            </w:r>
          </w:p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D261FE">
              <w:rPr>
                <w:rFonts w:ascii="Garamond" w:hAnsi="Garamond"/>
                <w:szCs w:val="24"/>
              </w:rPr>
              <w:t>Aktivt ta del av patientsäkerhetsarbete/synergi på kliniken</w:t>
            </w:r>
          </w:p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3829" w:type="dxa"/>
            <w:shd w:val="clear" w:color="auto" w:fill="auto"/>
          </w:tcPr>
          <w:tbl>
            <w:tblPr>
              <w:tblStyle w:val="Tabellrutnt2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D261FE" w:rsidRPr="00D261FE" w:rsidTr="006A2D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D261FE">
                    <w:rPr>
                      <w:rFonts w:ascii="Garamond" w:hAnsi="Garamond"/>
                      <w:b w:val="0"/>
                      <w:szCs w:val="24"/>
                    </w:rPr>
                    <w:t>LEK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D261FE">
                    <w:rPr>
                      <w:rFonts w:ascii="Garamond" w:hAnsi="Garamond"/>
                      <w:szCs w:val="24"/>
                    </w:rPr>
                    <w:t>Förbättringsarbete</w:t>
                  </w:r>
                </w:p>
              </w:tc>
              <w:tc>
                <w:tcPr>
                  <w:tcW w:w="70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</w:tcPr>
          <w:tbl>
            <w:tblPr>
              <w:tblStyle w:val="Tabellrutnt2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D261FE" w:rsidRPr="00D261FE" w:rsidTr="006A2D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D261F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D261FE">
                    <w:rPr>
                      <w:rFonts w:ascii="Garamond" w:hAnsi="Garamond"/>
                      <w:szCs w:val="24"/>
                    </w:rPr>
                    <w:t>Arbete</w:t>
                  </w:r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D261FE">
                    <w:rPr>
                      <w:rFonts w:ascii="Garamond" w:hAnsi="Garamond"/>
                      <w:szCs w:val="24"/>
                    </w:rPr>
                    <w:t>LEK-examen</w:t>
                  </w:r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D261FE">
                    <w:rPr>
                      <w:rFonts w:ascii="Garamond" w:hAnsi="Garamond"/>
                      <w:szCs w:val="24"/>
                    </w:rPr>
                    <w:t>SK</w:t>
                  </w:r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261FE" w:rsidRPr="00D261FE" w:rsidTr="006A2D18">
        <w:tc>
          <w:tcPr>
            <w:tcW w:w="10915" w:type="dxa"/>
            <w:gridSpan w:val="3"/>
            <w:shd w:val="clear" w:color="auto" w:fill="D9D9D9" w:themeFill="background1" w:themeFillShade="D9"/>
          </w:tcPr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D261FE">
              <w:rPr>
                <w:rFonts w:ascii="Garamond" w:hAnsi="Garamond"/>
                <w:b/>
                <w:szCs w:val="24"/>
              </w:rPr>
              <w:t>STa3 Medicinsk vetenskap</w:t>
            </w:r>
          </w:p>
        </w:tc>
      </w:tr>
      <w:tr w:rsidR="00D261FE" w:rsidRPr="00D261FE" w:rsidTr="006A2D18">
        <w:trPr>
          <w:trHeight w:val="653"/>
        </w:trPr>
        <w:tc>
          <w:tcPr>
            <w:tcW w:w="5385" w:type="dxa"/>
            <w:shd w:val="clear" w:color="auto" w:fill="auto"/>
          </w:tcPr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  <w:r w:rsidRPr="00D261FE">
              <w:rPr>
                <w:rFonts w:ascii="Garamond" w:hAnsi="Garamond"/>
                <w:b/>
                <w:sz w:val="22"/>
                <w:szCs w:val="22"/>
              </w:rPr>
              <w:t>Rekommenderas:</w:t>
            </w:r>
            <w:r w:rsidRPr="00D261FE">
              <w:rPr>
                <w:rFonts w:ascii="Garamond" w:hAnsi="Garamond"/>
                <w:sz w:val="22"/>
                <w:szCs w:val="22"/>
              </w:rPr>
              <w:t xml:space="preserve"> Region Kronobergs kurs. Eget arbete obligatoriskt om ej gjort i läkarutbildningen. Delta vid presentationer regelbundet samt själv presentera vetenskaplig studie/artikel på kliniken minst 3 ggr under ST och få återkoppling av specialist. Delta i vetenskaplig sammankomst tillsammans med specialist från kliniken. Gärna delta med poster vid specialitetsförenings möte.</w:t>
            </w:r>
          </w:p>
        </w:tc>
        <w:tc>
          <w:tcPr>
            <w:tcW w:w="3829" w:type="dxa"/>
            <w:shd w:val="clear" w:color="auto" w:fill="auto"/>
          </w:tcPr>
          <w:tbl>
            <w:tblPr>
              <w:tblStyle w:val="Tabellrutnt2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D261FE" w:rsidRPr="00D261FE" w:rsidTr="006A2D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D261FE">
                    <w:rPr>
                      <w:rFonts w:ascii="Garamond" w:hAnsi="Garamond"/>
                      <w:b w:val="0"/>
                      <w:szCs w:val="24"/>
                    </w:rPr>
                    <w:t>Kurs medicinsk vetenskap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D261FE">
                    <w:rPr>
                      <w:rFonts w:ascii="Garamond" w:hAnsi="Garamond"/>
                      <w:szCs w:val="24"/>
                    </w:rPr>
                    <w:t>Journal club minst 3 ggr</w:t>
                  </w:r>
                </w:p>
              </w:tc>
              <w:tc>
                <w:tcPr>
                  <w:tcW w:w="70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tbl>
            <w:tblPr>
              <w:tblStyle w:val="Tabellrutnt21"/>
              <w:tblpPr w:leftFromText="141" w:rightFromText="141" w:vertAnchor="text" w:horzAnchor="margin" w:tblpY="-2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D261FE" w:rsidRPr="00D261FE" w:rsidTr="006A2D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D261F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D261FE">
                    <w:rPr>
                      <w:rFonts w:ascii="Garamond" w:hAnsi="Garamond"/>
                      <w:szCs w:val="24"/>
                    </w:rPr>
                    <w:t>Arbete</w:t>
                  </w:r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D261FE">
                    <w:rPr>
                      <w:rFonts w:ascii="Garamond" w:hAnsi="Garamond"/>
                      <w:szCs w:val="24"/>
                    </w:rPr>
                    <w:t>ÅK journal club</w:t>
                  </w:r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proofErr w:type="spellStart"/>
                  <w:r w:rsidRPr="00D261FE">
                    <w:rPr>
                      <w:rFonts w:ascii="Garamond" w:hAnsi="Garamond"/>
                      <w:szCs w:val="24"/>
                    </w:rPr>
                    <w:t>Vet.sammankomst</w:t>
                  </w:r>
                  <w:proofErr w:type="spellEnd"/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D261FE">
                    <w:rPr>
                      <w:rFonts w:ascii="Garamond" w:hAnsi="Garamond"/>
                      <w:szCs w:val="24"/>
                    </w:rPr>
                    <w:t>SK</w:t>
                  </w:r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261FE" w:rsidRPr="00D261FE" w:rsidTr="006A2D18">
        <w:tc>
          <w:tcPr>
            <w:tcW w:w="10915" w:type="dxa"/>
            <w:gridSpan w:val="3"/>
            <w:shd w:val="clear" w:color="auto" w:fill="D9D9D9" w:themeFill="background1" w:themeFillShade="D9"/>
          </w:tcPr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D261FE">
              <w:rPr>
                <w:rFonts w:ascii="Garamond" w:hAnsi="Garamond"/>
                <w:b/>
                <w:szCs w:val="24"/>
              </w:rPr>
              <w:t>STa4 Etik</w:t>
            </w:r>
          </w:p>
        </w:tc>
      </w:tr>
      <w:tr w:rsidR="00D261FE" w:rsidRPr="00D261FE" w:rsidTr="006A2D18">
        <w:tc>
          <w:tcPr>
            <w:tcW w:w="5385" w:type="dxa"/>
            <w:shd w:val="clear" w:color="auto" w:fill="auto"/>
          </w:tcPr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D261FE">
              <w:rPr>
                <w:rFonts w:ascii="Garamond" w:hAnsi="Garamond"/>
                <w:b/>
                <w:sz w:val="22"/>
                <w:szCs w:val="22"/>
              </w:rPr>
              <w:t>Rekommenderas:</w:t>
            </w:r>
            <w:r w:rsidRPr="00D261FE">
              <w:rPr>
                <w:rFonts w:ascii="Garamond" w:hAnsi="Garamond"/>
                <w:sz w:val="22"/>
                <w:szCs w:val="22"/>
              </w:rPr>
              <w:t xml:space="preserve"> LEK </w:t>
            </w:r>
            <w:proofErr w:type="spellStart"/>
            <w:r w:rsidRPr="00D261FE">
              <w:rPr>
                <w:rFonts w:ascii="Garamond" w:hAnsi="Garamond"/>
                <w:sz w:val="22"/>
                <w:szCs w:val="22"/>
              </w:rPr>
              <w:t>inkl</w:t>
            </w:r>
            <w:proofErr w:type="spellEnd"/>
            <w:r w:rsidRPr="00D261FE">
              <w:rPr>
                <w:rFonts w:ascii="Garamond" w:hAnsi="Garamond"/>
                <w:sz w:val="22"/>
                <w:szCs w:val="22"/>
              </w:rPr>
              <w:t xml:space="preserve"> hemuppgift. Ta upp regelbundet i handledarsamtal. </w:t>
            </w:r>
          </w:p>
        </w:tc>
        <w:tc>
          <w:tcPr>
            <w:tcW w:w="3829" w:type="dxa"/>
            <w:shd w:val="clear" w:color="auto" w:fill="auto"/>
          </w:tcPr>
          <w:tbl>
            <w:tblPr>
              <w:tblStyle w:val="Tabellrutnt21"/>
              <w:tblW w:w="4141" w:type="dxa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1134"/>
            </w:tblGrid>
            <w:tr w:rsidR="00D261FE" w:rsidRPr="00D261FE" w:rsidTr="006A2D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D261FE">
                    <w:rPr>
                      <w:rFonts w:ascii="Garamond" w:hAnsi="Garamond"/>
                      <w:b w:val="0"/>
                      <w:szCs w:val="24"/>
                    </w:rPr>
                    <w:t>LEK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tbl>
            <w:tblPr>
              <w:tblStyle w:val="Tabellrutnt21"/>
              <w:tblpPr w:leftFromText="141" w:rightFromText="141" w:vertAnchor="text" w:horzAnchor="margin" w:tblpY="-2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D261FE" w:rsidRPr="00D261FE" w:rsidTr="006A2D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D261FE">
                    <w:rPr>
                      <w:rFonts w:ascii="Garamond" w:hAnsi="Garamond"/>
                      <w:b w:val="0"/>
                      <w:szCs w:val="24"/>
                    </w:rPr>
                    <w:t>LEK-examen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D261FE"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261FE" w:rsidRPr="00D261FE" w:rsidTr="006A2D18">
        <w:tc>
          <w:tcPr>
            <w:tcW w:w="10915" w:type="dxa"/>
            <w:gridSpan w:val="3"/>
            <w:shd w:val="clear" w:color="auto" w:fill="D9D9D9" w:themeFill="background1" w:themeFillShade="D9"/>
          </w:tcPr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D261FE">
              <w:rPr>
                <w:rFonts w:ascii="Garamond" w:hAnsi="Garamond"/>
                <w:b/>
                <w:szCs w:val="24"/>
              </w:rPr>
              <w:t>STa5 Ledarskap</w:t>
            </w:r>
          </w:p>
        </w:tc>
      </w:tr>
      <w:tr w:rsidR="00D261FE" w:rsidRPr="00D261FE" w:rsidTr="006A2D18">
        <w:tc>
          <w:tcPr>
            <w:tcW w:w="5385" w:type="dxa"/>
            <w:shd w:val="clear" w:color="auto" w:fill="auto"/>
          </w:tcPr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D261FE">
              <w:rPr>
                <w:rFonts w:ascii="Garamond" w:hAnsi="Garamond"/>
                <w:b/>
                <w:sz w:val="22"/>
                <w:szCs w:val="22"/>
              </w:rPr>
              <w:t>Rekommenderas:</w:t>
            </w:r>
            <w:r w:rsidRPr="00D261FE">
              <w:rPr>
                <w:rFonts w:ascii="Garamond" w:hAnsi="Garamond"/>
                <w:sz w:val="22"/>
                <w:szCs w:val="22"/>
              </w:rPr>
              <w:t xml:space="preserve"> LEK-kurs </w:t>
            </w:r>
            <w:proofErr w:type="spellStart"/>
            <w:r w:rsidRPr="00D261FE">
              <w:rPr>
                <w:rFonts w:ascii="Garamond" w:hAnsi="Garamond"/>
                <w:sz w:val="22"/>
                <w:szCs w:val="22"/>
              </w:rPr>
              <w:t>inkl</w:t>
            </w:r>
            <w:proofErr w:type="spellEnd"/>
            <w:r w:rsidRPr="00D261FE">
              <w:rPr>
                <w:rFonts w:ascii="Garamond" w:hAnsi="Garamond"/>
                <w:sz w:val="22"/>
                <w:szCs w:val="22"/>
              </w:rPr>
              <w:t xml:space="preserve"> hemuppgifter. </w:t>
            </w:r>
          </w:p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D261FE">
              <w:rPr>
                <w:rFonts w:ascii="Garamond" w:hAnsi="Garamond"/>
                <w:sz w:val="22"/>
                <w:szCs w:val="22"/>
              </w:rPr>
              <w:t>Utvecklings/förbättringsledare vid genomförande av förbättringsarbetet.</w:t>
            </w:r>
          </w:p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D261FE">
              <w:rPr>
                <w:rFonts w:ascii="Garamond" w:hAnsi="Garamond"/>
                <w:sz w:val="22"/>
                <w:szCs w:val="22"/>
              </w:rPr>
              <w:t>Tydlig återkoppling i samband med specialistläkarkollegium</w:t>
            </w:r>
          </w:p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D261FE">
              <w:rPr>
                <w:rFonts w:ascii="Garamond" w:hAnsi="Garamond"/>
                <w:sz w:val="22"/>
                <w:szCs w:val="22"/>
              </w:rPr>
              <w:t>MiniCex</w:t>
            </w:r>
            <w:proofErr w:type="spellEnd"/>
            <w:r w:rsidRPr="00D261FE">
              <w:rPr>
                <w:rFonts w:ascii="Garamond" w:hAnsi="Garamond"/>
                <w:sz w:val="22"/>
                <w:szCs w:val="22"/>
              </w:rPr>
              <w:t xml:space="preserve"> teamledare (tex leda rond, </w:t>
            </w:r>
            <w:proofErr w:type="spellStart"/>
            <w:r w:rsidRPr="00D261FE">
              <w:rPr>
                <w:rFonts w:ascii="Garamond" w:hAnsi="Garamond"/>
                <w:sz w:val="22"/>
                <w:szCs w:val="22"/>
              </w:rPr>
              <w:t>tavelrond</w:t>
            </w:r>
            <w:proofErr w:type="spellEnd"/>
            <w:r w:rsidRPr="00D261FE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D261FE">
              <w:rPr>
                <w:rFonts w:ascii="Garamond" w:hAnsi="Garamond"/>
                <w:sz w:val="22"/>
                <w:szCs w:val="22"/>
              </w:rPr>
              <w:t>akutrum</w:t>
            </w:r>
            <w:proofErr w:type="spellEnd"/>
            <w:r w:rsidRPr="00D261FE">
              <w:rPr>
                <w:rFonts w:ascii="Garamond" w:hAnsi="Garamond"/>
                <w:sz w:val="22"/>
                <w:szCs w:val="22"/>
              </w:rPr>
              <w:t>)</w:t>
            </w:r>
          </w:p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D261FE">
              <w:rPr>
                <w:rFonts w:ascii="Garamond" w:hAnsi="Garamond"/>
                <w:sz w:val="22"/>
                <w:szCs w:val="22"/>
              </w:rPr>
              <w:t>Ha mindre ansvarsuppdrag på kliniken motsvarande max 5% av arbetstiden</w:t>
            </w:r>
          </w:p>
        </w:tc>
        <w:tc>
          <w:tcPr>
            <w:tcW w:w="3829" w:type="dxa"/>
            <w:shd w:val="clear" w:color="auto" w:fill="auto"/>
          </w:tcPr>
          <w:tbl>
            <w:tblPr>
              <w:tblStyle w:val="Tabellrutnt2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D261FE" w:rsidRPr="00D261FE" w:rsidTr="006A2D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D261FE">
                    <w:rPr>
                      <w:rFonts w:ascii="Garamond" w:hAnsi="Garamond"/>
                      <w:b w:val="0"/>
                      <w:szCs w:val="24"/>
                    </w:rPr>
                    <w:t>LEK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D261FE">
                    <w:rPr>
                      <w:rFonts w:ascii="Garamond" w:hAnsi="Garamond"/>
                      <w:szCs w:val="24"/>
                    </w:rPr>
                    <w:t>Leda ett team i förbättringsarbetet</w:t>
                  </w:r>
                </w:p>
              </w:tc>
              <w:tc>
                <w:tcPr>
                  <w:tcW w:w="70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D261FE">
                    <w:rPr>
                      <w:rFonts w:ascii="Garamond" w:hAnsi="Garamond"/>
                      <w:szCs w:val="24"/>
                    </w:rPr>
                    <w:t>Ansvarsuppdrag på kliniken</w:t>
                  </w:r>
                </w:p>
              </w:tc>
              <w:tc>
                <w:tcPr>
                  <w:tcW w:w="70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</w:tcPr>
          <w:tbl>
            <w:tblPr>
              <w:tblStyle w:val="Tabellrutnt2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D261FE" w:rsidRPr="00D261FE" w:rsidTr="006A2D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D261FE">
                    <w:rPr>
                      <w:rFonts w:ascii="Garamond" w:hAnsi="Garamond"/>
                      <w:b w:val="0"/>
                      <w:szCs w:val="24"/>
                    </w:rPr>
                    <w:t>LEK-examen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D261FE">
                    <w:rPr>
                      <w:rFonts w:ascii="Garamond" w:hAnsi="Garamond"/>
                      <w:szCs w:val="24"/>
                    </w:rPr>
                    <w:t>SK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proofErr w:type="spellStart"/>
                  <w:r w:rsidRPr="00D261FE">
                    <w:rPr>
                      <w:rFonts w:ascii="Garamond" w:hAnsi="Garamond"/>
                      <w:szCs w:val="24"/>
                    </w:rPr>
                    <w:t>MiniCex</w:t>
                  </w:r>
                  <w:proofErr w:type="spellEnd"/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261FE" w:rsidRPr="00D261FE" w:rsidTr="006A2D18">
        <w:tc>
          <w:tcPr>
            <w:tcW w:w="10915" w:type="dxa"/>
            <w:gridSpan w:val="3"/>
            <w:shd w:val="clear" w:color="auto" w:fill="D9D9D9" w:themeFill="background1" w:themeFillShade="D9"/>
          </w:tcPr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D261FE">
              <w:rPr>
                <w:rFonts w:ascii="Garamond" w:hAnsi="Garamond"/>
                <w:b/>
                <w:szCs w:val="24"/>
              </w:rPr>
              <w:lastRenderedPageBreak/>
              <w:t>STa6 Lärande</w:t>
            </w:r>
          </w:p>
        </w:tc>
      </w:tr>
      <w:tr w:rsidR="00D261FE" w:rsidRPr="00D261FE" w:rsidTr="006A2D18">
        <w:tc>
          <w:tcPr>
            <w:tcW w:w="5385" w:type="dxa"/>
            <w:shd w:val="clear" w:color="auto" w:fill="auto"/>
          </w:tcPr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D261FE">
              <w:rPr>
                <w:rFonts w:ascii="Garamond" w:hAnsi="Garamond"/>
                <w:b/>
                <w:sz w:val="22"/>
                <w:szCs w:val="22"/>
              </w:rPr>
              <w:t>Rekommenderas:</w:t>
            </w:r>
            <w:r w:rsidRPr="00D261FE">
              <w:rPr>
                <w:rFonts w:ascii="Garamond" w:hAnsi="Garamond"/>
                <w:sz w:val="22"/>
                <w:szCs w:val="22"/>
              </w:rPr>
              <w:t xml:space="preserve"> LEK-</w:t>
            </w:r>
            <w:proofErr w:type="gramStart"/>
            <w:r w:rsidRPr="00D261FE">
              <w:rPr>
                <w:rFonts w:ascii="Garamond" w:hAnsi="Garamond"/>
                <w:sz w:val="22"/>
                <w:szCs w:val="22"/>
              </w:rPr>
              <w:t>kurs- handledarutbildning</w:t>
            </w:r>
            <w:proofErr w:type="gramEnd"/>
          </w:p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D261FE">
              <w:rPr>
                <w:rFonts w:ascii="Garamond" w:hAnsi="Garamond"/>
                <w:sz w:val="22"/>
                <w:szCs w:val="22"/>
              </w:rPr>
              <w:t>Handleda student/AT/BT eller annan medarbetare</w:t>
            </w:r>
          </w:p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D261FE">
              <w:rPr>
                <w:rFonts w:ascii="Garamond" w:hAnsi="Garamond"/>
                <w:sz w:val="22"/>
                <w:szCs w:val="22"/>
              </w:rPr>
              <w:t>Undervisa/presentera medicinsk information</w:t>
            </w:r>
          </w:p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D261FE">
              <w:rPr>
                <w:rFonts w:ascii="Garamond" w:hAnsi="Garamond"/>
                <w:sz w:val="22"/>
                <w:szCs w:val="22"/>
              </w:rPr>
              <w:t>Använd bedömningsmall presentationsteknik</w:t>
            </w:r>
          </w:p>
        </w:tc>
        <w:tc>
          <w:tcPr>
            <w:tcW w:w="3829" w:type="dxa"/>
            <w:shd w:val="clear" w:color="auto" w:fill="auto"/>
          </w:tcPr>
          <w:tbl>
            <w:tblPr>
              <w:tblStyle w:val="Tabellrutnt2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D261FE" w:rsidRPr="00D261FE" w:rsidTr="006A2D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D261FE">
                    <w:rPr>
                      <w:rFonts w:ascii="Garamond" w:hAnsi="Garamond"/>
                      <w:b w:val="0"/>
                      <w:szCs w:val="24"/>
                    </w:rPr>
                    <w:t>LEK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D261FE">
                    <w:rPr>
                      <w:rFonts w:ascii="Garamond" w:hAnsi="Garamond"/>
                      <w:szCs w:val="24"/>
                    </w:rPr>
                    <w:t>Handleda under handledning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</w:tcPr>
          <w:tbl>
            <w:tblPr>
              <w:tblStyle w:val="Tabellrutnt2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D261FE" w:rsidRPr="00D261FE" w:rsidTr="006A2D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D261FE">
                    <w:rPr>
                      <w:rFonts w:ascii="Garamond" w:hAnsi="Garamond"/>
                      <w:b w:val="0"/>
                      <w:szCs w:val="24"/>
                    </w:rPr>
                    <w:t>LEK-examen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  <w:shd w:val="clear" w:color="auto" w:fill="auto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 w:val="20"/>
                    </w:rPr>
                  </w:pPr>
                  <w:r w:rsidRPr="00D261FE">
                    <w:rPr>
                      <w:rFonts w:ascii="Garamond" w:hAnsi="Garamond"/>
                      <w:sz w:val="20"/>
                    </w:rPr>
                    <w:t>TJ</w:t>
                  </w:r>
                </w:p>
              </w:tc>
              <w:tc>
                <w:tcPr>
                  <w:tcW w:w="429" w:type="dxa"/>
                  <w:shd w:val="clear" w:color="auto" w:fill="auto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  <w:shd w:val="clear" w:color="auto" w:fill="auto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 w:val="20"/>
                    </w:rPr>
                  </w:pPr>
                  <w:r w:rsidRPr="00D261FE">
                    <w:rPr>
                      <w:rFonts w:ascii="Garamond" w:hAnsi="Garamond"/>
                      <w:sz w:val="20"/>
                    </w:rPr>
                    <w:t>Bed preteknik</w:t>
                  </w:r>
                </w:p>
              </w:tc>
              <w:tc>
                <w:tcPr>
                  <w:tcW w:w="429" w:type="dxa"/>
                  <w:shd w:val="clear" w:color="auto" w:fill="auto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  <w:shd w:val="clear" w:color="auto" w:fill="auto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 w:val="20"/>
                    </w:rPr>
                  </w:pPr>
                  <w:r w:rsidRPr="00D261FE">
                    <w:rPr>
                      <w:rFonts w:ascii="Garamond" w:hAnsi="Garamond"/>
                      <w:sz w:val="20"/>
                    </w:rPr>
                    <w:t>SK</w:t>
                  </w:r>
                </w:p>
              </w:tc>
              <w:tc>
                <w:tcPr>
                  <w:tcW w:w="429" w:type="dxa"/>
                  <w:shd w:val="clear" w:color="auto" w:fill="auto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261FE" w:rsidRPr="00D261FE" w:rsidTr="006A2D18">
        <w:tc>
          <w:tcPr>
            <w:tcW w:w="10915" w:type="dxa"/>
            <w:gridSpan w:val="3"/>
            <w:shd w:val="clear" w:color="auto" w:fill="D9D9D9" w:themeFill="background1" w:themeFillShade="D9"/>
          </w:tcPr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D261FE">
              <w:rPr>
                <w:rFonts w:ascii="Garamond" w:hAnsi="Garamond"/>
                <w:b/>
                <w:szCs w:val="24"/>
              </w:rPr>
              <w:t>STa7 Vårdhygien och smittskydd</w:t>
            </w:r>
          </w:p>
        </w:tc>
      </w:tr>
      <w:tr w:rsidR="00D261FE" w:rsidRPr="00D261FE" w:rsidTr="006A2D18">
        <w:tc>
          <w:tcPr>
            <w:tcW w:w="5385" w:type="dxa"/>
            <w:shd w:val="clear" w:color="auto" w:fill="auto"/>
          </w:tcPr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D261FE">
              <w:rPr>
                <w:rFonts w:ascii="Garamond" w:hAnsi="Garamond"/>
                <w:b/>
                <w:sz w:val="22"/>
                <w:szCs w:val="22"/>
              </w:rPr>
              <w:t>Rekommenderas:</w:t>
            </w:r>
            <w:r w:rsidRPr="00D261FE">
              <w:rPr>
                <w:rFonts w:ascii="Garamond" w:hAnsi="Garamond"/>
                <w:sz w:val="22"/>
                <w:szCs w:val="22"/>
              </w:rPr>
              <w:t xml:space="preserve"> LEK-</w:t>
            </w:r>
            <w:proofErr w:type="gramStart"/>
            <w:r w:rsidRPr="00D261FE">
              <w:rPr>
                <w:rFonts w:ascii="Garamond" w:hAnsi="Garamond"/>
                <w:sz w:val="22"/>
                <w:szCs w:val="22"/>
              </w:rPr>
              <w:t>kurs- undervisning</w:t>
            </w:r>
            <w:proofErr w:type="gramEnd"/>
            <w:r w:rsidRPr="00D261FE">
              <w:rPr>
                <w:rFonts w:ascii="Garamond" w:hAnsi="Garamond"/>
                <w:sz w:val="22"/>
                <w:szCs w:val="22"/>
              </w:rPr>
              <w:t xml:space="preserve"> sker även om inte kurskrav.</w:t>
            </w:r>
          </w:p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D261FE">
              <w:rPr>
                <w:rFonts w:ascii="Garamond" w:hAnsi="Garamond"/>
                <w:sz w:val="22"/>
                <w:szCs w:val="22"/>
              </w:rPr>
              <w:t>Delta i klinikens interna information/utbildning</w:t>
            </w:r>
          </w:p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9" w:type="dxa"/>
            <w:shd w:val="clear" w:color="auto" w:fill="auto"/>
          </w:tcPr>
          <w:tbl>
            <w:tblPr>
              <w:tblStyle w:val="Tabellrutnt2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D261FE" w:rsidRPr="00D261FE" w:rsidTr="006A2D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D261FE">
                    <w:rPr>
                      <w:rFonts w:ascii="Garamond" w:hAnsi="Garamond"/>
                      <w:b w:val="0"/>
                      <w:szCs w:val="24"/>
                    </w:rPr>
                    <w:t>LEK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</w:tcPr>
          <w:tbl>
            <w:tblPr>
              <w:tblStyle w:val="Tabellrutnt2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D261FE" w:rsidRPr="00D261FE" w:rsidTr="006A2D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D261FE">
                    <w:rPr>
                      <w:rFonts w:ascii="Garamond" w:hAnsi="Garamond"/>
                      <w:b w:val="0"/>
                      <w:szCs w:val="24"/>
                    </w:rPr>
                    <w:t>LEK-examen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  <w:shd w:val="clear" w:color="auto" w:fill="auto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 w:val="20"/>
                    </w:rPr>
                  </w:pPr>
                  <w:r w:rsidRPr="00D261FE">
                    <w:rPr>
                      <w:rFonts w:ascii="Garamond" w:hAnsi="Garamond"/>
                      <w:sz w:val="20"/>
                    </w:rPr>
                    <w:t>TJ</w:t>
                  </w:r>
                </w:p>
              </w:tc>
              <w:tc>
                <w:tcPr>
                  <w:tcW w:w="429" w:type="dxa"/>
                  <w:shd w:val="clear" w:color="auto" w:fill="auto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  <w:shd w:val="clear" w:color="auto" w:fill="auto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429" w:type="dxa"/>
                  <w:shd w:val="clear" w:color="auto" w:fill="auto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</w:tbl>
    <w:p w:rsidR="00D261FE" w:rsidRPr="00D261FE" w:rsidRDefault="00D261FE" w:rsidP="00D261FE">
      <w:pPr>
        <w:spacing w:line="360" w:lineRule="auto"/>
        <w:rPr>
          <w:rFonts w:ascii="Garamond" w:hAnsi="Garamond"/>
          <w:szCs w:val="24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3829"/>
        <w:gridCol w:w="1701"/>
      </w:tblGrid>
      <w:tr w:rsidR="00D261FE" w:rsidRPr="00D261FE" w:rsidTr="006A2D18">
        <w:tc>
          <w:tcPr>
            <w:tcW w:w="5385" w:type="dxa"/>
            <w:shd w:val="clear" w:color="auto" w:fill="auto"/>
          </w:tcPr>
          <w:p w:rsidR="00D261FE" w:rsidRPr="00D261FE" w:rsidRDefault="00D261FE" w:rsidP="00D261FE">
            <w:pPr>
              <w:spacing w:before="240"/>
              <w:contextualSpacing/>
              <w:outlineLvl w:val="0"/>
              <w:rPr>
                <w:rFonts w:ascii="Arial" w:hAnsi="Arial"/>
                <w:b/>
                <w:sz w:val="28"/>
              </w:rPr>
            </w:pPr>
            <w:r w:rsidRPr="00D261FE">
              <w:rPr>
                <w:rFonts w:ascii="Arial" w:hAnsi="Arial"/>
                <w:b/>
                <w:sz w:val="28"/>
              </w:rPr>
              <w:t xml:space="preserve">Utbildningsaktiviteter – </w:t>
            </w:r>
            <w:proofErr w:type="spellStart"/>
            <w:r w:rsidRPr="00D261FE">
              <w:rPr>
                <w:rFonts w:ascii="Arial" w:hAnsi="Arial"/>
                <w:b/>
                <w:sz w:val="28"/>
              </w:rPr>
              <w:t>STb</w:t>
            </w:r>
            <w:proofErr w:type="spellEnd"/>
            <w:r w:rsidRPr="00D261FE">
              <w:rPr>
                <w:rFonts w:ascii="Arial" w:hAnsi="Arial"/>
                <w:b/>
                <w:sz w:val="28"/>
              </w:rPr>
              <w:t xml:space="preserve">- mål </w:t>
            </w:r>
          </w:p>
        </w:tc>
        <w:tc>
          <w:tcPr>
            <w:tcW w:w="3829" w:type="dxa"/>
            <w:shd w:val="clear" w:color="auto" w:fill="auto"/>
          </w:tcPr>
          <w:p w:rsidR="00D261FE" w:rsidRPr="00D261FE" w:rsidRDefault="00D261FE" w:rsidP="00D261FE">
            <w:pPr>
              <w:rPr>
                <w:sz w:val="28"/>
                <w:szCs w:val="28"/>
              </w:rPr>
            </w:pPr>
            <w:r w:rsidRPr="00D261FE">
              <w:rPr>
                <w:sz w:val="28"/>
                <w:szCs w:val="28"/>
              </w:rPr>
              <w:t>Placering/ Kurs</w:t>
            </w:r>
          </w:p>
          <w:p w:rsidR="00D261FE" w:rsidRPr="00D261FE" w:rsidRDefault="00D261FE" w:rsidP="00D261FE">
            <w:pPr>
              <w:rPr>
                <w:sz w:val="28"/>
                <w:szCs w:val="28"/>
              </w:rPr>
            </w:pPr>
            <w:r w:rsidRPr="00D261FE">
              <w:rPr>
                <w:sz w:val="28"/>
                <w:szCs w:val="28"/>
              </w:rPr>
              <w:t>Fokusperiod/Annat</w:t>
            </w:r>
          </w:p>
          <w:p w:rsidR="00D261FE" w:rsidRPr="00D261FE" w:rsidRDefault="00D261FE" w:rsidP="00D261FE">
            <w:pPr>
              <w:rPr>
                <w:b/>
                <w:i/>
              </w:rPr>
            </w:pPr>
            <w:r w:rsidRPr="00D261FE">
              <w:rPr>
                <w:b/>
                <w:i/>
              </w:rPr>
              <w:t>Planera i tabellen och bocka av när utfört</w:t>
            </w:r>
          </w:p>
        </w:tc>
        <w:tc>
          <w:tcPr>
            <w:tcW w:w="1701" w:type="dxa"/>
          </w:tcPr>
          <w:p w:rsidR="00D261FE" w:rsidRPr="00D261FE" w:rsidRDefault="00D261FE" w:rsidP="00D261FE">
            <w:pPr>
              <w:rPr>
                <w:b/>
                <w:szCs w:val="24"/>
              </w:rPr>
            </w:pPr>
            <w:r w:rsidRPr="00D261FE">
              <w:rPr>
                <w:b/>
                <w:szCs w:val="24"/>
              </w:rPr>
              <w:t>Kurs</w:t>
            </w:r>
          </w:p>
          <w:p w:rsidR="00D261FE" w:rsidRPr="00D261FE" w:rsidRDefault="00D261FE" w:rsidP="00D261FE">
            <w:pPr>
              <w:rPr>
                <w:b/>
                <w:szCs w:val="24"/>
              </w:rPr>
            </w:pPr>
            <w:r w:rsidRPr="00D261FE">
              <w:rPr>
                <w:b/>
                <w:szCs w:val="24"/>
              </w:rPr>
              <w:t xml:space="preserve">Tjänstgöring </w:t>
            </w:r>
          </w:p>
          <w:p w:rsidR="00D261FE" w:rsidRPr="00D261FE" w:rsidRDefault="00D261FE" w:rsidP="00D261FE">
            <w:pPr>
              <w:rPr>
                <w:b/>
                <w:szCs w:val="24"/>
              </w:rPr>
            </w:pPr>
            <w:r w:rsidRPr="00D261FE">
              <w:rPr>
                <w:b/>
                <w:szCs w:val="24"/>
              </w:rPr>
              <w:t>Bedömning</w:t>
            </w:r>
          </w:p>
        </w:tc>
      </w:tr>
      <w:tr w:rsidR="00D261FE" w:rsidRPr="00D261FE" w:rsidTr="006A2D18">
        <w:tc>
          <w:tcPr>
            <w:tcW w:w="10915" w:type="dxa"/>
            <w:gridSpan w:val="3"/>
            <w:shd w:val="clear" w:color="auto" w:fill="D9D9D9" w:themeFill="background1" w:themeFillShade="D9"/>
          </w:tcPr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D261FE">
              <w:rPr>
                <w:rFonts w:ascii="Garamond" w:hAnsi="Garamond"/>
                <w:b/>
                <w:szCs w:val="24"/>
              </w:rPr>
              <w:t>STb1 Kommunikation med patienter och närstående</w:t>
            </w:r>
          </w:p>
        </w:tc>
      </w:tr>
      <w:tr w:rsidR="00D261FE" w:rsidRPr="00D261FE" w:rsidTr="006A2D18">
        <w:tc>
          <w:tcPr>
            <w:tcW w:w="5385" w:type="dxa"/>
            <w:shd w:val="clear" w:color="auto" w:fill="auto"/>
          </w:tcPr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D261FE">
              <w:rPr>
                <w:rFonts w:ascii="Garamond" w:hAnsi="Garamond"/>
                <w:b/>
                <w:sz w:val="22"/>
                <w:szCs w:val="22"/>
              </w:rPr>
              <w:t>Rekommenderas:</w:t>
            </w:r>
            <w:r w:rsidRPr="00D261FE">
              <w:rPr>
                <w:rFonts w:ascii="Garamond" w:hAnsi="Garamond"/>
                <w:sz w:val="22"/>
                <w:szCs w:val="22"/>
              </w:rPr>
              <w:t xml:space="preserve"> Kurs LEK- patientcentrerat samtal</w:t>
            </w:r>
          </w:p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D261FE">
              <w:rPr>
                <w:rFonts w:ascii="Garamond" w:hAnsi="Garamond"/>
                <w:szCs w:val="24"/>
              </w:rPr>
              <w:t xml:space="preserve">Göra </w:t>
            </w:r>
            <w:proofErr w:type="spellStart"/>
            <w:r w:rsidRPr="00D261FE">
              <w:rPr>
                <w:rFonts w:ascii="Garamond" w:hAnsi="Garamond"/>
                <w:szCs w:val="24"/>
              </w:rPr>
              <w:t>MiniCex</w:t>
            </w:r>
            <w:proofErr w:type="spellEnd"/>
            <w:r w:rsidRPr="00D261FE">
              <w:rPr>
                <w:rFonts w:ascii="Garamond" w:hAnsi="Garamond"/>
                <w:szCs w:val="24"/>
              </w:rPr>
              <w:t xml:space="preserve"> inom övriga mål minst 1 ggr/år – bedömer alltid även kommunikation vid medsittning</w:t>
            </w:r>
          </w:p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3829" w:type="dxa"/>
            <w:shd w:val="clear" w:color="auto" w:fill="auto"/>
          </w:tcPr>
          <w:tbl>
            <w:tblPr>
              <w:tblStyle w:val="Tabellrutnt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D261FE" w:rsidRPr="00D261FE" w:rsidTr="006A2D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D261FE">
                    <w:rPr>
                      <w:rFonts w:ascii="Garamond" w:hAnsi="Garamond"/>
                      <w:b w:val="0"/>
                      <w:szCs w:val="24"/>
                    </w:rPr>
                    <w:t>LEK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i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proofErr w:type="spellStart"/>
                  <w:r w:rsidRPr="00D261FE">
                    <w:rPr>
                      <w:rFonts w:ascii="Garamond" w:hAnsi="Garamond"/>
                      <w:szCs w:val="24"/>
                    </w:rPr>
                    <w:t>MiniCex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</w:tcPr>
          <w:tbl>
            <w:tblPr>
              <w:tblStyle w:val="Tabellrutnt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D261FE" w:rsidRPr="00D261FE" w:rsidTr="006A2D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D261FE">
                    <w:rPr>
                      <w:rFonts w:ascii="Garamond" w:hAnsi="Garamond"/>
                      <w:b w:val="0"/>
                      <w:szCs w:val="24"/>
                    </w:rPr>
                    <w:t>LEK-examen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D261FE"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D261FE">
                    <w:rPr>
                      <w:rFonts w:ascii="Garamond" w:hAnsi="Garamond"/>
                      <w:szCs w:val="24"/>
                    </w:rPr>
                    <w:t>SK</w:t>
                  </w:r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261FE" w:rsidRPr="00D261FE" w:rsidTr="006A2D18">
        <w:tc>
          <w:tcPr>
            <w:tcW w:w="10915" w:type="dxa"/>
            <w:gridSpan w:val="3"/>
            <w:shd w:val="clear" w:color="auto" w:fill="D9D9D9" w:themeFill="background1" w:themeFillShade="D9"/>
          </w:tcPr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D261FE">
              <w:rPr>
                <w:rFonts w:ascii="Garamond" w:hAnsi="Garamond"/>
                <w:b/>
                <w:szCs w:val="24"/>
              </w:rPr>
              <w:t>STb</w:t>
            </w:r>
            <w:proofErr w:type="gramStart"/>
            <w:r w:rsidRPr="00D261FE">
              <w:rPr>
                <w:rFonts w:ascii="Garamond" w:hAnsi="Garamond"/>
                <w:b/>
                <w:szCs w:val="24"/>
              </w:rPr>
              <w:t>2  Sjukdomsförebyggande</w:t>
            </w:r>
            <w:proofErr w:type="gramEnd"/>
            <w:r w:rsidRPr="00D261FE">
              <w:rPr>
                <w:rFonts w:ascii="Garamond" w:hAnsi="Garamond"/>
                <w:b/>
                <w:szCs w:val="24"/>
              </w:rPr>
              <w:t xml:space="preserve"> arbete</w:t>
            </w:r>
          </w:p>
        </w:tc>
      </w:tr>
      <w:tr w:rsidR="00D261FE" w:rsidRPr="00D261FE" w:rsidTr="006A2D18">
        <w:tc>
          <w:tcPr>
            <w:tcW w:w="5385" w:type="dxa"/>
            <w:shd w:val="clear" w:color="auto" w:fill="auto"/>
          </w:tcPr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D261FE">
              <w:rPr>
                <w:rFonts w:ascii="Garamond" w:hAnsi="Garamond"/>
                <w:b/>
                <w:sz w:val="22"/>
                <w:szCs w:val="22"/>
              </w:rPr>
              <w:t>Rekommenderas:</w:t>
            </w:r>
            <w:r w:rsidRPr="00D261FE">
              <w:rPr>
                <w:rFonts w:ascii="Garamond" w:hAnsi="Garamond"/>
                <w:sz w:val="22"/>
                <w:szCs w:val="22"/>
              </w:rPr>
              <w:t xml:space="preserve"> Central kurs ”Sjukdomsförebyggande arbete” i Region Kronoberg. </w:t>
            </w:r>
          </w:p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D261FE">
              <w:rPr>
                <w:rFonts w:ascii="Garamond" w:hAnsi="Garamond"/>
                <w:sz w:val="22"/>
                <w:szCs w:val="22"/>
              </w:rPr>
              <w:t>Gärna presentera artikel på journal club inom kompetensområdet</w:t>
            </w:r>
          </w:p>
        </w:tc>
        <w:tc>
          <w:tcPr>
            <w:tcW w:w="3829" w:type="dxa"/>
            <w:shd w:val="clear" w:color="auto" w:fill="auto"/>
          </w:tcPr>
          <w:tbl>
            <w:tblPr>
              <w:tblStyle w:val="Tabellrutnt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D261FE" w:rsidRPr="00D261FE" w:rsidTr="006A2D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D261F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D261FE">
                    <w:rPr>
                      <w:rFonts w:ascii="Garamond" w:hAnsi="Garamond"/>
                      <w:szCs w:val="24"/>
                    </w:rPr>
                    <w:t>Ta upp vid handledarsamtal</w:t>
                  </w:r>
                </w:p>
              </w:tc>
              <w:tc>
                <w:tcPr>
                  <w:tcW w:w="70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</w:tcPr>
          <w:tbl>
            <w:tblPr>
              <w:tblStyle w:val="Tabellrutnt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D261FE" w:rsidRPr="00D261FE" w:rsidTr="006A2D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D261F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D261FE"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261FE" w:rsidRPr="00D261FE" w:rsidTr="006A2D18">
        <w:tc>
          <w:tcPr>
            <w:tcW w:w="10915" w:type="dxa"/>
            <w:gridSpan w:val="3"/>
            <w:shd w:val="clear" w:color="auto" w:fill="D9D9D9" w:themeFill="background1" w:themeFillShade="D9"/>
          </w:tcPr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D261FE">
              <w:rPr>
                <w:rFonts w:ascii="Garamond" w:hAnsi="Garamond"/>
                <w:b/>
                <w:szCs w:val="24"/>
              </w:rPr>
              <w:t>STb3 Försäkringsmedicin</w:t>
            </w:r>
          </w:p>
        </w:tc>
      </w:tr>
      <w:tr w:rsidR="00D261FE" w:rsidRPr="00D261FE" w:rsidTr="006A2D18">
        <w:tc>
          <w:tcPr>
            <w:tcW w:w="5385" w:type="dxa"/>
            <w:shd w:val="clear" w:color="auto" w:fill="auto"/>
          </w:tcPr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  <w:r w:rsidRPr="00D261FE">
              <w:rPr>
                <w:rFonts w:ascii="Garamond" w:hAnsi="Garamond"/>
                <w:b/>
                <w:sz w:val="22"/>
                <w:szCs w:val="22"/>
              </w:rPr>
              <w:t>Rekommenderas:</w:t>
            </w:r>
            <w:r w:rsidRPr="00D261FE">
              <w:rPr>
                <w:rFonts w:ascii="Garamond" w:hAnsi="Garamond"/>
                <w:sz w:val="22"/>
                <w:szCs w:val="22"/>
              </w:rPr>
              <w:t xml:space="preserve"> Central kurs Region Kronoberg 1+0,5 dag. </w:t>
            </w:r>
            <w:proofErr w:type="spellStart"/>
            <w:r w:rsidRPr="00D261FE">
              <w:rPr>
                <w:rFonts w:ascii="Garamond" w:hAnsi="Garamond"/>
                <w:sz w:val="22"/>
                <w:szCs w:val="22"/>
              </w:rPr>
              <w:t>Ev</w:t>
            </w:r>
            <w:proofErr w:type="spellEnd"/>
            <w:r w:rsidRPr="00D261FE">
              <w:rPr>
                <w:rFonts w:ascii="Garamond" w:hAnsi="Garamond"/>
                <w:sz w:val="22"/>
                <w:szCs w:val="22"/>
              </w:rPr>
              <w:t xml:space="preserve"> gruppdiskussion i ST-utb på kliniken. Handledarsamtal.</w:t>
            </w:r>
            <w:r w:rsidRPr="00D261FE">
              <w:rPr>
                <w:rFonts w:ascii="Garamond" w:hAnsi="Garamond"/>
                <w:b/>
                <w:szCs w:val="24"/>
              </w:rPr>
              <w:tab/>
            </w:r>
          </w:p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3829" w:type="dxa"/>
            <w:shd w:val="clear" w:color="auto" w:fill="auto"/>
          </w:tcPr>
          <w:tbl>
            <w:tblPr>
              <w:tblStyle w:val="Tabellrutnt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D261FE" w:rsidRPr="00D261FE" w:rsidTr="006A2D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D261FE">
                    <w:rPr>
                      <w:rFonts w:ascii="Garamond" w:hAnsi="Garamond"/>
                      <w:b w:val="0"/>
                      <w:szCs w:val="24"/>
                    </w:rPr>
                    <w:t>Försäkringsmedicinkurs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D261FE">
                    <w:rPr>
                      <w:rFonts w:ascii="Garamond" w:hAnsi="Garamond"/>
                      <w:szCs w:val="24"/>
                    </w:rPr>
                    <w:t>Ta upp sjukskrivningsfall i personlig handledning</w:t>
                  </w:r>
                </w:p>
              </w:tc>
              <w:tc>
                <w:tcPr>
                  <w:tcW w:w="70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</w:tcPr>
          <w:tbl>
            <w:tblPr>
              <w:tblStyle w:val="Tabellrutnt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D261FE" w:rsidRPr="00D261FE" w:rsidTr="006A2D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D261F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D261FE"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261FE" w:rsidRPr="00D261FE" w:rsidTr="006A2D18">
        <w:tc>
          <w:tcPr>
            <w:tcW w:w="10915" w:type="dxa"/>
            <w:gridSpan w:val="3"/>
            <w:shd w:val="clear" w:color="auto" w:fill="D9D9D9" w:themeFill="background1" w:themeFillShade="D9"/>
          </w:tcPr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D261FE">
              <w:rPr>
                <w:rFonts w:ascii="Garamond" w:hAnsi="Garamond"/>
                <w:b/>
                <w:szCs w:val="24"/>
              </w:rPr>
              <w:lastRenderedPageBreak/>
              <w:t xml:space="preserve">STb4 Palliativ vård </w:t>
            </w:r>
          </w:p>
        </w:tc>
      </w:tr>
      <w:tr w:rsidR="00D261FE" w:rsidRPr="00D261FE" w:rsidTr="006A2D18">
        <w:tc>
          <w:tcPr>
            <w:tcW w:w="5385" w:type="dxa"/>
            <w:shd w:val="clear" w:color="auto" w:fill="FFFFFF" w:themeFill="background1"/>
          </w:tcPr>
          <w:p w:rsidR="00D261FE" w:rsidRPr="00D261FE" w:rsidRDefault="00D261FE" w:rsidP="00D261FE">
            <w:pPr>
              <w:tabs>
                <w:tab w:val="left" w:pos="2790"/>
              </w:tabs>
              <w:spacing w:line="276" w:lineRule="auto"/>
              <w:rPr>
                <w:rFonts w:ascii="Garamond" w:hAnsi="Garamond"/>
                <w:b/>
                <w:szCs w:val="24"/>
              </w:rPr>
            </w:pPr>
            <w:r w:rsidRPr="00D261FE">
              <w:rPr>
                <w:rFonts w:ascii="Garamond" w:hAnsi="Garamond"/>
                <w:b/>
                <w:sz w:val="22"/>
                <w:szCs w:val="22"/>
              </w:rPr>
              <w:t>Rekommenderas:</w:t>
            </w:r>
            <w:r w:rsidRPr="00D261FE">
              <w:rPr>
                <w:rFonts w:ascii="Garamond" w:hAnsi="Garamond"/>
                <w:sz w:val="22"/>
                <w:szCs w:val="22"/>
              </w:rPr>
              <w:t xml:space="preserve"> Central kurs Region Kronoberg ”Palliativ vård”</w:t>
            </w:r>
          </w:p>
        </w:tc>
        <w:tc>
          <w:tcPr>
            <w:tcW w:w="3829" w:type="dxa"/>
            <w:shd w:val="clear" w:color="auto" w:fill="FFFFFF" w:themeFill="background1"/>
          </w:tcPr>
          <w:tbl>
            <w:tblPr>
              <w:tblStyle w:val="Tabellrutnt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D261FE" w:rsidRPr="00D261FE" w:rsidTr="006A2D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D261FE">
                    <w:rPr>
                      <w:rFonts w:ascii="Garamond" w:hAnsi="Garamond"/>
                      <w:b w:val="0"/>
                      <w:szCs w:val="24"/>
                    </w:rPr>
                    <w:t>Kurs palliativ vård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3007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tbl>
            <w:tblPr>
              <w:tblStyle w:val="Tabellrutnt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D261FE" w:rsidRPr="00D261FE" w:rsidTr="006A2D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D261F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D261FE"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proofErr w:type="spellStart"/>
                  <w:r w:rsidRPr="00D261FE">
                    <w:rPr>
                      <w:rFonts w:ascii="Garamond" w:hAnsi="Garamond"/>
                      <w:szCs w:val="24"/>
                    </w:rPr>
                    <w:t>Speckoll</w:t>
                  </w:r>
                  <w:proofErr w:type="spellEnd"/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D261FE" w:rsidRPr="00D261FE" w:rsidTr="006A2D18">
              <w:tc>
                <w:tcPr>
                  <w:tcW w:w="1046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D261FE" w:rsidRPr="00D261FE" w:rsidRDefault="00D261FE" w:rsidP="00D261FE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D261FE" w:rsidRPr="00D261FE" w:rsidRDefault="00D261FE" w:rsidP="00D261FE">
            <w:pPr>
              <w:spacing w:line="276" w:lineRule="auto"/>
              <w:rPr>
                <w:rFonts w:ascii="Garamond" w:hAnsi="Garamond"/>
                <w:szCs w:val="24"/>
              </w:rPr>
            </w:pPr>
          </w:p>
          <w:p w:rsidR="00D261FE" w:rsidRPr="00D261FE" w:rsidRDefault="00D261FE" w:rsidP="00D261FE">
            <w:pPr>
              <w:rPr>
                <w:rFonts w:ascii="Garamond" w:hAnsi="Garamond"/>
                <w:szCs w:val="24"/>
              </w:rPr>
            </w:pPr>
          </w:p>
          <w:p w:rsidR="00D261FE" w:rsidRPr="00D261FE" w:rsidRDefault="00D261FE" w:rsidP="00D261FE">
            <w:pPr>
              <w:rPr>
                <w:rFonts w:ascii="Garamond" w:hAnsi="Garamond"/>
                <w:szCs w:val="24"/>
              </w:rPr>
            </w:pPr>
          </w:p>
        </w:tc>
      </w:tr>
    </w:tbl>
    <w:p w:rsidR="00D261FE" w:rsidRPr="00D261FE" w:rsidRDefault="00D261FE" w:rsidP="00D261FE">
      <w:pPr>
        <w:spacing w:line="360" w:lineRule="auto"/>
        <w:rPr>
          <w:rFonts w:ascii="Garamond" w:hAnsi="Garamond"/>
          <w:szCs w:val="24"/>
        </w:rPr>
      </w:pPr>
    </w:p>
    <w:p w:rsidR="00D261FE" w:rsidRDefault="00D261FE" w:rsidP="0059333F">
      <w:pPr>
        <w:pStyle w:val="Brdtext"/>
      </w:pPr>
    </w:p>
    <w:p w:rsidR="00676B33" w:rsidRDefault="00676B33" w:rsidP="00676B33">
      <w:pPr>
        <w:spacing w:line="360" w:lineRule="auto"/>
        <w:rPr>
          <w:rFonts w:ascii="Garamond" w:hAnsi="Garamond"/>
          <w:szCs w:val="24"/>
        </w:rPr>
      </w:pPr>
    </w:p>
    <w:p w:rsidR="00676B33" w:rsidRPr="00B575D3" w:rsidRDefault="00676B33" w:rsidP="00676B33">
      <w:pPr>
        <w:spacing w:line="360" w:lineRule="auto"/>
        <w:rPr>
          <w:rFonts w:ascii="Garamond" w:hAnsi="Garamond"/>
          <w:szCs w:val="24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6"/>
        <w:gridCol w:w="3967"/>
        <w:gridCol w:w="29"/>
        <w:gridCol w:w="1563"/>
      </w:tblGrid>
      <w:tr w:rsidR="00676B33" w:rsidRPr="00994506" w:rsidTr="00676B33">
        <w:tc>
          <w:tcPr>
            <w:tcW w:w="5356" w:type="dxa"/>
            <w:shd w:val="clear" w:color="auto" w:fill="auto"/>
          </w:tcPr>
          <w:p w:rsidR="00676B33" w:rsidRDefault="00676B33" w:rsidP="00676B33">
            <w:pPr>
              <w:pStyle w:val="Rubrik1"/>
            </w:pPr>
            <w:bookmarkStart w:id="8" w:name="_Hlk42508399"/>
            <w:r>
              <w:t xml:space="preserve">Utbildningsaktiviteter – </w:t>
            </w:r>
            <w:proofErr w:type="spellStart"/>
            <w:r w:rsidR="00D261FE">
              <w:t>STc</w:t>
            </w:r>
            <w:proofErr w:type="spellEnd"/>
            <w:r>
              <w:t>-mål</w: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676B33" w:rsidRDefault="00676B33" w:rsidP="00676B33"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9C93D7" wp14:editId="29E0A7B4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-60326</wp:posOffset>
                      </wp:positionV>
                      <wp:extent cx="834758" cy="1266825"/>
                      <wp:effectExtent l="38100" t="0" r="22860" b="47625"/>
                      <wp:wrapNone/>
                      <wp:docPr id="5" name="Rak pilkoppli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4758" cy="1266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2753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koppling 5" o:spid="_x0000_s1026" type="#_x0000_t32" style="position:absolute;margin-left:86.45pt;margin-top:-4.75pt;width:65.75pt;height:99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8E5CF7" wp14:editId="32912887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-850265</wp:posOffset>
                      </wp:positionV>
                      <wp:extent cx="1752600" cy="790575"/>
                      <wp:effectExtent l="0" t="0" r="400050" b="600075"/>
                      <wp:wrapNone/>
                      <wp:docPr id="4" name="Pratbubbla: ra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790575"/>
                              </a:xfrm>
                              <a:prstGeom prst="borderCallout1">
                                <a:avLst>
                                  <a:gd name="adj1" fmla="val 169741"/>
                                  <a:gd name="adj2" fmla="val 121750"/>
                                  <a:gd name="adj3" fmla="val 100160"/>
                                  <a:gd name="adj4" fmla="val 100991"/>
                                </a:avLst>
                              </a:prstGeom>
                              <a:solidFill>
                                <a:schemeClr val="bg2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A17D7" w:rsidRDefault="00BA17D7" w:rsidP="00676B3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t xml:space="preserve">TIPS! Ett mål kan behöva flera kurser. En kurs kan täcka flera mål.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E5CF7" id="Pratbubbla: rad 4" o:spid="_x0000_s1027" type="#_x0000_t47" style="position:absolute;margin-left:32.35pt;margin-top:-66.95pt;width:138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" adj="21814,21635,26298,36664" fillcolor="#e7e6e6 [3214]" strokecolor="black [3213]" strokeweight="1pt">
                      <v:textbox>
                        <w:txbxContent>
                          <w:p w:rsidR="00BA17D7" w:rsidRDefault="00BA17D7" w:rsidP="00676B3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 xml:space="preserve">TIPS! Ett mål kan behöva flera kurser. En kurs kan täcka flera mål.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Placering/ Kurs</w:t>
            </w:r>
          </w:p>
          <w:p w:rsidR="00676B33" w:rsidRDefault="00676B33" w:rsidP="00676B33">
            <w:r>
              <w:t>Fokusperiod/Annat</w:t>
            </w:r>
          </w:p>
          <w:p w:rsidR="00676B33" w:rsidRPr="006C087D" w:rsidRDefault="00676B33" w:rsidP="00676B33">
            <w:pPr>
              <w:rPr>
                <w:b/>
              </w:rPr>
            </w:pPr>
            <w:r w:rsidRPr="0074575E">
              <w:rPr>
                <w:b/>
                <w:i/>
              </w:rPr>
              <w:t xml:space="preserve">Lista planerade utbildningsaktiviteter och </w:t>
            </w:r>
            <w:r w:rsidRPr="00E715D1">
              <w:rPr>
                <w:b/>
                <w:i/>
              </w:rPr>
              <w:t>bocka av när avslutat</w:t>
            </w:r>
          </w:p>
        </w:tc>
        <w:tc>
          <w:tcPr>
            <w:tcW w:w="1563" w:type="dxa"/>
          </w:tcPr>
          <w:p w:rsidR="00676B33" w:rsidRPr="006C087D" w:rsidRDefault="00676B33" w:rsidP="00676B33">
            <w:pPr>
              <w:rPr>
                <w:b/>
                <w:sz w:val="20"/>
              </w:rPr>
            </w:pPr>
            <w:r w:rsidRPr="006C087D">
              <w:rPr>
                <w:b/>
                <w:sz w:val="20"/>
              </w:rPr>
              <w:t>K=</w:t>
            </w:r>
            <w:proofErr w:type="gramStart"/>
            <w:r w:rsidRPr="006C087D">
              <w:rPr>
                <w:b/>
                <w:sz w:val="20"/>
              </w:rPr>
              <w:t>Intyg  kurs</w:t>
            </w:r>
            <w:proofErr w:type="gramEnd"/>
            <w:r w:rsidRPr="006C087D">
              <w:rPr>
                <w:b/>
                <w:sz w:val="20"/>
              </w:rPr>
              <w:t>*</w:t>
            </w:r>
          </w:p>
          <w:p w:rsidR="00676B33" w:rsidRDefault="00676B33" w:rsidP="00676B33">
            <w:pPr>
              <w:rPr>
                <w:b/>
                <w:sz w:val="20"/>
              </w:rPr>
            </w:pPr>
            <w:r w:rsidRPr="006C087D">
              <w:rPr>
                <w:b/>
                <w:sz w:val="20"/>
              </w:rPr>
              <w:t>T=Intyg tjänstgöring</w:t>
            </w:r>
          </w:p>
          <w:p w:rsidR="00676B33" w:rsidRPr="006C087D" w:rsidRDefault="00676B33" w:rsidP="00676B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Bedömning</w:t>
            </w:r>
          </w:p>
        </w:tc>
      </w:tr>
      <w:tr w:rsidR="00676B33" w:rsidRPr="002951C3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5C11B7" w:rsidRDefault="003257A4" w:rsidP="00676B33">
            <w:pPr>
              <w:spacing w:line="276" w:lineRule="auto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STc1</w:t>
            </w:r>
          </w:p>
          <w:p w:rsidR="00676B33" w:rsidRPr="005C11B7" w:rsidRDefault="00676B33" w:rsidP="00676B33">
            <w:pPr>
              <w:spacing w:line="276" w:lineRule="auto"/>
              <w:rPr>
                <w:rFonts w:ascii="Bahnschrift" w:hAnsi="Bahnschrift"/>
                <w:b/>
                <w:sz w:val="18"/>
                <w:szCs w:val="18"/>
              </w:rPr>
            </w:pPr>
          </w:p>
        </w:tc>
      </w:tr>
      <w:tr w:rsidR="00676B33" w:rsidRPr="002951C3" w:rsidTr="00676B33">
        <w:tc>
          <w:tcPr>
            <w:tcW w:w="5356" w:type="dxa"/>
            <w:shd w:val="clear" w:color="auto" w:fill="auto"/>
          </w:tcPr>
          <w:p w:rsidR="00676B33" w:rsidRPr="006C281E" w:rsidRDefault="00676B33" w:rsidP="00676B33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037509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i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563" w:type="dxa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9670B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2951C3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5C11B7" w:rsidRDefault="003257A4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Cs w:val="24"/>
              </w:rPr>
              <w:t>STc2</w:t>
            </w:r>
          </w:p>
          <w:p w:rsidR="00676B33" w:rsidRPr="005C11B7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</w:p>
        </w:tc>
      </w:tr>
      <w:tr w:rsidR="00676B33" w:rsidRPr="002951C3" w:rsidTr="00676B33">
        <w:tc>
          <w:tcPr>
            <w:tcW w:w="5356" w:type="dxa"/>
            <w:shd w:val="clear" w:color="auto" w:fill="auto"/>
          </w:tcPr>
          <w:p w:rsidR="00676B33" w:rsidRPr="00EB6C0F" w:rsidRDefault="00676B33" w:rsidP="00676B33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037509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i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563" w:type="dxa"/>
          </w:tcPr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 </w:t>
            </w:r>
          </w:p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9670B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EB6C0F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74575E" w:rsidRDefault="003257A4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Cs w:val="24"/>
              </w:rPr>
              <w:t>STc3</w:t>
            </w:r>
          </w:p>
          <w:p w:rsidR="00676B33" w:rsidRPr="0074575E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</w:p>
        </w:tc>
      </w:tr>
      <w:tr w:rsidR="00676B33" w:rsidRPr="002951C3" w:rsidTr="00676B33">
        <w:tc>
          <w:tcPr>
            <w:tcW w:w="5356" w:type="dxa"/>
            <w:shd w:val="clear" w:color="auto" w:fill="auto"/>
          </w:tcPr>
          <w:p w:rsidR="00676B33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</w:p>
          <w:p w:rsidR="00676B33" w:rsidRPr="00C552DA" w:rsidRDefault="00676B33" w:rsidP="00676B33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563" w:type="dxa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9670B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2951C3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74575E" w:rsidRDefault="003257A4" w:rsidP="00676B33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lastRenderedPageBreak/>
              <w:t>STc4</w:t>
            </w:r>
          </w:p>
          <w:p w:rsidR="00676B33" w:rsidRPr="0074575E" w:rsidRDefault="00676B33" w:rsidP="00676B33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</w:p>
        </w:tc>
      </w:tr>
      <w:tr w:rsidR="00676B33" w:rsidRPr="002951C3" w:rsidTr="00676B33">
        <w:tc>
          <w:tcPr>
            <w:tcW w:w="5356" w:type="dxa"/>
            <w:shd w:val="clear" w:color="auto" w:fill="auto"/>
          </w:tcPr>
          <w:p w:rsidR="00676B33" w:rsidRPr="008E3A18" w:rsidRDefault="00676B33" w:rsidP="00676B33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563" w:type="dxa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9670B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2951C3" w:rsidTr="00676B33">
        <w:trPr>
          <w:trHeight w:val="469"/>
        </w:trPr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5C11B7" w:rsidRDefault="003257A4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Cs w:val="24"/>
              </w:rPr>
              <w:t>STc5</w:t>
            </w:r>
          </w:p>
          <w:p w:rsidR="00676B33" w:rsidRPr="005C11B7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</w:p>
        </w:tc>
      </w:tr>
      <w:tr w:rsidR="00676B33" w:rsidRPr="002951C3" w:rsidTr="00676B33">
        <w:tc>
          <w:tcPr>
            <w:tcW w:w="5356" w:type="dxa"/>
            <w:shd w:val="clear" w:color="auto" w:fill="auto"/>
          </w:tcPr>
          <w:p w:rsidR="00676B33" w:rsidRPr="008E3A18" w:rsidRDefault="00676B33" w:rsidP="00676B33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.</w:t>
            </w:r>
          </w:p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592" w:type="dxa"/>
            <w:gridSpan w:val="2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9670B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2951C3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74575E" w:rsidRDefault="003257A4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Cs w:val="24"/>
              </w:rPr>
              <w:t>STc6</w:t>
            </w:r>
          </w:p>
        </w:tc>
      </w:tr>
      <w:tr w:rsidR="00676B33" w:rsidRPr="002951C3" w:rsidTr="00676B33">
        <w:tc>
          <w:tcPr>
            <w:tcW w:w="5356" w:type="dxa"/>
            <w:shd w:val="clear" w:color="auto" w:fill="auto"/>
          </w:tcPr>
          <w:p w:rsidR="00676B33" w:rsidRPr="00140F5E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3967" w:type="dxa"/>
            <w:shd w:val="clear" w:color="auto" w:fill="auto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592" w:type="dxa"/>
            <w:gridSpan w:val="2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9670B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2951C3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C552DA" w:rsidRDefault="003257A4" w:rsidP="00676B33">
            <w:pPr>
              <w:spacing w:line="276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STc7</w:t>
            </w:r>
          </w:p>
        </w:tc>
      </w:tr>
      <w:tr w:rsidR="00676B33" w:rsidRPr="002951C3" w:rsidTr="00676B33">
        <w:tc>
          <w:tcPr>
            <w:tcW w:w="5356" w:type="dxa"/>
            <w:shd w:val="clear" w:color="auto" w:fill="auto"/>
          </w:tcPr>
          <w:p w:rsidR="00676B33" w:rsidRPr="008E3A18" w:rsidRDefault="00676B33" w:rsidP="00676B33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</w:tcPr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592" w:type="dxa"/>
            <w:gridSpan w:val="2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bookmarkStart w:id="9" w:name="_Hlk42506491"/>
                  <w:r w:rsidRPr="009670B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bookmarkEnd w:id="9"/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977623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C552DA" w:rsidRDefault="003257A4" w:rsidP="00676B33">
            <w:pPr>
              <w:spacing w:line="276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Cs w:val="24"/>
              </w:rPr>
              <w:t>STc8</w:t>
            </w:r>
          </w:p>
        </w:tc>
      </w:tr>
      <w:tr w:rsidR="00676B33" w:rsidRPr="002951C3" w:rsidTr="00676B33">
        <w:tc>
          <w:tcPr>
            <w:tcW w:w="5356" w:type="dxa"/>
            <w:shd w:val="clear" w:color="auto" w:fill="auto"/>
          </w:tcPr>
          <w:p w:rsidR="00676B33" w:rsidRPr="00197448" w:rsidRDefault="00676B33" w:rsidP="00676B33">
            <w:pPr>
              <w:spacing w:line="276" w:lineRule="auto"/>
              <w:rPr>
                <w:rFonts w:ascii="Garamond" w:hAnsi="Garamond"/>
                <w:sz w:val="20"/>
              </w:rPr>
            </w:pPr>
          </w:p>
        </w:tc>
        <w:tc>
          <w:tcPr>
            <w:tcW w:w="3967" w:type="dxa"/>
            <w:shd w:val="clear" w:color="auto" w:fill="auto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592" w:type="dxa"/>
            <w:gridSpan w:val="2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9670B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2951C3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C552DA" w:rsidRDefault="003257A4" w:rsidP="00676B33">
            <w:pPr>
              <w:spacing w:line="276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Cs w:val="24"/>
              </w:rPr>
              <w:t>STc9</w:t>
            </w:r>
          </w:p>
        </w:tc>
      </w:tr>
      <w:tr w:rsidR="00676B33" w:rsidRPr="002951C3" w:rsidTr="00676B33">
        <w:tc>
          <w:tcPr>
            <w:tcW w:w="5356" w:type="dxa"/>
            <w:shd w:val="clear" w:color="auto" w:fill="auto"/>
          </w:tcPr>
          <w:p w:rsidR="00676B33" w:rsidRPr="00977623" w:rsidRDefault="00676B33" w:rsidP="00676B33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592" w:type="dxa"/>
            <w:gridSpan w:val="2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9670BE">
                    <w:rPr>
                      <w:rFonts w:ascii="Garamond" w:hAnsi="Garamond"/>
                      <w:b w:val="0"/>
                      <w:szCs w:val="24"/>
                    </w:rPr>
                    <w:lastRenderedPageBreak/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BA17D7" w:rsidTr="00676B33">
              <w:tc>
                <w:tcPr>
                  <w:tcW w:w="1046" w:type="dxa"/>
                </w:tcPr>
                <w:p w:rsidR="00BA17D7" w:rsidRDefault="00BA17D7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BA17D7" w:rsidRDefault="00BA17D7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2951C3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74575E" w:rsidRDefault="003257A4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Cs w:val="24"/>
              </w:rPr>
              <w:lastRenderedPageBreak/>
              <w:t>STc10</w:t>
            </w:r>
          </w:p>
          <w:p w:rsidR="00676B33" w:rsidRPr="0074575E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</w:p>
        </w:tc>
      </w:tr>
      <w:tr w:rsidR="00676B33" w:rsidRPr="002951C3" w:rsidTr="00676B33">
        <w:tc>
          <w:tcPr>
            <w:tcW w:w="5356" w:type="dxa"/>
            <w:shd w:val="clear" w:color="auto" w:fill="auto"/>
          </w:tcPr>
          <w:p w:rsidR="00676B33" w:rsidRPr="006F397B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3967" w:type="dxa"/>
            <w:shd w:val="clear" w:color="auto" w:fill="auto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592" w:type="dxa"/>
            <w:gridSpan w:val="2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9670B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977623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Default="003257A4" w:rsidP="00676B33">
            <w:pPr>
              <w:spacing w:line="276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Cs w:val="24"/>
              </w:rPr>
              <w:t>STc11</w:t>
            </w:r>
          </w:p>
        </w:tc>
      </w:tr>
      <w:tr w:rsidR="00676B33" w:rsidRPr="006E3E06" w:rsidTr="00676B33">
        <w:tc>
          <w:tcPr>
            <w:tcW w:w="5356" w:type="dxa"/>
            <w:shd w:val="clear" w:color="auto" w:fill="auto"/>
          </w:tcPr>
          <w:p w:rsidR="00676B33" w:rsidRPr="00D977D5" w:rsidRDefault="00676B33" w:rsidP="00676B33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592" w:type="dxa"/>
            <w:gridSpan w:val="2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9670B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6E3E06" w:rsidRDefault="00676B33" w:rsidP="00676B3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676B33" w:rsidRPr="00D977D5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74575E" w:rsidRDefault="003257A4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Cs w:val="24"/>
              </w:rPr>
              <w:t>STc12</w:t>
            </w:r>
          </w:p>
        </w:tc>
      </w:tr>
      <w:tr w:rsidR="00676B33" w:rsidRPr="002951C3" w:rsidTr="00676B33">
        <w:tc>
          <w:tcPr>
            <w:tcW w:w="5356" w:type="dxa"/>
            <w:shd w:val="clear" w:color="auto" w:fill="auto"/>
          </w:tcPr>
          <w:p w:rsidR="00676B33" w:rsidRPr="006F397B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3967" w:type="dxa"/>
            <w:shd w:val="clear" w:color="auto" w:fill="auto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9670B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D977D5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74575E" w:rsidRDefault="003257A4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Cs w:val="24"/>
              </w:rPr>
              <w:t>STc13</w:t>
            </w:r>
          </w:p>
        </w:tc>
      </w:tr>
      <w:tr w:rsidR="00676B33" w:rsidRPr="002951C3" w:rsidTr="00676B33">
        <w:tc>
          <w:tcPr>
            <w:tcW w:w="5356" w:type="dxa"/>
            <w:shd w:val="clear" w:color="auto" w:fill="auto"/>
          </w:tcPr>
          <w:p w:rsidR="00676B33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</w:p>
          <w:p w:rsidR="00676B33" w:rsidRPr="006F397B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3967" w:type="dxa"/>
            <w:shd w:val="clear" w:color="auto" w:fill="auto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592" w:type="dxa"/>
            <w:gridSpan w:val="2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9670B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bookmarkEnd w:id="8"/>
      <w:tr w:rsidR="00676B33" w:rsidTr="00676B33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6B33" w:rsidRDefault="003257A4" w:rsidP="00676B33">
            <w:pPr>
              <w:spacing w:line="276" w:lineRule="auto"/>
              <w:rPr>
                <w:rFonts w:ascii="Garamond" w:hAnsi="Garamond"/>
                <w:b/>
                <w:sz w:val="20"/>
                <w:lang w:eastAsia="en-US"/>
              </w:rPr>
            </w:pPr>
            <w:r>
              <w:rPr>
                <w:rFonts w:ascii="Garamond" w:hAnsi="Garamond"/>
                <w:b/>
                <w:szCs w:val="24"/>
                <w:lang w:eastAsia="en-US"/>
              </w:rPr>
              <w:t>STc14</w:t>
            </w:r>
          </w:p>
        </w:tc>
      </w:tr>
      <w:tr w:rsidR="00676B33" w:rsidTr="00676B33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3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  <w:lang w:eastAsia="en-US"/>
              </w:rPr>
            </w:pPr>
          </w:p>
          <w:p w:rsidR="00676B33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Default="00676B33" w:rsidP="00676B33">
            <w:pPr>
              <w:spacing w:line="276" w:lineRule="auto"/>
              <w:rPr>
                <w:rFonts w:ascii="Garamond" w:hAnsi="Garamond"/>
                <w:szCs w:val="24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676B33" w:rsidRDefault="00676B33" w:rsidP="00676B33">
                  <w:pPr>
                    <w:spacing w:after="0"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>
                    <w:rPr>
                      <w:rFonts w:ascii="Garamond" w:hAnsi="Garamond"/>
                      <w:b w:val="0"/>
                    </w:rPr>
                    <w:t>Kurs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33" w:rsidRDefault="00676B33" w:rsidP="00676B33">
                  <w:pPr>
                    <w:spacing w:after="0"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Default="00676B33" w:rsidP="00676B33">
            <w:pPr>
              <w:spacing w:line="276" w:lineRule="auto"/>
              <w:rPr>
                <w:rFonts w:ascii="Garamond" w:hAnsi="Garamond"/>
                <w:szCs w:val="24"/>
                <w:lang w:eastAsia="en-US"/>
              </w:rPr>
            </w:pPr>
          </w:p>
        </w:tc>
      </w:tr>
    </w:tbl>
    <w:p w:rsidR="00676B33" w:rsidRDefault="00676B33" w:rsidP="0059333F">
      <w:pPr>
        <w:pStyle w:val="Brdtext"/>
      </w:pPr>
    </w:p>
    <w:p w:rsidR="003735E0" w:rsidRPr="00AF3028" w:rsidRDefault="003735E0" w:rsidP="0059333F">
      <w:pPr>
        <w:pStyle w:val="Brdtext"/>
      </w:pPr>
    </w:p>
    <w:tbl>
      <w:tblPr>
        <w:tblStyle w:val="Tabellrutnt"/>
        <w:tblW w:w="109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2410"/>
        <w:gridCol w:w="567"/>
        <w:gridCol w:w="567"/>
        <w:gridCol w:w="567"/>
        <w:gridCol w:w="567"/>
        <w:gridCol w:w="643"/>
        <w:gridCol w:w="643"/>
      </w:tblGrid>
      <w:tr w:rsidR="00E120F6" w:rsidTr="00044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</w:tcPr>
          <w:p w:rsidR="00044B72" w:rsidRPr="0034735E" w:rsidRDefault="00E120F6" w:rsidP="0011519D">
            <w:pPr>
              <w:pStyle w:val="Brdtext"/>
            </w:pPr>
            <w:r w:rsidRPr="0034735E">
              <w:lastRenderedPageBreak/>
              <w:t>U</w:t>
            </w:r>
            <w:r>
              <w:t>t</w:t>
            </w:r>
            <w:r w:rsidRPr="0034735E">
              <w:t xml:space="preserve">bildningsplan fastställd </w:t>
            </w:r>
            <w:r w:rsidR="00044B72">
              <w:t>Datum:</w:t>
            </w:r>
          </w:p>
        </w:tc>
        <w:tc>
          <w:tcPr>
            <w:tcW w:w="1985" w:type="dxa"/>
          </w:tcPr>
          <w:p w:rsidR="00E120F6" w:rsidRPr="00152A1A" w:rsidRDefault="00152A1A" w:rsidP="0011519D">
            <w:pPr>
              <w:pStyle w:val="Brdtext"/>
            </w:pPr>
            <w:r w:rsidRPr="00152A1A">
              <w:t>Signatur</w:t>
            </w:r>
          </w:p>
        </w:tc>
        <w:tc>
          <w:tcPr>
            <w:tcW w:w="2410" w:type="dxa"/>
          </w:tcPr>
          <w:p w:rsidR="00E120F6" w:rsidRPr="0034735E" w:rsidRDefault="00E120F6" w:rsidP="0011519D">
            <w:pPr>
              <w:pStyle w:val="Brdtext"/>
            </w:pPr>
            <w:r w:rsidRPr="0034735E">
              <w:t>Utbildningsplan redigerad</w:t>
            </w:r>
            <w:r>
              <w:t xml:space="preserve">. Datum: </w:t>
            </w:r>
          </w:p>
        </w:tc>
        <w:tc>
          <w:tcPr>
            <w:tcW w:w="567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643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643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</w:tr>
      <w:tr w:rsidR="00E120F6" w:rsidTr="00044B72">
        <w:tc>
          <w:tcPr>
            <w:tcW w:w="2977" w:type="dxa"/>
          </w:tcPr>
          <w:p w:rsidR="00E120F6" w:rsidRPr="0034735E" w:rsidRDefault="00E120F6" w:rsidP="0011519D">
            <w:pPr>
              <w:pStyle w:val="Brdtext"/>
              <w:rPr>
                <w:b/>
              </w:rPr>
            </w:pPr>
            <w:r w:rsidRPr="0034735E">
              <w:rPr>
                <w:b/>
              </w:rPr>
              <w:t>ST-läkare</w:t>
            </w:r>
            <w:r w:rsidR="00152A1A">
              <w:rPr>
                <w:b/>
              </w:rPr>
              <w:t xml:space="preserve">: </w:t>
            </w:r>
            <w:r w:rsidR="00152A1A" w:rsidRPr="00152A1A">
              <w:rPr>
                <w:b/>
                <w:i/>
              </w:rPr>
              <w:t>Namn</w:t>
            </w:r>
          </w:p>
        </w:tc>
        <w:tc>
          <w:tcPr>
            <w:tcW w:w="1985" w:type="dxa"/>
          </w:tcPr>
          <w:p w:rsidR="00E120F6" w:rsidRPr="0034735E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2410" w:type="dxa"/>
          </w:tcPr>
          <w:p w:rsidR="00E120F6" w:rsidRPr="0034735E" w:rsidRDefault="00E120F6" w:rsidP="0011519D">
            <w:pPr>
              <w:pStyle w:val="Brdtext"/>
              <w:rPr>
                <w:b/>
              </w:rPr>
            </w:pPr>
            <w:r>
              <w:rPr>
                <w:b/>
              </w:rPr>
              <w:t>ST-läkare</w:t>
            </w:r>
          </w:p>
        </w:tc>
        <w:tc>
          <w:tcPr>
            <w:tcW w:w="567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643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643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</w:tr>
      <w:tr w:rsidR="00E120F6" w:rsidTr="00044B72">
        <w:tc>
          <w:tcPr>
            <w:tcW w:w="2977" w:type="dxa"/>
          </w:tcPr>
          <w:p w:rsidR="00E120F6" w:rsidRPr="0034735E" w:rsidRDefault="00E120F6" w:rsidP="0011519D">
            <w:pPr>
              <w:pStyle w:val="Brdtext"/>
              <w:rPr>
                <w:b/>
              </w:rPr>
            </w:pPr>
            <w:r>
              <w:rPr>
                <w:b/>
              </w:rPr>
              <w:t>Handledare</w:t>
            </w:r>
            <w:r w:rsidR="00152A1A">
              <w:rPr>
                <w:b/>
              </w:rPr>
              <w:t>:</w:t>
            </w:r>
          </w:p>
        </w:tc>
        <w:tc>
          <w:tcPr>
            <w:tcW w:w="1985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2410" w:type="dxa"/>
          </w:tcPr>
          <w:p w:rsidR="00E120F6" w:rsidRPr="0034735E" w:rsidRDefault="00E120F6" w:rsidP="0011519D">
            <w:pPr>
              <w:pStyle w:val="Brdtext"/>
              <w:rPr>
                <w:b/>
              </w:rPr>
            </w:pPr>
            <w:r>
              <w:rPr>
                <w:b/>
              </w:rPr>
              <w:t>Handledare</w:t>
            </w:r>
          </w:p>
        </w:tc>
        <w:tc>
          <w:tcPr>
            <w:tcW w:w="567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643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643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</w:tr>
      <w:tr w:rsidR="00E120F6" w:rsidTr="00044B72">
        <w:tc>
          <w:tcPr>
            <w:tcW w:w="2977" w:type="dxa"/>
          </w:tcPr>
          <w:p w:rsidR="00E120F6" w:rsidRPr="0034735E" w:rsidRDefault="00E120F6" w:rsidP="0011519D">
            <w:pPr>
              <w:pStyle w:val="Brdtext"/>
              <w:rPr>
                <w:b/>
              </w:rPr>
            </w:pPr>
            <w:r>
              <w:rPr>
                <w:b/>
              </w:rPr>
              <w:t>Studierektor</w:t>
            </w:r>
            <w:r w:rsidR="00152A1A">
              <w:rPr>
                <w:b/>
              </w:rPr>
              <w:t>:</w:t>
            </w:r>
          </w:p>
        </w:tc>
        <w:tc>
          <w:tcPr>
            <w:tcW w:w="1985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2410" w:type="dxa"/>
          </w:tcPr>
          <w:p w:rsidR="00E120F6" w:rsidRPr="0034735E" w:rsidRDefault="00E120F6" w:rsidP="0011519D">
            <w:pPr>
              <w:pStyle w:val="Brdtext"/>
              <w:rPr>
                <w:b/>
              </w:rPr>
            </w:pPr>
            <w:r>
              <w:rPr>
                <w:b/>
              </w:rPr>
              <w:t>Studierektor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643" w:type="dxa"/>
            <w:shd w:val="clear" w:color="auto" w:fill="F2F2F2" w:themeFill="background1" w:themeFillShade="F2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643" w:type="dxa"/>
            <w:shd w:val="clear" w:color="auto" w:fill="F2F2F2" w:themeFill="background1" w:themeFillShade="F2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</w:tr>
      <w:tr w:rsidR="00E120F6" w:rsidTr="00044B72">
        <w:tc>
          <w:tcPr>
            <w:tcW w:w="2977" w:type="dxa"/>
          </w:tcPr>
          <w:p w:rsidR="00E120F6" w:rsidRPr="0034735E" w:rsidRDefault="00E120F6" w:rsidP="0011519D">
            <w:pPr>
              <w:pStyle w:val="Brdtext"/>
              <w:rPr>
                <w:b/>
              </w:rPr>
            </w:pPr>
            <w:r>
              <w:rPr>
                <w:b/>
              </w:rPr>
              <w:t>Verksamhet/Läkarchef</w:t>
            </w:r>
            <w:r w:rsidR="00152A1A">
              <w:rPr>
                <w:b/>
              </w:rPr>
              <w:t>:</w:t>
            </w:r>
          </w:p>
        </w:tc>
        <w:tc>
          <w:tcPr>
            <w:tcW w:w="1985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2410" w:type="dxa"/>
          </w:tcPr>
          <w:p w:rsidR="00E120F6" w:rsidRPr="0034735E" w:rsidRDefault="00044B72" w:rsidP="0011519D">
            <w:pPr>
              <w:pStyle w:val="Brdtext"/>
              <w:rPr>
                <w:b/>
              </w:rPr>
            </w:pPr>
            <w:r>
              <w:rPr>
                <w:b/>
              </w:rPr>
              <w:t>Chef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643" w:type="dxa"/>
            <w:shd w:val="clear" w:color="auto" w:fill="F2F2F2" w:themeFill="background1" w:themeFillShade="F2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643" w:type="dxa"/>
            <w:shd w:val="clear" w:color="auto" w:fill="F2F2F2" w:themeFill="background1" w:themeFillShade="F2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</w:tr>
    </w:tbl>
    <w:p w:rsidR="0011519D" w:rsidRPr="0011519D" w:rsidRDefault="0011519D" w:rsidP="0011519D">
      <w:pPr>
        <w:pStyle w:val="Brdtext"/>
        <w:rPr>
          <w:i/>
        </w:rPr>
      </w:pPr>
    </w:p>
    <w:p w:rsidR="0011519D" w:rsidRPr="0011519D" w:rsidRDefault="0011519D" w:rsidP="0011519D">
      <w:pPr>
        <w:pStyle w:val="Brdtext"/>
      </w:pPr>
      <w:r>
        <w:t xml:space="preserve"> </w:t>
      </w:r>
    </w:p>
    <w:sectPr w:rsidR="0011519D" w:rsidRPr="0011519D" w:rsidSect="00CC0390">
      <w:headerReference w:type="default" r:id="rId10"/>
      <w:footerReference w:type="default" r:id="rId11"/>
      <w:footerReference w:type="first" r:id="rId12"/>
      <w:type w:val="continuous"/>
      <w:pgSz w:w="11907" w:h="16840" w:code="9"/>
      <w:pgMar w:top="703" w:right="2903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7D7" w:rsidRDefault="00BA17D7">
      <w:r>
        <w:separator/>
      </w:r>
    </w:p>
  </w:endnote>
  <w:endnote w:type="continuationSeparator" w:id="0">
    <w:p w:rsidR="00BA17D7" w:rsidRDefault="00BA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BA17D7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BA17D7" w:rsidRPr="006663A4" w:rsidRDefault="00BA17D7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BA17D7" w:rsidRPr="006663A4" w:rsidRDefault="00BA17D7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BA17D7" w:rsidRPr="00FB1110" w:rsidRDefault="00EA5C1D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BA17D7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BA17D7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BA17D7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BA17D7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A17D7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BA17D7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BA17D7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BA17D7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BA17D7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BA17D7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A17D7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7</w:t>
              </w:r>
              <w:r w:rsidR="00BA17D7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BA17D7" w:rsidRDefault="00BA17D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087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1984"/>
    </w:tblGrid>
    <w:tr w:rsidR="00BA17D7" w:rsidRPr="00F42D4D" w:rsidTr="0014752C">
      <w:trPr>
        <w:cantSplit/>
        <w:trHeight w:hRule="exact" w:val="340"/>
      </w:trPr>
      <w:tc>
        <w:tcPr>
          <w:tcW w:w="5103" w:type="dxa"/>
          <w:tcBorders>
            <w:top w:val="single" w:sz="4" w:space="0" w:color="auto"/>
            <w:bottom w:val="nil"/>
          </w:tcBorders>
        </w:tcPr>
        <w:p w:rsidR="00BA17D7" w:rsidRPr="00F42D4D" w:rsidRDefault="00BA17D7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  <w:bottom w:val="nil"/>
          </w:tcBorders>
          <w:vAlign w:val="center"/>
        </w:tcPr>
        <w:p w:rsidR="00BA17D7" w:rsidRPr="00F42D4D" w:rsidRDefault="00EA5C1D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BA17D7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BA17D7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BA17D7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BA17D7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A17D7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BA17D7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BA17D7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BA17D7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BA17D7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BA17D7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A17D7">
                <w:rPr>
                  <w:rFonts w:ascii="Arial" w:hAnsi="Arial" w:cs="Arial"/>
                  <w:noProof/>
                  <w:sz w:val="16"/>
                  <w:szCs w:val="16"/>
                </w:rPr>
                <w:t>7</w:t>
              </w:r>
              <w:r w:rsidR="00BA17D7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BA17D7" w:rsidTr="0014752C">
      <w:trPr>
        <w:cantSplit/>
        <w:trHeight w:hRule="exact" w:val="397"/>
      </w:trPr>
      <w:tc>
        <w:tcPr>
          <w:tcW w:w="5103" w:type="dxa"/>
          <w:tcBorders>
            <w:top w:val="nil"/>
            <w:bottom w:val="nil"/>
          </w:tcBorders>
        </w:tcPr>
        <w:p w:rsidR="00BA17D7" w:rsidRDefault="00BA17D7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1984" w:type="dxa"/>
          <w:tcBorders>
            <w:top w:val="nil"/>
            <w:bottom w:val="nil"/>
          </w:tcBorders>
        </w:tcPr>
        <w:p w:rsidR="00BA17D7" w:rsidRDefault="00BA17D7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BA17D7" w:rsidRPr="00747439" w:rsidRDefault="00BA17D7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7D7" w:rsidRDefault="00BA17D7">
      <w:r>
        <w:separator/>
      </w:r>
    </w:p>
  </w:footnote>
  <w:footnote w:type="continuationSeparator" w:id="0">
    <w:p w:rsidR="00BA17D7" w:rsidRDefault="00BA1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BA17D7" w:rsidRPr="00482BC7" w:rsidTr="00160596">
      <w:trPr>
        <w:cantSplit/>
      </w:trPr>
      <w:tc>
        <w:tcPr>
          <w:tcW w:w="7495" w:type="dxa"/>
          <w:vAlign w:val="center"/>
        </w:tcPr>
        <w:p w:rsidR="00BA17D7" w:rsidRPr="00AA5851" w:rsidRDefault="00BA17D7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BA17D7" w:rsidRPr="00AA5851" w:rsidRDefault="00BA17D7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BA17D7" w:rsidRPr="00F41CAD" w:rsidRDefault="00BA17D7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BA17D7" w:rsidRDefault="00BA17D7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 w15:restartNumberingAfterBreak="0">
    <w:nsid w:val="10EF6708"/>
    <w:multiLevelType w:val="hybridMultilevel"/>
    <w:tmpl w:val="C0868F72"/>
    <w:lvl w:ilvl="0" w:tplc="24AA004E">
      <w:start w:val="1"/>
      <w:numFmt w:val="bullet"/>
      <w:pStyle w:val="Rkg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745350"/>
    <w:multiLevelType w:val="hybridMultilevel"/>
    <w:tmpl w:val="CBB470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27E40"/>
    <w:multiLevelType w:val="hybridMultilevel"/>
    <w:tmpl w:val="5D66680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C1B04"/>
    <w:multiLevelType w:val="hybridMultilevel"/>
    <w:tmpl w:val="62EA00BE"/>
    <w:lvl w:ilvl="0" w:tplc="E6EA55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53CD1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76B0E85"/>
    <w:multiLevelType w:val="hybridMultilevel"/>
    <w:tmpl w:val="8AF44E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E3753"/>
    <w:multiLevelType w:val="hybridMultilevel"/>
    <w:tmpl w:val="60A875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257CF"/>
    <w:multiLevelType w:val="hybridMultilevel"/>
    <w:tmpl w:val="BF3AB8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3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4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7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0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8"/>
  </w:num>
  <w:num w:numId="6">
    <w:abstractNumId w:val="14"/>
  </w:num>
  <w:num w:numId="7">
    <w:abstractNumId w:val="26"/>
  </w:num>
  <w:num w:numId="8">
    <w:abstractNumId w:val="8"/>
  </w:num>
  <w:num w:numId="9">
    <w:abstractNumId w:val="30"/>
  </w:num>
  <w:num w:numId="10">
    <w:abstractNumId w:val="24"/>
  </w:num>
  <w:num w:numId="11">
    <w:abstractNumId w:val="18"/>
  </w:num>
  <w:num w:numId="12">
    <w:abstractNumId w:val="7"/>
  </w:num>
  <w:num w:numId="13">
    <w:abstractNumId w:val="22"/>
  </w:num>
  <w:num w:numId="14">
    <w:abstractNumId w:val="10"/>
  </w:num>
  <w:num w:numId="15">
    <w:abstractNumId w:val="9"/>
  </w:num>
  <w:num w:numId="16">
    <w:abstractNumId w:val="29"/>
  </w:num>
  <w:num w:numId="17">
    <w:abstractNumId w:val="23"/>
  </w:num>
  <w:num w:numId="18">
    <w:abstractNumId w:val="27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6"/>
  </w:num>
  <w:num w:numId="25">
    <w:abstractNumId w:val="25"/>
  </w:num>
  <w:num w:numId="26">
    <w:abstractNumId w:val="17"/>
  </w:num>
  <w:num w:numId="27">
    <w:abstractNumId w:val="11"/>
  </w:num>
  <w:num w:numId="28">
    <w:abstractNumId w:val="15"/>
  </w:num>
  <w:num w:numId="29">
    <w:abstractNumId w:val="12"/>
  </w:num>
  <w:num w:numId="30">
    <w:abstractNumId w:val="13"/>
  </w:num>
  <w:num w:numId="31">
    <w:abstractNumId w:val="21"/>
  </w:num>
  <w:num w:numId="32">
    <w:abstractNumId w:val="2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94"/>
    <w:rsid w:val="00014220"/>
    <w:rsid w:val="00021218"/>
    <w:rsid w:val="0003070E"/>
    <w:rsid w:val="00035AC4"/>
    <w:rsid w:val="00044B72"/>
    <w:rsid w:val="00046276"/>
    <w:rsid w:val="0005253E"/>
    <w:rsid w:val="00094FAE"/>
    <w:rsid w:val="000A1AAD"/>
    <w:rsid w:val="000B5225"/>
    <w:rsid w:val="000C11A7"/>
    <w:rsid w:val="000C3011"/>
    <w:rsid w:val="000C493A"/>
    <w:rsid w:val="000E016C"/>
    <w:rsid w:val="000F1BE9"/>
    <w:rsid w:val="0011519D"/>
    <w:rsid w:val="00122ADB"/>
    <w:rsid w:val="0012314E"/>
    <w:rsid w:val="0013347F"/>
    <w:rsid w:val="00134FAB"/>
    <w:rsid w:val="00140F5E"/>
    <w:rsid w:val="0014752C"/>
    <w:rsid w:val="00152A1A"/>
    <w:rsid w:val="00155C6F"/>
    <w:rsid w:val="00160596"/>
    <w:rsid w:val="0018260D"/>
    <w:rsid w:val="00184CF7"/>
    <w:rsid w:val="00192818"/>
    <w:rsid w:val="00197448"/>
    <w:rsid w:val="0019795C"/>
    <w:rsid w:val="001A2EA7"/>
    <w:rsid w:val="001A6965"/>
    <w:rsid w:val="001B1EDD"/>
    <w:rsid w:val="001C1003"/>
    <w:rsid w:val="001D46DA"/>
    <w:rsid w:val="001D5B3E"/>
    <w:rsid w:val="001E01BD"/>
    <w:rsid w:val="001E6617"/>
    <w:rsid w:val="001E675E"/>
    <w:rsid w:val="002165AD"/>
    <w:rsid w:val="00227425"/>
    <w:rsid w:val="00230E1E"/>
    <w:rsid w:val="00256BD4"/>
    <w:rsid w:val="0026007F"/>
    <w:rsid w:val="00261D6E"/>
    <w:rsid w:val="002667A7"/>
    <w:rsid w:val="002935DD"/>
    <w:rsid w:val="002951C3"/>
    <w:rsid w:val="002A5DED"/>
    <w:rsid w:val="002A67C5"/>
    <w:rsid w:val="002A6EB8"/>
    <w:rsid w:val="002B2EB7"/>
    <w:rsid w:val="002B763E"/>
    <w:rsid w:val="002C0F8A"/>
    <w:rsid w:val="002C3927"/>
    <w:rsid w:val="002D7BC5"/>
    <w:rsid w:val="002F0DE7"/>
    <w:rsid w:val="0030592B"/>
    <w:rsid w:val="00305A38"/>
    <w:rsid w:val="0031526B"/>
    <w:rsid w:val="00323B4D"/>
    <w:rsid w:val="003257A4"/>
    <w:rsid w:val="0033680B"/>
    <w:rsid w:val="003402F2"/>
    <w:rsid w:val="00344EE5"/>
    <w:rsid w:val="0034735E"/>
    <w:rsid w:val="00357C8E"/>
    <w:rsid w:val="00372F69"/>
    <w:rsid w:val="003735E0"/>
    <w:rsid w:val="0039480F"/>
    <w:rsid w:val="003B0D66"/>
    <w:rsid w:val="003C0B46"/>
    <w:rsid w:val="003C320C"/>
    <w:rsid w:val="003D534C"/>
    <w:rsid w:val="003F1650"/>
    <w:rsid w:val="003F25F3"/>
    <w:rsid w:val="003F3571"/>
    <w:rsid w:val="00406C55"/>
    <w:rsid w:val="00413278"/>
    <w:rsid w:val="00416006"/>
    <w:rsid w:val="0042602A"/>
    <w:rsid w:val="00447589"/>
    <w:rsid w:val="00466AA3"/>
    <w:rsid w:val="00482BC7"/>
    <w:rsid w:val="004923F6"/>
    <w:rsid w:val="004A291D"/>
    <w:rsid w:val="004A7F8B"/>
    <w:rsid w:val="004B245B"/>
    <w:rsid w:val="004C7AAD"/>
    <w:rsid w:val="004D3BFB"/>
    <w:rsid w:val="004E5DB5"/>
    <w:rsid w:val="00512DEE"/>
    <w:rsid w:val="0052214A"/>
    <w:rsid w:val="0053028F"/>
    <w:rsid w:val="005322B1"/>
    <w:rsid w:val="00560804"/>
    <w:rsid w:val="00563734"/>
    <w:rsid w:val="00572BC3"/>
    <w:rsid w:val="0058533A"/>
    <w:rsid w:val="0059333F"/>
    <w:rsid w:val="0059621D"/>
    <w:rsid w:val="00597CDD"/>
    <w:rsid w:val="005A300C"/>
    <w:rsid w:val="005A5571"/>
    <w:rsid w:val="005B2DB2"/>
    <w:rsid w:val="005E2AB0"/>
    <w:rsid w:val="005E7202"/>
    <w:rsid w:val="005F3547"/>
    <w:rsid w:val="005F4471"/>
    <w:rsid w:val="005F6B0F"/>
    <w:rsid w:val="006004CA"/>
    <w:rsid w:val="0061382F"/>
    <w:rsid w:val="0062144A"/>
    <w:rsid w:val="00624085"/>
    <w:rsid w:val="00626E42"/>
    <w:rsid w:val="00627E8F"/>
    <w:rsid w:val="006332F0"/>
    <w:rsid w:val="006663A4"/>
    <w:rsid w:val="0066729C"/>
    <w:rsid w:val="00676B33"/>
    <w:rsid w:val="006773B6"/>
    <w:rsid w:val="00681A5D"/>
    <w:rsid w:val="00682614"/>
    <w:rsid w:val="006B3968"/>
    <w:rsid w:val="006B660F"/>
    <w:rsid w:val="006C087D"/>
    <w:rsid w:val="006C281E"/>
    <w:rsid w:val="006C5DDA"/>
    <w:rsid w:val="006E3E06"/>
    <w:rsid w:val="006F349C"/>
    <w:rsid w:val="006F397B"/>
    <w:rsid w:val="006F685D"/>
    <w:rsid w:val="007037D6"/>
    <w:rsid w:val="00713B10"/>
    <w:rsid w:val="00733431"/>
    <w:rsid w:val="00735DE3"/>
    <w:rsid w:val="007373ED"/>
    <w:rsid w:val="007671A0"/>
    <w:rsid w:val="007673C2"/>
    <w:rsid w:val="00770063"/>
    <w:rsid w:val="00780ED3"/>
    <w:rsid w:val="00781853"/>
    <w:rsid w:val="00785ED6"/>
    <w:rsid w:val="00787BC2"/>
    <w:rsid w:val="00792BFE"/>
    <w:rsid w:val="00811CBF"/>
    <w:rsid w:val="008174B7"/>
    <w:rsid w:val="00843D20"/>
    <w:rsid w:val="00847A3D"/>
    <w:rsid w:val="00876923"/>
    <w:rsid w:val="00891D1F"/>
    <w:rsid w:val="00894DFF"/>
    <w:rsid w:val="008958CE"/>
    <w:rsid w:val="008B2741"/>
    <w:rsid w:val="008C0E27"/>
    <w:rsid w:val="008D0858"/>
    <w:rsid w:val="008E3A18"/>
    <w:rsid w:val="00904D2C"/>
    <w:rsid w:val="00911039"/>
    <w:rsid w:val="009215A5"/>
    <w:rsid w:val="00927B9E"/>
    <w:rsid w:val="009472D6"/>
    <w:rsid w:val="009506D4"/>
    <w:rsid w:val="00953925"/>
    <w:rsid w:val="00953F8B"/>
    <w:rsid w:val="009548C1"/>
    <w:rsid w:val="0096211B"/>
    <w:rsid w:val="00977623"/>
    <w:rsid w:val="00985867"/>
    <w:rsid w:val="00994506"/>
    <w:rsid w:val="0099698A"/>
    <w:rsid w:val="00996E60"/>
    <w:rsid w:val="009A23D4"/>
    <w:rsid w:val="009B02FE"/>
    <w:rsid w:val="009C6BA5"/>
    <w:rsid w:val="009D6BC7"/>
    <w:rsid w:val="009E0623"/>
    <w:rsid w:val="00A14DCE"/>
    <w:rsid w:val="00A14EEF"/>
    <w:rsid w:val="00A178AB"/>
    <w:rsid w:val="00A246A3"/>
    <w:rsid w:val="00A26976"/>
    <w:rsid w:val="00A34812"/>
    <w:rsid w:val="00A41955"/>
    <w:rsid w:val="00A4725A"/>
    <w:rsid w:val="00A5781F"/>
    <w:rsid w:val="00A61AC9"/>
    <w:rsid w:val="00A7315B"/>
    <w:rsid w:val="00A931CE"/>
    <w:rsid w:val="00A93383"/>
    <w:rsid w:val="00AA5851"/>
    <w:rsid w:val="00AB79CC"/>
    <w:rsid w:val="00AF3028"/>
    <w:rsid w:val="00B0531F"/>
    <w:rsid w:val="00B26C8A"/>
    <w:rsid w:val="00B575D3"/>
    <w:rsid w:val="00B66A01"/>
    <w:rsid w:val="00B76AF4"/>
    <w:rsid w:val="00B77923"/>
    <w:rsid w:val="00B874FC"/>
    <w:rsid w:val="00B909F0"/>
    <w:rsid w:val="00BA17D7"/>
    <w:rsid w:val="00BB46DE"/>
    <w:rsid w:val="00BB5466"/>
    <w:rsid w:val="00BE7F58"/>
    <w:rsid w:val="00C04BFF"/>
    <w:rsid w:val="00C354F1"/>
    <w:rsid w:val="00C4354F"/>
    <w:rsid w:val="00C552DA"/>
    <w:rsid w:val="00C64D10"/>
    <w:rsid w:val="00C67473"/>
    <w:rsid w:val="00C70A99"/>
    <w:rsid w:val="00C7755F"/>
    <w:rsid w:val="00C77C71"/>
    <w:rsid w:val="00C96417"/>
    <w:rsid w:val="00CB30FC"/>
    <w:rsid w:val="00CC0390"/>
    <w:rsid w:val="00CD4407"/>
    <w:rsid w:val="00CE4EDD"/>
    <w:rsid w:val="00D0380C"/>
    <w:rsid w:val="00D053F2"/>
    <w:rsid w:val="00D13761"/>
    <w:rsid w:val="00D261FE"/>
    <w:rsid w:val="00D41924"/>
    <w:rsid w:val="00D43FDD"/>
    <w:rsid w:val="00D4421A"/>
    <w:rsid w:val="00D50089"/>
    <w:rsid w:val="00D60718"/>
    <w:rsid w:val="00D7283A"/>
    <w:rsid w:val="00D72D2B"/>
    <w:rsid w:val="00D7537B"/>
    <w:rsid w:val="00D82BF8"/>
    <w:rsid w:val="00D84342"/>
    <w:rsid w:val="00D977D5"/>
    <w:rsid w:val="00DA2273"/>
    <w:rsid w:val="00DA765E"/>
    <w:rsid w:val="00DB6CCC"/>
    <w:rsid w:val="00DC0D20"/>
    <w:rsid w:val="00DC1095"/>
    <w:rsid w:val="00DC5277"/>
    <w:rsid w:val="00DD5232"/>
    <w:rsid w:val="00DE6E68"/>
    <w:rsid w:val="00DF284C"/>
    <w:rsid w:val="00E0042D"/>
    <w:rsid w:val="00E11027"/>
    <w:rsid w:val="00E120F6"/>
    <w:rsid w:val="00E1497F"/>
    <w:rsid w:val="00E16D2C"/>
    <w:rsid w:val="00E85B5E"/>
    <w:rsid w:val="00EA0B4D"/>
    <w:rsid w:val="00EA5C1D"/>
    <w:rsid w:val="00EB6C0F"/>
    <w:rsid w:val="00EC4DCC"/>
    <w:rsid w:val="00ED5B76"/>
    <w:rsid w:val="00EE7294"/>
    <w:rsid w:val="00F1708F"/>
    <w:rsid w:val="00F23876"/>
    <w:rsid w:val="00F33632"/>
    <w:rsid w:val="00F41C18"/>
    <w:rsid w:val="00F41CAD"/>
    <w:rsid w:val="00F42D4D"/>
    <w:rsid w:val="00F4513D"/>
    <w:rsid w:val="00F460D9"/>
    <w:rsid w:val="00F57C1F"/>
    <w:rsid w:val="00F73BB8"/>
    <w:rsid w:val="00FB1110"/>
    <w:rsid w:val="00FB683B"/>
    <w:rsid w:val="00FE0805"/>
    <w:rsid w:val="00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6AEB409-B9A8-4A9D-879C-8C3276B6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4B245B"/>
    <w:pPr>
      <w:spacing w:before="240"/>
      <w:ind w:left="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4B245B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4B245B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qFormat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paragraph" w:customStyle="1" w:styleId="Rkgpunktlista">
    <w:name w:val="Rkg_punktlista"/>
    <w:basedOn w:val="Brdtext"/>
    <w:link w:val="RkgpunktlistaChar"/>
    <w:qFormat/>
    <w:rsid w:val="001A6965"/>
    <w:pPr>
      <w:numPr>
        <w:numId w:val="27"/>
      </w:numPr>
      <w:spacing w:after="0"/>
      <w:ind w:left="714" w:hanging="357"/>
    </w:pPr>
  </w:style>
  <w:style w:type="character" w:customStyle="1" w:styleId="BrdtextChar">
    <w:name w:val="Brödtext Char"/>
    <w:basedOn w:val="Standardstycketeckensnitt"/>
    <w:link w:val="Brdtext"/>
    <w:rsid w:val="004B245B"/>
    <w:rPr>
      <w:rFonts w:ascii="Garamond" w:hAnsi="Garamond"/>
      <w:sz w:val="24"/>
    </w:rPr>
  </w:style>
  <w:style w:type="character" w:customStyle="1" w:styleId="RkgpunktlistaChar">
    <w:name w:val="Rkg_punktlista Char"/>
    <w:basedOn w:val="BrdtextChar"/>
    <w:link w:val="Rkgpunktlista"/>
    <w:rsid w:val="001A6965"/>
    <w:rPr>
      <w:rFonts w:ascii="Garamond" w:hAnsi="Garamond"/>
      <w:sz w:val="24"/>
    </w:rPr>
  </w:style>
  <w:style w:type="paragraph" w:customStyle="1" w:styleId="Huvudrubrik">
    <w:name w:val="Huvudrubrik"/>
    <w:basedOn w:val="Brdtext"/>
    <w:next w:val="Brdtext"/>
    <w:link w:val="HuvudrubrikChar"/>
    <w:qFormat/>
    <w:rsid w:val="00094FAE"/>
    <w:rPr>
      <w:rFonts w:ascii="Arial" w:hAnsi="Arial"/>
      <w:b/>
      <w:sz w:val="36"/>
    </w:rPr>
  </w:style>
  <w:style w:type="character" w:customStyle="1" w:styleId="HuvudrubrikChar">
    <w:name w:val="Huvudrubrik Char"/>
    <w:basedOn w:val="BrdtextChar"/>
    <w:link w:val="Huvudrubrik"/>
    <w:rsid w:val="00094FAE"/>
    <w:rPr>
      <w:rFonts w:ascii="Arial" w:hAnsi="Arial"/>
      <w:b/>
      <w:sz w:val="36"/>
    </w:rPr>
  </w:style>
  <w:style w:type="character" w:styleId="Hyperlnk">
    <w:name w:val="Hyperlink"/>
    <w:rsid w:val="002951C3"/>
    <w:rPr>
      <w:color w:val="0000FF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22ADB"/>
    <w:rPr>
      <w:color w:val="808080"/>
      <w:shd w:val="clear" w:color="auto" w:fill="E6E6E6"/>
    </w:rPr>
  </w:style>
  <w:style w:type="table" w:customStyle="1" w:styleId="Tabellrutnt1">
    <w:name w:val="Tabellrutnät1"/>
    <w:basedOn w:val="Normaltabell"/>
    <w:next w:val="Tabellrutnt"/>
    <w:uiPriority w:val="59"/>
    <w:rsid w:val="0059333F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table" w:customStyle="1" w:styleId="Tabellrutnt2">
    <w:name w:val="Tabellrutnät2"/>
    <w:basedOn w:val="Normaltabell"/>
    <w:next w:val="Tabellrutnt"/>
    <w:uiPriority w:val="59"/>
    <w:rsid w:val="0059333F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table" w:customStyle="1" w:styleId="Tabellrutnt11">
    <w:name w:val="Tabellrutnät11"/>
    <w:basedOn w:val="Normaltabell"/>
    <w:next w:val="Tabellrutnt"/>
    <w:uiPriority w:val="59"/>
    <w:rsid w:val="00D261F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table" w:customStyle="1" w:styleId="Tabellrutnt21">
    <w:name w:val="Tabellrutnät21"/>
    <w:basedOn w:val="Normaltabell"/>
    <w:next w:val="Tabellrutnt"/>
    <w:uiPriority w:val="59"/>
    <w:rsid w:val="00D261F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urvey.stforum.se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p\ltgem\ST\ST-gruppen\ST-kursadmin\Dokument%20p&#229;%20webben\Mall%20ST-plan(individuellt%20utbildningsprogram%20ST)%20Region%20Kronoberg%20-%20200622.dotx" TargetMode="External"/></Relationships>
</file>

<file path=word/theme/theme1.xml><?xml version="1.0" encoding="utf-8"?>
<a:theme xmlns:a="http://schemas.openxmlformats.org/drawingml/2006/main" name="Tema1">
  <a:themeElements>
    <a:clrScheme name="RK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4A6E51"/>
      </a:accent3>
      <a:accent4>
        <a:srgbClr val="FFD300"/>
      </a:accent4>
      <a:accent5>
        <a:srgbClr val="830628"/>
      </a:accent5>
      <a:accent6>
        <a:srgbClr val="A05599"/>
      </a:accent6>
      <a:hlink>
        <a:srgbClr val="4A6E51"/>
      </a:hlink>
      <a:folHlink>
        <a:srgbClr val="4A6E5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4E758CBD-3F2E-420E-BF6B-B7C41336586E}" vid="{B7F19665-BF92-4B81-AA9C-9860ACFAF7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96B12-B76D-4DF4-B89D-312122ED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ST-plan(individuellt utbildningsprogram ST) Region Kronoberg - 200622</Template>
  <TotalTime>1</TotalTime>
  <Pages>11</Pages>
  <Words>871</Words>
  <Characters>7556</Characters>
  <Application>Microsoft Office Word</Application>
  <DocSecurity>4</DocSecurity>
  <Lines>62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Årlig utvärdering av ST-läkare</vt:lpstr>
    </vt:vector>
  </TitlesOfParts>
  <Company>Landstinget Kronoberg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Årlig utvärdering av ST-läkare</dc:title>
  <dc:creator>Markljung Minna SHV medklin läk Växjö</dc:creator>
  <cp:lastModifiedBy>Hedin Jenny RST FoUU studerandeenh</cp:lastModifiedBy>
  <cp:revision>2</cp:revision>
  <cp:lastPrinted>2018-05-27T15:41:00Z</cp:lastPrinted>
  <dcterms:created xsi:type="dcterms:W3CDTF">2023-04-05T12:57:00Z</dcterms:created>
  <dcterms:modified xsi:type="dcterms:W3CDTF">2023-04-05T12:57:00Z</dcterms:modified>
</cp:coreProperties>
</file>