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C493" w14:textId="2D76244A" w:rsidR="00515886" w:rsidRPr="006D420A" w:rsidRDefault="00515886" w:rsidP="00515886">
      <w:pPr>
        <w:keepNext/>
        <w:keepLines/>
        <w:spacing w:after="440" w:line="240" w:lineRule="auto"/>
        <w:ind w:right="-1135"/>
        <w:jc w:val="right"/>
        <w:outlineLvl w:val="0"/>
      </w:pPr>
      <w:bookmarkStart w:id="0" w:name="_Hlk72226644"/>
      <w:r>
        <w:rPr>
          <w:noProof/>
        </w:rPr>
        <w:drawing>
          <wp:inline distT="0" distB="0" distL="0" distR="0" wp14:anchorId="285B07B9" wp14:editId="7A1F6D73">
            <wp:extent cx="1711960" cy="297097"/>
            <wp:effectExtent l="0" t="0" r="2540" b="0"/>
            <wp:docPr id="1" name="Bildobjekt 1" descr="Kronobarnsmode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obarnsmodellen_nam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29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color w:val="0F3219" w:themeColor="accent1" w:themeShade="80"/>
          <w:sz w:val="44"/>
        </w:rPr>
        <w:alias w:val="Titel"/>
        <w:tag w:val=""/>
        <w:id w:val="471954979"/>
        <w:placeholder>
          <w:docPart w:val="EC27D6D166DB41229BE400BF93E473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61ED3BF" w14:textId="034FB048" w:rsidR="00DB05F9" w:rsidRPr="006A0EB9" w:rsidRDefault="00544B40" w:rsidP="006A0EB9">
          <w:pPr>
            <w:pStyle w:val="Rubrik1"/>
            <w:rPr>
              <w:sz w:val="36"/>
            </w:rPr>
          </w:pPr>
          <w:r w:rsidRPr="003755FA">
            <w:rPr>
              <w:color w:val="0F3219" w:themeColor="accent1" w:themeShade="80"/>
              <w:sz w:val="44"/>
            </w:rPr>
            <w:t>Samverkansmöte</w:t>
          </w:r>
        </w:p>
      </w:sdtContent>
    </w:sdt>
    <w:bookmarkEnd w:id="0"/>
    <w:p w14:paraId="6D3F8E73" w14:textId="4C12D582" w:rsidR="00DB05F9" w:rsidRDefault="00EA27F3" w:rsidP="00EA27F3">
      <w:r>
        <w:t xml:space="preserve">Samverkansmöte enligt Kronobarnsmodellen syftar till att ge barnet/den unge, samt involverade parter, goda förutsättningar att uppfylla barnets/den unges behov av stöd (dokumentet innehåller samtliga delar i en samordnad individuell plan, SIP, enligt socialtjänstlagen </w:t>
      </w:r>
      <w:r w:rsidR="005F55B1">
        <w:t>10</w:t>
      </w:r>
      <w:r>
        <w:t xml:space="preserve"> kap </w:t>
      </w:r>
      <w:r w:rsidR="005F55B1">
        <w:t>8</w:t>
      </w:r>
      <w:r>
        <w:t xml:space="preserve">§ och hälso- och sjukvårdslagen </w:t>
      </w:r>
      <w:r w:rsidR="005F55B1" w:rsidRPr="005F55B1">
        <w:t>16 kap. 4 §</w:t>
      </w:r>
      <w:r>
        <w:t>, med barnet som subjekt).</w:t>
      </w:r>
      <w:r w:rsidR="005F55B1">
        <w:t xml:space="preserve"> </w:t>
      </w:r>
    </w:p>
    <w:p w14:paraId="688E4BBD" w14:textId="26A04C47" w:rsidR="00DB05F9" w:rsidRDefault="00EA27F3" w:rsidP="001D792F">
      <w:pPr>
        <w:pStyle w:val="Rubrik3"/>
      </w:pPr>
      <w:r>
        <w:t>Mötesinformation</w:t>
      </w:r>
      <w:bookmarkStart w:id="1" w:name="_GoBack"/>
      <w:bookmarkEnd w:id="1"/>
    </w:p>
    <w:p w14:paraId="6E9B0D44" w14:textId="612F8E29" w:rsidR="00EA27F3" w:rsidRPr="00EA27F3" w:rsidRDefault="00EA27F3" w:rsidP="006D420A">
      <w:pPr>
        <w:tabs>
          <w:tab w:val="left" w:pos="2268"/>
          <w:tab w:val="left" w:pos="4395"/>
        </w:tabs>
      </w:pPr>
      <w:r>
        <w:t>Datum:</w:t>
      </w:r>
      <w:r w:rsidR="006D420A">
        <w:t xml:space="preserve"> </w:t>
      </w:r>
      <w:sdt>
        <w:sdtPr>
          <w:id w:val="1298957141"/>
          <w:placeholder>
            <w:docPart w:val="BC7E6B598D6749DDA11CA3FD66258806"/>
          </w:placeholder>
          <w:showingPlcHdr/>
          <w:date w:fullDate="2025-10-17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6D420A" w:rsidRPr="00302C6C">
            <w:rPr>
              <w:rStyle w:val="Platshllartext"/>
            </w:rPr>
            <w:t>Klicka här för att ange datum.</w:t>
          </w:r>
        </w:sdtContent>
      </w:sdt>
      <w:r w:rsidR="006D420A">
        <w:t xml:space="preserve"> </w:t>
      </w:r>
      <w:r w:rsidR="006D420A">
        <w:tab/>
      </w:r>
      <w:r>
        <w:t xml:space="preserve">Klockan: </w:t>
      </w:r>
      <w:sdt>
        <w:sdtPr>
          <w:id w:val="698898741"/>
          <w:placeholder>
            <w:docPart w:val="D0C6D15C93604C3A81D96FED620E0379"/>
          </w:placeholder>
          <w:showingPlcHdr/>
          <w:text/>
        </w:sdtPr>
        <w:sdtEndPr/>
        <w:sdtContent>
          <w:r w:rsidR="006D420A">
            <w:rPr>
              <w:rStyle w:val="Platshllartext"/>
            </w:rPr>
            <w:t>00.00</w:t>
          </w:r>
        </w:sdtContent>
      </w:sdt>
      <w:r>
        <w:tab/>
        <w:t xml:space="preserve">Plats: </w:t>
      </w:r>
      <w:sdt>
        <w:sdtPr>
          <w:id w:val="961998142"/>
          <w:placeholder>
            <w:docPart w:val="91C1265F1E4541DABAA2F0515C730A73"/>
          </w:placeholder>
          <w:showingPlcHdr/>
          <w:text/>
        </w:sdtPr>
        <w:sdtEndPr/>
        <w:sdtContent>
          <w:proofErr w:type="gramStart"/>
          <w:r w:rsidR="006D420A">
            <w:rPr>
              <w:rStyle w:val="Platshllartext"/>
            </w:rPr>
            <w:t>Skriv plats</w:t>
          </w:r>
          <w:proofErr w:type="gramEnd"/>
        </w:sdtContent>
      </w:sdt>
    </w:p>
    <w:p w14:paraId="40FC82AD" w14:textId="786DACDB" w:rsidR="00DB05F9" w:rsidRDefault="00EA27F3" w:rsidP="001D792F">
      <w:pPr>
        <w:pStyle w:val="Rubrik3"/>
      </w:pPr>
      <w:r>
        <w:t>Samordning kring</w:t>
      </w:r>
    </w:p>
    <w:p w14:paraId="57F29625" w14:textId="6EA6EEDA" w:rsidR="003755FA" w:rsidRPr="006D420A" w:rsidRDefault="006D420A" w:rsidP="006D420A">
      <w:r w:rsidRPr="00866DF5">
        <w:rPr>
          <w:b/>
        </w:rPr>
        <w:t>För- och efternamn</w:t>
      </w:r>
      <w:r w:rsidR="003755FA">
        <w:t xml:space="preserve">: </w:t>
      </w:r>
      <w:sdt>
        <w:sdtPr>
          <w:id w:val="58760055"/>
          <w:placeholder>
            <w:docPart w:val="88A223F9A33144EE8472947D0B36E4D5"/>
          </w:placeholder>
          <w:showingPlcHdr/>
          <w:text/>
        </w:sdtPr>
        <w:sdtEndPr/>
        <w:sdtContent>
          <w:r w:rsidR="003755FA">
            <w:rPr>
              <w:rStyle w:val="Platshllartext"/>
            </w:rPr>
            <w:t>Skriv namn</w:t>
          </w:r>
        </w:sdtContent>
      </w:sdt>
      <w:r w:rsidR="003755FA">
        <w:t xml:space="preserve"> </w:t>
      </w:r>
      <w:r w:rsidR="003755FA" w:rsidRPr="00866DF5">
        <w:rPr>
          <w:b/>
        </w:rPr>
        <w:t>Personnummer</w:t>
      </w:r>
      <w:r w:rsidR="003755FA">
        <w:t xml:space="preserve">: </w:t>
      </w:r>
      <w:sdt>
        <w:sdtPr>
          <w:id w:val="-1875149679"/>
          <w:placeholder>
            <w:docPart w:val="6A03024C690948CAA17861E6E5FDDA19"/>
          </w:placeholder>
          <w:showingPlcHdr/>
          <w:text/>
        </w:sdtPr>
        <w:sdtEndPr/>
        <w:sdtContent>
          <w:r w:rsidR="003755FA">
            <w:rPr>
              <w:rStyle w:val="Platshllartext"/>
            </w:rPr>
            <w:t>ååmmdd-xxxx</w:t>
          </w:r>
        </w:sdtContent>
      </w:sdt>
      <w:r w:rsidR="00E9464E">
        <w:br/>
      </w:r>
      <w:r w:rsidR="003755FA" w:rsidRPr="00866DF5">
        <w:rPr>
          <w:b/>
        </w:rPr>
        <w:t>Adress</w:t>
      </w:r>
      <w:r w:rsidR="003755FA">
        <w:t xml:space="preserve">: </w:t>
      </w:r>
      <w:sdt>
        <w:sdtPr>
          <w:id w:val="-1227689869"/>
          <w:placeholder>
            <w:docPart w:val="0760F7FE8D514B029FADEB6BDA98091B"/>
          </w:placeholder>
          <w:showingPlcHdr/>
          <w:text/>
        </w:sdtPr>
        <w:sdtEndPr/>
        <w:sdtContent>
          <w:r w:rsidR="003755FA">
            <w:rPr>
              <w:rStyle w:val="Platshllartext"/>
            </w:rPr>
            <w:t>Gatuadress, postnummer, ort</w:t>
          </w:r>
        </w:sdtContent>
      </w:sdt>
      <w:r w:rsidR="003755FA">
        <w:t xml:space="preserve"> </w:t>
      </w:r>
      <w:r w:rsidR="003755FA" w:rsidRPr="00866DF5">
        <w:rPr>
          <w:b/>
        </w:rPr>
        <w:t>Telefon</w:t>
      </w:r>
      <w:r w:rsidR="003755FA">
        <w:t xml:space="preserve">: </w:t>
      </w:r>
      <w:sdt>
        <w:sdtPr>
          <w:id w:val="-615755920"/>
          <w:placeholder>
            <w:docPart w:val="6B766752589347838FEF793251C29767"/>
          </w:placeholder>
          <w:showingPlcHdr/>
          <w:text/>
        </w:sdtPr>
        <w:sdtEndPr/>
        <w:sdtContent>
          <w:r w:rsidR="003755FA">
            <w:rPr>
              <w:rStyle w:val="Platshllartext"/>
            </w:rPr>
            <w:t>Skriv telefonnummer</w:t>
          </w:r>
        </w:sdtContent>
      </w:sdt>
      <w:r w:rsidR="00E9464E">
        <w:br/>
      </w:r>
      <w:r w:rsidR="003755FA" w:rsidRPr="00866DF5">
        <w:rPr>
          <w:b/>
        </w:rPr>
        <w:t>Samtycke till informationsöverföring har medgivits</w:t>
      </w:r>
      <w:r w:rsidR="003755FA">
        <w:t xml:space="preserve">: </w:t>
      </w:r>
      <w:r w:rsidR="00E9464E">
        <w:br/>
      </w:r>
      <w:r w:rsidR="003755FA" w:rsidRPr="00866DF5">
        <w:rPr>
          <w:b/>
        </w:rPr>
        <w:t>Datum för samtycke</w:t>
      </w:r>
      <w:r w:rsidR="003755FA">
        <w:t xml:space="preserve">: </w:t>
      </w:r>
      <w:sdt>
        <w:sdtPr>
          <w:id w:val="-1432973610"/>
          <w:placeholder>
            <w:docPart w:val="AA2C16A526D947DAAFBAA1E0B2B4D4B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755FA" w:rsidRPr="00302C6C">
            <w:rPr>
              <w:rStyle w:val="Platshllartext"/>
            </w:rPr>
            <w:t xml:space="preserve">Klicka här för att </w:t>
          </w:r>
          <w:r w:rsidR="003755FA">
            <w:rPr>
              <w:rStyle w:val="Platshllartext"/>
            </w:rPr>
            <w:t>välja</w:t>
          </w:r>
          <w:r w:rsidR="003755FA" w:rsidRPr="00302C6C">
            <w:rPr>
              <w:rStyle w:val="Platshllartext"/>
            </w:rPr>
            <w:t xml:space="preserve"> datum</w:t>
          </w:r>
        </w:sdtContent>
      </w:sdt>
    </w:p>
    <w:p w14:paraId="589BF3D0" w14:textId="77777777" w:rsidR="006A0EB9" w:rsidRDefault="00EA27F3" w:rsidP="00EA27F3">
      <w:pPr>
        <w:pStyle w:val="Rubrik3"/>
      </w:pPr>
      <w:r>
        <w:t>Syfte</w:t>
      </w:r>
    </w:p>
    <w:p w14:paraId="134E3771" w14:textId="77777777" w:rsidR="00EA27F3" w:rsidRDefault="005F55B1" w:rsidP="00EA27F3">
      <w:pPr>
        <w:tabs>
          <w:tab w:val="left" w:pos="3686"/>
        </w:tabs>
      </w:pPr>
      <w:sdt>
        <w:sdtPr>
          <w:id w:val="11958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7F3">
            <w:rPr>
              <w:rFonts w:ascii="MS Gothic" w:eastAsia="MS Gothic" w:hAnsi="MS Gothic" w:hint="eastAsia"/>
            </w:rPr>
            <w:t>☐</w:t>
          </w:r>
        </w:sdtContent>
      </w:sdt>
      <w:r w:rsidR="00EA27F3">
        <w:t xml:space="preserve"> Upprätta barnets plan</w:t>
      </w:r>
      <w:r w:rsidR="00EA27F3">
        <w:tab/>
      </w:r>
      <w:sdt>
        <w:sdtPr>
          <w:id w:val="-121264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7F3">
            <w:rPr>
              <w:rFonts w:ascii="MS Gothic" w:eastAsia="MS Gothic" w:hAnsi="MS Gothic" w:hint="eastAsia"/>
            </w:rPr>
            <w:t>☐</w:t>
          </w:r>
        </w:sdtContent>
      </w:sdt>
      <w:r w:rsidR="00EA27F3">
        <w:t xml:space="preserve"> Uppföljning av tidigare barnets plan</w:t>
      </w:r>
    </w:p>
    <w:p w14:paraId="3AB1B2A8" w14:textId="77777777" w:rsidR="00EA27F3" w:rsidRPr="00EA27F3" w:rsidRDefault="00EA27F3" w:rsidP="00EA27F3">
      <w:pPr>
        <w:pStyle w:val="Rubrik4"/>
      </w:pPr>
      <w:r w:rsidRPr="00EA27F3">
        <w:t>Frågeställning för mötet</w:t>
      </w:r>
    </w:p>
    <w:sdt>
      <w:sdtPr>
        <w:id w:val="-1494251416"/>
        <w:placeholder>
          <w:docPart w:val="678992A56D1B49E1834D49C51FC65D16"/>
        </w:placeholder>
        <w:showingPlcHdr/>
        <w:text/>
      </w:sdtPr>
      <w:sdtEndPr/>
      <w:sdtContent>
        <w:p w14:paraId="4E1FB13F" w14:textId="77777777" w:rsidR="00EA27F3" w:rsidRPr="00EA27F3" w:rsidRDefault="00EA27F3" w:rsidP="00EA27F3">
          <w:r w:rsidRPr="00302C6C">
            <w:rPr>
              <w:rStyle w:val="Platshllartext"/>
            </w:rPr>
            <w:t>Klicka eller tryck här för att ange text.</w:t>
          </w:r>
        </w:p>
      </w:sdtContent>
    </w:sdt>
    <w:p w14:paraId="742B532A" w14:textId="52430C7E" w:rsidR="00EA27F3" w:rsidRDefault="00EA27F3" w:rsidP="00EA27F3">
      <w:pPr>
        <w:pStyle w:val="Rubrik3"/>
      </w:pPr>
      <w:r>
        <w:t>Mötesdeltagare</w:t>
      </w:r>
    </w:p>
    <w:tbl>
      <w:tblPr>
        <w:tblStyle w:val="RKtabellenkel"/>
        <w:tblW w:w="0" w:type="auto"/>
        <w:tblLook w:val="0420" w:firstRow="1" w:lastRow="0" w:firstColumn="0" w:lastColumn="0" w:noHBand="0" w:noVBand="1"/>
      </w:tblPr>
      <w:tblGrid>
        <w:gridCol w:w="2453"/>
        <w:gridCol w:w="2453"/>
        <w:gridCol w:w="2454"/>
      </w:tblGrid>
      <w:tr w:rsidR="006D420A" w14:paraId="0A1BE692" w14:textId="77777777" w:rsidTr="006D4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3" w:type="dxa"/>
            <w:shd w:val="clear" w:color="auto" w:fill="007F76" w:themeFill="accent6"/>
          </w:tcPr>
          <w:p w14:paraId="184F4F21" w14:textId="3E35A5CE" w:rsidR="006D420A" w:rsidRPr="006D420A" w:rsidRDefault="006D420A" w:rsidP="00EA27F3">
            <w:pPr>
              <w:rPr>
                <w:color w:val="FFFFFF" w:themeColor="background1"/>
              </w:rPr>
            </w:pPr>
            <w:r w:rsidRPr="006D420A">
              <w:rPr>
                <w:color w:val="FFFFFF" w:themeColor="background1"/>
              </w:rPr>
              <w:t>Namn</w:t>
            </w:r>
          </w:p>
        </w:tc>
        <w:tc>
          <w:tcPr>
            <w:tcW w:w="2453" w:type="dxa"/>
            <w:shd w:val="clear" w:color="auto" w:fill="007F76" w:themeFill="accent6"/>
          </w:tcPr>
          <w:p w14:paraId="359B680D" w14:textId="7E436B54" w:rsidR="006D420A" w:rsidRPr="006D420A" w:rsidRDefault="006D420A" w:rsidP="00EA27F3">
            <w:pPr>
              <w:rPr>
                <w:color w:val="FFFFFF" w:themeColor="background1"/>
              </w:rPr>
            </w:pPr>
            <w:r w:rsidRPr="006D420A">
              <w:rPr>
                <w:color w:val="FFFFFF" w:themeColor="background1"/>
              </w:rPr>
              <w:t>Funktion/relation</w:t>
            </w:r>
          </w:p>
        </w:tc>
        <w:tc>
          <w:tcPr>
            <w:tcW w:w="2454" w:type="dxa"/>
            <w:shd w:val="clear" w:color="auto" w:fill="007F76" w:themeFill="accent6"/>
          </w:tcPr>
          <w:p w14:paraId="25F38401" w14:textId="27B42BF0" w:rsidR="006D420A" w:rsidRPr="006D420A" w:rsidRDefault="006D420A" w:rsidP="00EA27F3">
            <w:pPr>
              <w:rPr>
                <w:color w:val="FFFFFF" w:themeColor="background1"/>
              </w:rPr>
            </w:pPr>
            <w:r w:rsidRPr="006D420A">
              <w:rPr>
                <w:color w:val="FFFFFF" w:themeColor="background1"/>
              </w:rPr>
              <w:t>Verksamhet</w:t>
            </w:r>
          </w:p>
        </w:tc>
      </w:tr>
      <w:tr w:rsidR="006D420A" w14:paraId="6A915BDD" w14:textId="77777777" w:rsidTr="006D420A">
        <w:tc>
          <w:tcPr>
            <w:tcW w:w="2453" w:type="dxa"/>
          </w:tcPr>
          <w:p w14:paraId="6B691819" w14:textId="600BE355" w:rsidR="006D420A" w:rsidRDefault="006D420A" w:rsidP="00EA27F3"/>
        </w:tc>
        <w:tc>
          <w:tcPr>
            <w:tcW w:w="2453" w:type="dxa"/>
          </w:tcPr>
          <w:p w14:paraId="39CE659A" w14:textId="77777777" w:rsidR="006D420A" w:rsidRDefault="006D420A" w:rsidP="00EA27F3"/>
        </w:tc>
        <w:tc>
          <w:tcPr>
            <w:tcW w:w="2454" w:type="dxa"/>
          </w:tcPr>
          <w:p w14:paraId="3E1C9BCA" w14:textId="77777777" w:rsidR="006D420A" w:rsidRDefault="006D420A" w:rsidP="00EA27F3"/>
        </w:tc>
      </w:tr>
      <w:tr w:rsidR="006D420A" w14:paraId="081A1CD5" w14:textId="77777777" w:rsidTr="006D42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53" w:type="dxa"/>
          </w:tcPr>
          <w:p w14:paraId="657E1210" w14:textId="77777777" w:rsidR="006D420A" w:rsidRDefault="006D420A" w:rsidP="00EA27F3"/>
        </w:tc>
        <w:tc>
          <w:tcPr>
            <w:tcW w:w="2453" w:type="dxa"/>
          </w:tcPr>
          <w:p w14:paraId="3087D56B" w14:textId="77777777" w:rsidR="006D420A" w:rsidRDefault="006D420A" w:rsidP="00EA27F3"/>
        </w:tc>
        <w:tc>
          <w:tcPr>
            <w:tcW w:w="2454" w:type="dxa"/>
          </w:tcPr>
          <w:p w14:paraId="66132909" w14:textId="77777777" w:rsidR="006D420A" w:rsidRDefault="006D420A" w:rsidP="00EA27F3"/>
        </w:tc>
      </w:tr>
      <w:tr w:rsidR="006D420A" w14:paraId="106A41CF" w14:textId="77777777" w:rsidTr="006D420A">
        <w:tc>
          <w:tcPr>
            <w:tcW w:w="2453" w:type="dxa"/>
          </w:tcPr>
          <w:p w14:paraId="6CD0D3B2" w14:textId="77777777" w:rsidR="006D420A" w:rsidRDefault="006D420A" w:rsidP="00EA27F3"/>
        </w:tc>
        <w:tc>
          <w:tcPr>
            <w:tcW w:w="2453" w:type="dxa"/>
          </w:tcPr>
          <w:p w14:paraId="225635F9" w14:textId="77777777" w:rsidR="006D420A" w:rsidRDefault="006D420A" w:rsidP="00EA27F3"/>
        </w:tc>
        <w:tc>
          <w:tcPr>
            <w:tcW w:w="2454" w:type="dxa"/>
          </w:tcPr>
          <w:p w14:paraId="606150EB" w14:textId="77777777" w:rsidR="006D420A" w:rsidRDefault="006D420A" w:rsidP="00EA27F3"/>
        </w:tc>
      </w:tr>
      <w:tr w:rsidR="006D420A" w14:paraId="4F641B4C" w14:textId="77777777" w:rsidTr="006D42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53" w:type="dxa"/>
          </w:tcPr>
          <w:p w14:paraId="576B4E08" w14:textId="77777777" w:rsidR="006D420A" w:rsidRDefault="006D420A" w:rsidP="00EA27F3"/>
        </w:tc>
        <w:tc>
          <w:tcPr>
            <w:tcW w:w="2453" w:type="dxa"/>
          </w:tcPr>
          <w:p w14:paraId="4A9D6CB6" w14:textId="77777777" w:rsidR="006D420A" w:rsidRDefault="006D420A" w:rsidP="00EA27F3"/>
        </w:tc>
        <w:tc>
          <w:tcPr>
            <w:tcW w:w="2454" w:type="dxa"/>
          </w:tcPr>
          <w:p w14:paraId="146059DC" w14:textId="77777777" w:rsidR="006D420A" w:rsidRDefault="006D420A" w:rsidP="00EA27F3"/>
        </w:tc>
      </w:tr>
    </w:tbl>
    <w:p w14:paraId="299FD793" w14:textId="76363913" w:rsidR="0054542F" w:rsidRDefault="00EA27F3" w:rsidP="00EA27F3">
      <w:pPr>
        <w:pStyle w:val="Rubrik3"/>
      </w:pPr>
      <w:r>
        <w:t>Mötesansvarig</w:t>
      </w:r>
    </w:p>
    <w:p w14:paraId="340A4838" w14:textId="516DA318" w:rsidR="00EA27F3" w:rsidRPr="00C65557" w:rsidRDefault="00EA27F3" w:rsidP="00EA27F3">
      <w:pPr>
        <w:tabs>
          <w:tab w:val="left" w:pos="3544"/>
        </w:tabs>
      </w:pPr>
      <w:r>
        <w:t>Namn:</w:t>
      </w:r>
      <w:r w:rsidR="00F95799">
        <w:t xml:space="preserve"> </w:t>
      </w:r>
      <w:r>
        <w:tab/>
        <w:t xml:space="preserve">Funktion eller relation: </w:t>
      </w:r>
      <w:r w:rsidR="00E9464E">
        <w:br/>
      </w:r>
      <w:r>
        <w:t xml:space="preserve">Verksamhet: </w:t>
      </w:r>
      <w:r w:rsidR="00E9464E">
        <w:br/>
      </w:r>
      <w:r>
        <w:t xml:space="preserve">Telefon: </w:t>
      </w:r>
      <w:r>
        <w:tab/>
        <w:t xml:space="preserve">E-post: </w:t>
      </w:r>
    </w:p>
    <w:sectPr w:rsidR="00EA27F3" w:rsidRPr="00C65557" w:rsidSect="00C655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2268" w:bottom="851" w:left="226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9F03E" w14:textId="77777777" w:rsidR="00C1220A" w:rsidRPr="00CF4525" w:rsidRDefault="00C1220A" w:rsidP="001365FB">
      <w:r w:rsidRPr="00CF4525">
        <w:separator/>
      </w:r>
    </w:p>
    <w:p w14:paraId="1EC258C9" w14:textId="77777777" w:rsidR="00C1220A" w:rsidRPr="00CF4525" w:rsidRDefault="00C1220A" w:rsidP="001365FB"/>
    <w:p w14:paraId="20D4DDD4" w14:textId="77777777" w:rsidR="00C1220A" w:rsidRDefault="00C1220A" w:rsidP="001365FB"/>
  </w:endnote>
  <w:endnote w:type="continuationSeparator" w:id="0">
    <w:p w14:paraId="691F0561" w14:textId="77777777" w:rsidR="00C1220A" w:rsidRPr="00CF4525" w:rsidRDefault="00C1220A" w:rsidP="001365FB">
      <w:r w:rsidRPr="00CF4525">
        <w:continuationSeparator/>
      </w:r>
    </w:p>
    <w:p w14:paraId="661E3C64" w14:textId="77777777" w:rsidR="00C1220A" w:rsidRPr="00CF4525" w:rsidRDefault="00C1220A" w:rsidP="001365FB"/>
    <w:p w14:paraId="30FFC695" w14:textId="77777777" w:rsidR="00C1220A" w:rsidRDefault="00C1220A" w:rsidP="00136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054E" w14:textId="77777777" w:rsidR="008567A3" w:rsidRPr="00675398" w:rsidRDefault="00675398" w:rsidP="001365FB">
    <w:r w:rsidRPr="00CF4525">
      <w:t xml:space="preserve">Sida </w:t>
    </w:r>
    <w:r w:rsidRPr="00CF4525">
      <w:fldChar w:fldCharType="begin"/>
    </w:r>
    <w:r w:rsidRPr="00CF4525">
      <w:instrText xml:space="preserve"> PAGE </w:instrText>
    </w:r>
    <w:r w:rsidRPr="00CF4525">
      <w:fldChar w:fldCharType="separate"/>
    </w:r>
    <w:r>
      <w:t>3</w:t>
    </w:r>
    <w:r w:rsidRPr="00CF4525">
      <w:fldChar w:fldCharType="end"/>
    </w:r>
    <w:r w:rsidRPr="00CF4525">
      <w:t xml:space="preserve"> av </w:t>
    </w:r>
    <w:fldSimple w:instr=" NUMPAGES ">
      <w:r>
        <w:t>3</w:t>
      </w:r>
    </w:fldSimple>
  </w:p>
  <w:p w14:paraId="2B86624B" w14:textId="77777777" w:rsidR="00A131EA" w:rsidRDefault="00A131EA" w:rsidP="001365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A7D3" w14:textId="77777777" w:rsidR="00A131EA" w:rsidRDefault="00381BA8" w:rsidP="00B630B5">
    <w:pPr>
      <w:jc w:val="right"/>
    </w:pPr>
    <w:r w:rsidRPr="00CF4525">
      <w:t xml:space="preserve">Sida </w:t>
    </w:r>
    <w:r w:rsidRPr="00CF4525">
      <w:fldChar w:fldCharType="begin"/>
    </w:r>
    <w:r w:rsidRPr="00CF4525">
      <w:instrText xml:space="preserve"> PAGE </w:instrText>
    </w:r>
    <w:r w:rsidRPr="00CF4525">
      <w:fldChar w:fldCharType="separate"/>
    </w:r>
    <w:r>
      <w:t>2</w:t>
    </w:r>
    <w:r w:rsidRPr="00CF4525">
      <w:fldChar w:fldCharType="end"/>
    </w:r>
    <w:r w:rsidRPr="00CF4525">
      <w:t xml:space="preserve"> av </w:t>
    </w:r>
    <w:fldSimple w:instr=" NUMPAGES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3503" w14:textId="1EF42A57" w:rsidR="00161B4F" w:rsidRPr="00161B4F" w:rsidRDefault="00161B4F" w:rsidP="00161B4F">
    <w:pPr>
      <w:pStyle w:val="Sidfot"/>
      <w:jc w:val="right"/>
      <w:rPr>
        <w:sz w:val="16"/>
      </w:rPr>
    </w:pPr>
    <w:r w:rsidRPr="00161B4F">
      <w:rPr>
        <w:sz w:val="16"/>
      </w:rPr>
      <w:t>Uppdaterad 2025-10-15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F99E" w14:textId="77777777" w:rsidR="00C1220A" w:rsidRPr="00CF4525" w:rsidRDefault="00C1220A" w:rsidP="001365FB">
      <w:r w:rsidRPr="00CF4525">
        <w:separator/>
      </w:r>
    </w:p>
    <w:p w14:paraId="7B24DC51" w14:textId="77777777" w:rsidR="00C1220A" w:rsidRPr="00CF4525" w:rsidRDefault="00C1220A" w:rsidP="001365FB"/>
    <w:p w14:paraId="5024F8ED" w14:textId="77777777" w:rsidR="00C1220A" w:rsidRDefault="00C1220A" w:rsidP="001365FB"/>
  </w:footnote>
  <w:footnote w:type="continuationSeparator" w:id="0">
    <w:p w14:paraId="683F5A69" w14:textId="77777777" w:rsidR="00C1220A" w:rsidRPr="00CF4525" w:rsidRDefault="00C1220A" w:rsidP="001365FB">
      <w:r w:rsidRPr="00CF4525">
        <w:continuationSeparator/>
      </w:r>
    </w:p>
    <w:p w14:paraId="617C644E" w14:textId="77777777" w:rsidR="00C1220A" w:rsidRPr="00CF4525" w:rsidRDefault="00C1220A" w:rsidP="001365FB"/>
    <w:p w14:paraId="7C20EF55" w14:textId="77777777" w:rsidR="00C1220A" w:rsidRDefault="00C1220A" w:rsidP="00136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A680" w14:textId="77777777" w:rsidR="00675398" w:rsidRPr="00CF4525" w:rsidRDefault="00675398" w:rsidP="001365FB">
    <w:pPr>
      <w:pStyle w:val="Sidhuvud"/>
    </w:pPr>
    <w:r w:rsidRPr="00CF4525">
      <w:t>Region Kronoberg</w:t>
    </w:r>
  </w:p>
  <w:p w14:paraId="722E40FB" w14:textId="77777777" w:rsidR="008567A3" w:rsidRDefault="008567A3" w:rsidP="001365FB">
    <w:pPr>
      <w:pStyle w:val="Sidhuvud"/>
    </w:pPr>
  </w:p>
  <w:p w14:paraId="737FDE22" w14:textId="77777777" w:rsidR="00A131EA" w:rsidRDefault="00A131EA" w:rsidP="001365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7975" w14:textId="77777777" w:rsidR="00B630B5" w:rsidRPr="00B630B5" w:rsidRDefault="00B630B5" w:rsidP="00B630B5">
    <w:pPr>
      <w:pStyle w:val="Sidhuvud"/>
      <w:pBdr>
        <w:bottom w:val="single" w:sz="4" w:space="1" w:color="auto"/>
      </w:pBdr>
      <w:jc w:val="right"/>
      <w:rPr>
        <w:b/>
      </w:rPr>
    </w:pPr>
    <w:r w:rsidRPr="00B630B5">
      <w:rPr>
        <w:b/>
      </w:rPr>
      <w:t>Kronobarnsmodellen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3C57D" w14:textId="646B3711" w:rsidR="00A131EA" w:rsidRDefault="00A131EA" w:rsidP="006A0EB9">
    <w:pPr>
      <w:pStyle w:val="Sidhuvud"/>
      <w:ind w:right="-156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2E13"/>
    <w:multiLevelType w:val="hybridMultilevel"/>
    <w:tmpl w:val="AD3EA400"/>
    <w:lvl w:ilvl="0" w:tplc="43B0157E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33001"/>
    <w:multiLevelType w:val="hybridMultilevel"/>
    <w:tmpl w:val="A7C2626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2531B"/>
    <w:multiLevelType w:val="hybridMultilevel"/>
    <w:tmpl w:val="0B6A5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D4046"/>
    <w:multiLevelType w:val="hybridMultilevel"/>
    <w:tmpl w:val="F94ED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33B92"/>
    <w:multiLevelType w:val="hybridMultilevel"/>
    <w:tmpl w:val="0A6C2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3539A"/>
    <w:multiLevelType w:val="hybridMultilevel"/>
    <w:tmpl w:val="F73A0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75"/>
    <w:rsid w:val="0000123E"/>
    <w:rsid w:val="000376F4"/>
    <w:rsid w:val="00040EF7"/>
    <w:rsid w:val="00041CBF"/>
    <w:rsid w:val="00042061"/>
    <w:rsid w:val="00044AF5"/>
    <w:rsid w:val="000610B1"/>
    <w:rsid w:val="000718DA"/>
    <w:rsid w:val="00071ACF"/>
    <w:rsid w:val="00081653"/>
    <w:rsid w:val="000820B8"/>
    <w:rsid w:val="000932A8"/>
    <w:rsid w:val="000A0CD1"/>
    <w:rsid w:val="000B0B53"/>
    <w:rsid w:val="000B17D0"/>
    <w:rsid w:val="000C304A"/>
    <w:rsid w:val="000E2205"/>
    <w:rsid w:val="000E39F6"/>
    <w:rsid w:val="000E6E93"/>
    <w:rsid w:val="00112F2F"/>
    <w:rsid w:val="00113288"/>
    <w:rsid w:val="00121D40"/>
    <w:rsid w:val="0012608A"/>
    <w:rsid w:val="001365FB"/>
    <w:rsid w:val="001619D2"/>
    <w:rsid w:val="00161B4F"/>
    <w:rsid w:val="00163B07"/>
    <w:rsid w:val="00164BCE"/>
    <w:rsid w:val="00182EDC"/>
    <w:rsid w:val="00184788"/>
    <w:rsid w:val="001C592D"/>
    <w:rsid w:val="001D792F"/>
    <w:rsid w:val="001D7C62"/>
    <w:rsid w:val="001E60E0"/>
    <w:rsid w:val="00200C36"/>
    <w:rsid w:val="00223E0A"/>
    <w:rsid w:val="00233FEB"/>
    <w:rsid w:val="00246EBE"/>
    <w:rsid w:val="0025281A"/>
    <w:rsid w:val="00263EC8"/>
    <w:rsid w:val="00276075"/>
    <w:rsid w:val="00276986"/>
    <w:rsid w:val="00276AC6"/>
    <w:rsid w:val="0027739F"/>
    <w:rsid w:val="002827BE"/>
    <w:rsid w:val="00283940"/>
    <w:rsid w:val="00292569"/>
    <w:rsid w:val="002A1184"/>
    <w:rsid w:val="002D1408"/>
    <w:rsid w:val="002E1C40"/>
    <w:rsid w:val="002F2356"/>
    <w:rsid w:val="00312520"/>
    <w:rsid w:val="00317BAC"/>
    <w:rsid w:val="00336604"/>
    <w:rsid w:val="00340AD4"/>
    <w:rsid w:val="00343544"/>
    <w:rsid w:val="0034790E"/>
    <w:rsid w:val="00351E69"/>
    <w:rsid w:val="0035581C"/>
    <w:rsid w:val="00362737"/>
    <w:rsid w:val="00367154"/>
    <w:rsid w:val="003679DF"/>
    <w:rsid w:val="003755FA"/>
    <w:rsid w:val="003767F7"/>
    <w:rsid w:val="00380EF9"/>
    <w:rsid w:val="00381BA8"/>
    <w:rsid w:val="003942DE"/>
    <w:rsid w:val="00395BA8"/>
    <w:rsid w:val="003A6B8A"/>
    <w:rsid w:val="003D2C36"/>
    <w:rsid w:val="003D69A1"/>
    <w:rsid w:val="003E2B2D"/>
    <w:rsid w:val="003E67FB"/>
    <w:rsid w:val="004148A6"/>
    <w:rsid w:val="00414E32"/>
    <w:rsid w:val="00424854"/>
    <w:rsid w:val="0043717C"/>
    <w:rsid w:val="004376CC"/>
    <w:rsid w:val="00447A70"/>
    <w:rsid w:val="00453DEE"/>
    <w:rsid w:val="00455230"/>
    <w:rsid w:val="0046696B"/>
    <w:rsid w:val="00472259"/>
    <w:rsid w:val="00487EC5"/>
    <w:rsid w:val="004B444C"/>
    <w:rsid w:val="004C584B"/>
    <w:rsid w:val="004D165A"/>
    <w:rsid w:val="004D47D5"/>
    <w:rsid w:val="004E5957"/>
    <w:rsid w:val="004F1F24"/>
    <w:rsid w:val="0050234A"/>
    <w:rsid w:val="00515886"/>
    <w:rsid w:val="00520721"/>
    <w:rsid w:val="00533DE5"/>
    <w:rsid w:val="00541033"/>
    <w:rsid w:val="0054476E"/>
    <w:rsid w:val="00544B40"/>
    <w:rsid w:val="0054542F"/>
    <w:rsid w:val="00552045"/>
    <w:rsid w:val="00555EF8"/>
    <w:rsid w:val="005672CF"/>
    <w:rsid w:val="00567852"/>
    <w:rsid w:val="00570FEB"/>
    <w:rsid w:val="00571AFC"/>
    <w:rsid w:val="00573E4A"/>
    <w:rsid w:val="0058136F"/>
    <w:rsid w:val="00592B91"/>
    <w:rsid w:val="00594F5E"/>
    <w:rsid w:val="005A1D91"/>
    <w:rsid w:val="005A7FA0"/>
    <w:rsid w:val="005B1E43"/>
    <w:rsid w:val="005B5F77"/>
    <w:rsid w:val="005C242F"/>
    <w:rsid w:val="005C7D5F"/>
    <w:rsid w:val="005D46D0"/>
    <w:rsid w:val="005F4347"/>
    <w:rsid w:val="005F4946"/>
    <w:rsid w:val="005F55B1"/>
    <w:rsid w:val="005F72D8"/>
    <w:rsid w:val="00610F87"/>
    <w:rsid w:val="00611C5A"/>
    <w:rsid w:val="00626FBD"/>
    <w:rsid w:val="00635E0B"/>
    <w:rsid w:val="006638F6"/>
    <w:rsid w:val="006642B8"/>
    <w:rsid w:val="00675398"/>
    <w:rsid w:val="0068712F"/>
    <w:rsid w:val="00695DCB"/>
    <w:rsid w:val="006966DA"/>
    <w:rsid w:val="006A0EB9"/>
    <w:rsid w:val="006B1578"/>
    <w:rsid w:val="006C0811"/>
    <w:rsid w:val="006C1D20"/>
    <w:rsid w:val="006D11A6"/>
    <w:rsid w:val="006D420A"/>
    <w:rsid w:val="006D4AA5"/>
    <w:rsid w:val="006E028E"/>
    <w:rsid w:val="006E7925"/>
    <w:rsid w:val="006F4094"/>
    <w:rsid w:val="006F52E9"/>
    <w:rsid w:val="00731505"/>
    <w:rsid w:val="0073296B"/>
    <w:rsid w:val="007402CB"/>
    <w:rsid w:val="00747102"/>
    <w:rsid w:val="00753C77"/>
    <w:rsid w:val="0076602A"/>
    <w:rsid w:val="0077102B"/>
    <w:rsid w:val="00771C08"/>
    <w:rsid w:val="0077272E"/>
    <w:rsid w:val="007739A8"/>
    <w:rsid w:val="00775B9D"/>
    <w:rsid w:val="00776EC3"/>
    <w:rsid w:val="00791210"/>
    <w:rsid w:val="0079207F"/>
    <w:rsid w:val="00797530"/>
    <w:rsid w:val="007B2DE4"/>
    <w:rsid w:val="007E5831"/>
    <w:rsid w:val="007F384F"/>
    <w:rsid w:val="007F6772"/>
    <w:rsid w:val="00810A46"/>
    <w:rsid w:val="00813790"/>
    <w:rsid w:val="008348F1"/>
    <w:rsid w:val="0084405D"/>
    <w:rsid w:val="008533BA"/>
    <w:rsid w:val="00854019"/>
    <w:rsid w:val="008567A3"/>
    <w:rsid w:val="00863F4A"/>
    <w:rsid w:val="00866DF5"/>
    <w:rsid w:val="00897B6C"/>
    <w:rsid w:val="008A051F"/>
    <w:rsid w:val="008A33A0"/>
    <w:rsid w:val="008D405D"/>
    <w:rsid w:val="008D75A8"/>
    <w:rsid w:val="008E5C7C"/>
    <w:rsid w:val="0090484E"/>
    <w:rsid w:val="00905251"/>
    <w:rsid w:val="00913442"/>
    <w:rsid w:val="009163DA"/>
    <w:rsid w:val="0092386B"/>
    <w:rsid w:val="009320E6"/>
    <w:rsid w:val="00932518"/>
    <w:rsid w:val="00932618"/>
    <w:rsid w:val="00941A96"/>
    <w:rsid w:val="00962A48"/>
    <w:rsid w:val="0097295F"/>
    <w:rsid w:val="0097737C"/>
    <w:rsid w:val="00991D8C"/>
    <w:rsid w:val="00993BB8"/>
    <w:rsid w:val="009A5412"/>
    <w:rsid w:val="009B1275"/>
    <w:rsid w:val="009B35CC"/>
    <w:rsid w:val="009C43B9"/>
    <w:rsid w:val="009C45F2"/>
    <w:rsid w:val="009C5637"/>
    <w:rsid w:val="009C6F2D"/>
    <w:rsid w:val="009D003F"/>
    <w:rsid w:val="009D6AC9"/>
    <w:rsid w:val="009E18CC"/>
    <w:rsid w:val="009E250E"/>
    <w:rsid w:val="009E3E5B"/>
    <w:rsid w:val="009E461A"/>
    <w:rsid w:val="00A00C0D"/>
    <w:rsid w:val="00A010FB"/>
    <w:rsid w:val="00A07140"/>
    <w:rsid w:val="00A11B6B"/>
    <w:rsid w:val="00A131EA"/>
    <w:rsid w:val="00A16EDB"/>
    <w:rsid w:val="00A233B4"/>
    <w:rsid w:val="00A3695E"/>
    <w:rsid w:val="00A40803"/>
    <w:rsid w:val="00A478FC"/>
    <w:rsid w:val="00A667A5"/>
    <w:rsid w:val="00A748F9"/>
    <w:rsid w:val="00A8103B"/>
    <w:rsid w:val="00A83806"/>
    <w:rsid w:val="00AB0002"/>
    <w:rsid w:val="00AB211C"/>
    <w:rsid w:val="00AB2924"/>
    <w:rsid w:val="00AE2888"/>
    <w:rsid w:val="00AF7D4B"/>
    <w:rsid w:val="00B02EBA"/>
    <w:rsid w:val="00B122CB"/>
    <w:rsid w:val="00B149A3"/>
    <w:rsid w:val="00B2755E"/>
    <w:rsid w:val="00B32CFE"/>
    <w:rsid w:val="00B34EEA"/>
    <w:rsid w:val="00B4155F"/>
    <w:rsid w:val="00B447C1"/>
    <w:rsid w:val="00B506A3"/>
    <w:rsid w:val="00B51B12"/>
    <w:rsid w:val="00B5511B"/>
    <w:rsid w:val="00B56D8F"/>
    <w:rsid w:val="00B630B5"/>
    <w:rsid w:val="00B64AD7"/>
    <w:rsid w:val="00B6573D"/>
    <w:rsid w:val="00B72A3D"/>
    <w:rsid w:val="00BA7F96"/>
    <w:rsid w:val="00BD0363"/>
    <w:rsid w:val="00BD5F27"/>
    <w:rsid w:val="00C004AE"/>
    <w:rsid w:val="00C1220A"/>
    <w:rsid w:val="00C1746A"/>
    <w:rsid w:val="00C20C48"/>
    <w:rsid w:val="00C466A7"/>
    <w:rsid w:val="00C50025"/>
    <w:rsid w:val="00C65557"/>
    <w:rsid w:val="00C71138"/>
    <w:rsid w:val="00C71D07"/>
    <w:rsid w:val="00C757CC"/>
    <w:rsid w:val="00C835F9"/>
    <w:rsid w:val="00C92066"/>
    <w:rsid w:val="00C9365E"/>
    <w:rsid w:val="00CC26AE"/>
    <w:rsid w:val="00CC374D"/>
    <w:rsid w:val="00CE0366"/>
    <w:rsid w:val="00CE768A"/>
    <w:rsid w:val="00CF2A5A"/>
    <w:rsid w:val="00CF4525"/>
    <w:rsid w:val="00CF7871"/>
    <w:rsid w:val="00D31CE5"/>
    <w:rsid w:val="00D426C0"/>
    <w:rsid w:val="00D6654E"/>
    <w:rsid w:val="00D720B0"/>
    <w:rsid w:val="00D72C0D"/>
    <w:rsid w:val="00D76C9A"/>
    <w:rsid w:val="00D7771E"/>
    <w:rsid w:val="00D939E2"/>
    <w:rsid w:val="00DB035D"/>
    <w:rsid w:val="00DB05F9"/>
    <w:rsid w:val="00DD10CA"/>
    <w:rsid w:val="00DD1D89"/>
    <w:rsid w:val="00DD5395"/>
    <w:rsid w:val="00DE285B"/>
    <w:rsid w:val="00E00D91"/>
    <w:rsid w:val="00E2365F"/>
    <w:rsid w:val="00E2511D"/>
    <w:rsid w:val="00E31088"/>
    <w:rsid w:val="00E323B6"/>
    <w:rsid w:val="00E4244D"/>
    <w:rsid w:val="00E43E27"/>
    <w:rsid w:val="00E513CE"/>
    <w:rsid w:val="00E667B3"/>
    <w:rsid w:val="00E82EA3"/>
    <w:rsid w:val="00E9235D"/>
    <w:rsid w:val="00E9464E"/>
    <w:rsid w:val="00EA1F08"/>
    <w:rsid w:val="00EA27F3"/>
    <w:rsid w:val="00EA64DF"/>
    <w:rsid w:val="00EF0631"/>
    <w:rsid w:val="00EF10DE"/>
    <w:rsid w:val="00EF2B88"/>
    <w:rsid w:val="00F00F5F"/>
    <w:rsid w:val="00F01B3C"/>
    <w:rsid w:val="00F03178"/>
    <w:rsid w:val="00F446D4"/>
    <w:rsid w:val="00F60B25"/>
    <w:rsid w:val="00F622BF"/>
    <w:rsid w:val="00F6646A"/>
    <w:rsid w:val="00F702E9"/>
    <w:rsid w:val="00F7072E"/>
    <w:rsid w:val="00F73918"/>
    <w:rsid w:val="00F95799"/>
    <w:rsid w:val="00FA0DEE"/>
    <w:rsid w:val="00FA6B9B"/>
    <w:rsid w:val="00FB1776"/>
    <w:rsid w:val="00FB6B8A"/>
    <w:rsid w:val="00FC454E"/>
    <w:rsid w:val="00FD60F5"/>
    <w:rsid w:val="00FE1311"/>
    <w:rsid w:val="00FF380E"/>
    <w:rsid w:val="00FF55A8"/>
    <w:rsid w:val="00FF5DDA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8801E1"/>
  <w15:chartTrackingRefBased/>
  <w15:docId w15:val="{03BBB1B7-0B4E-4527-A116-34943F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6CC"/>
    <w:pPr>
      <w:spacing w:after="120" w:line="288" w:lineRule="auto"/>
    </w:pPr>
    <w:rPr>
      <w:rFonts w:ascii="Open Sans" w:hAnsi="Open Sans"/>
      <w:sz w:val="20"/>
    </w:rPr>
  </w:style>
  <w:style w:type="paragraph" w:styleId="Rubrik1">
    <w:name w:val="heading 1"/>
    <w:aliases w:val="Dokumenttitel (Rubrik 1)"/>
    <w:basedOn w:val="Normal"/>
    <w:next w:val="Normal"/>
    <w:link w:val="Rubrik1Char"/>
    <w:autoRedefine/>
    <w:uiPriority w:val="9"/>
    <w:rsid w:val="005A7FA0"/>
    <w:pPr>
      <w:keepNext/>
      <w:keepLines/>
      <w:spacing w:after="440" w:line="240" w:lineRule="auto"/>
      <w:outlineLvl w:val="0"/>
    </w:pPr>
    <w:rPr>
      <w:rFonts w:asciiTheme="majorHAnsi" w:eastAsiaTheme="majorEastAsia" w:hAnsiTheme="majorHAnsi" w:cstheme="majorBidi"/>
      <w:b/>
      <w:color w:val="002856" w:themeColor="text2" w:themeTint="E6"/>
      <w:sz w:val="48"/>
      <w:szCs w:val="40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B05F9"/>
    <w:pPr>
      <w:keepNext/>
      <w:keepLines/>
      <w:spacing w:before="360" w:after="80" w:line="276" w:lineRule="auto"/>
      <w:contextualSpacing/>
      <w:outlineLvl w:val="1"/>
    </w:pPr>
    <w:rPr>
      <w:rFonts w:asciiTheme="majorHAnsi" w:eastAsiaTheme="majorEastAsia" w:hAnsiTheme="majorHAnsi" w:cstheme="majorBidi"/>
      <w:b/>
      <w:color w:val="007F76" w:themeColor="accent6"/>
      <w:sz w:val="32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D792F"/>
    <w:pPr>
      <w:keepNext/>
      <w:keepLines/>
      <w:pBdr>
        <w:bottom w:val="single" w:sz="4" w:space="1" w:color="007F76" w:themeColor="accent6"/>
      </w:pBdr>
      <w:spacing w:before="240" w:after="360"/>
      <w:outlineLvl w:val="2"/>
    </w:pPr>
    <w:rPr>
      <w:rFonts w:asciiTheme="majorHAnsi" w:eastAsiaTheme="majorEastAsia" w:hAnsiTheme="majorHAnsi" w:cstheme="majorBidi"/>
      <w:b/>
      <w:color w:val="007F76" w:themeColor="accent6"/>
      <w:sz w:val="24"/>
      <w:szCs w:val="28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EA27F3"/>
    <w:pPr>
      <w:keepNext/>
      <w:keepLines/>
      <w:spacing w:after="40" w:line="276" w:lineRule="auto"/>
      <w:outlineLvl w:val="3"/>
    </w:pPr>
    <w:rPr>
      <w:rFonts w:asciiTheme="majorHAnsi" w:eastAsiaTheme="majorEastAsia" w:hAnsiTheme="majorHAnsi" w:cstheme="majorHAns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autoRedefine/>
    <w:uiPriority w:val="9"/>
    <w:unhideWhenUsed/>
    <w:qFormat/>
    <w:rsid w:val="000B0B53"/>
    <w:pPr>
      <w:keepNext/>
      <w:keepLines/>
      <w:spacing w:after="40" w:line="276" w:lineRule="auto"/>
      <w:outlineLvl w:val="4"/>
    </w:pPr>
    <w:rPr>
      <w:rFonts w:ascii="Open Sans SemiBold" w:eastAsiaTheme="majorEastAsia" w:hAnsi="Open Sans SemiBold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66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Dokumenttitel (Rubrik 1) Char"/>
    <w:basedOn w:val="Standardstycketeckensnitt"/>
    <w:link w:val="Rubrik1"/>
    <w:uiPriority w:val="9"/>
    <w:rsid w:val="005A7FA0"/>
    <w:rPr>
      <w:rFonts w:asciiTheme="majorHAnsi" w:eastAsiaTheme="majorEastAsia" w:hAnsiTheme="majorHAnsi" w:cstheme="majorBidi"/>
      <w:b/>
      <w:color w:val="002856" w:themeColor="text2" w:themeTint="E6"/>
      <w:sz w:val="48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B05F9"/>
    <w:rPr>
      <w:rFonts w:asciiTheme="majorHAnsi" w:eastAsiaTheme="majorEastAsia" w:hAnsiTheme="majorHAnsi" w:cstheme="majorBidi"/>
      <w:b/>
      <w:color w:val="007F76" w:themeColor="accent6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D792F"/>
    <w:rPr>
      <w:rFonts w:asciiTheme="majorHAnsi" w:eastAsiaTheme="majorEastAsia" w:hAnsiTheme="majorHAnsi" w:cstheme="majorBidi"/>
      <w:b/>
      <w:color w:val="007F76" w:themeColor="accent6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EA27F3"/>
    <w:rPr>
      <w:rFonts w:asciiTheme="majorHAnsi" w:eastAsiaTheme="majorEastAsia" w:hAnsiTheme="majorHAnsi" w:cstheme="majorHAnsi"/>
      <w:b/>
      <w:iCs/>
      <w:color w:val="000000" w:themeColor="text1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0B0B53"/>
    <w:rPr>
      <w:rFonts w:ascii="Open Sans SemiBold" w:eastAsiaTheme="majorEastAsia" w:hAnsi="Open Sans SemiBold" w:cstheme="majorBidi"/>
      <w:color w:val="000000" w:themeColor="tex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38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38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38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38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66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66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66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38F6"/>
    <w:rPr>
      <w:i/>
      <w:iCs/>
      <w:color w:val="404040" w:themeColor="text1" w:themeTint="BF"/>
    </w:rPr>
  </w:style>
  <w:style w:type="paragraph" w:styleId="Liststycke">
    <w:name w:val="List Paragraph"/>
    <w:basedOn w:val="Normal"/>
    <w:autoRedefine/>
    <w:uiPriority w:val="34"/>
    <w:qFormat/>
    <w:rsid w:val="00A748F9"/>
    <w:pPr>
      <w:numPr>
        <w:numId w:val="4"/>
      </w:numPr>
      <w:ind w:left="714" w:hanging="357"/>
      <w:contextualSpacing/>
    </w:pPr>
  </w:style>
  <w:style w:type="character" w:styleId="Starkbetoning">
    <w:name w:val="Intense Emphasis"/>
    <w:basedOn w:val="Standardstycketeckensnitt"/>
    <w:uiPriority w:val="21"/>
    <w:rsid w:val="006638F6"/>
    <w:rPr>
      <w:i/>
      <w:iCs/>
      <w:color w:val="164C2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6638F6"/>
    <w:pPr>
      <w:pBdr>
        <w:top w:val="single" w:sz="4" w:space="10" w:color="164C26" w:themeColor="accent1" w:themeShade="BF"/>
        <w:bottom w:val="single" w:sz="4" w:space="10" w:color="164C26" w:themeColor="accent1" w:themeShade="BF"/>
      </w:pBdr>
      <w:spacing w:before="360" w:after="360"/>
      <w:ind w:left="864" w:right="864"/>
      <w:jc w:val="center"/>
    </w:pPr>
    <w:rPr>
      <w:i/>
      <w:iCs/>
      <w:color w:val="164C2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38F6"/>
    <w:rPr>
      <w:i/>
      <w:iCs/>
      <w:color w:val="164C26" w:themeColor="accent1" w:themeShade="BF"/>
    </w:rPr>
  </w:style>
  <w:style w:type="character" w:styleId="Starkreferens">
    <w:name w:val="Intense Reference"/>
    <w:basedOn w:val="Standardstycketeckensnitt"/>
    <w:uiPriority w:val="32"/>
    <w:rsid w:val="006638F6"/>
    <w:rPr>
      <w:b/>
      <w:bCs/>
      <w:smallCaps/>
      <w:color w:val="164C26" w:themeColor="accent1" w:themeShade="BF"/>
      <w:spacing w:val="5"/>
    </w:rPr>
  </w:style>
  <w:style w:type="table" w:styleId="Rutntstabell5mrkdekorfrg1">
    <w:name w:val="Grid Table 5 Dark Accent 1"/>
    <w:basedOn w:val="Normaltabell"/>
    <w:uiPriority w:val="50"/>
    <w:rsid w:val="00447A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D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66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66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66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6633" w:themeFill="accent1"/>
      </w:tcPr>
    </w:tblStylePr>
    <w:tblStylePr w:type="band1Vert">
      <w:tblPr/>
      <w:tcPr>
        <w:shd w:val="clear" w:color="auto" w:fill="8ADCA1" w:themeFill="accent1" w:themeFillTint="66"/>
      </w:tcPr>
    </w:tblStylePr>
    <w:tblStylePr w:type="band1Horz">
      <w:tblPr/>
      <w:tcPr>
        <w:shd w:val="clear" w:color="auto" w:fill="8ADCA1" w:themeFill="accent1" w:themeFillTint="66"/>
      </w:tcPr>
    </w:tblStylePr>
  </w:style>
  <w:style w:type="paragraph" w:styleId="Sidhuvud">
    <w:name w:val="header"/>
    <w:basedOn w:val="Normal"/>
    <w:link w:val="SidhuvudChar"/>
    <w:uiPriority w:val="99"/>
    <w:unhideWhenUsed/>
    <w:rsid w:val="00E2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511D"/>
  </w:style>
  <w:style w:type="paragraph" w:styleId="Sidfot">
    <w:name w:val="footer"/>
    <w:basedOn w:val="Normal"/>
    <w:link w:val="SidfotChar"/>
    <w:uiPriority w:val="99"/>
    <w:unhideWhenUsed/>
    <w:rsid w:val="00E2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511D"/>
  </w:style>
  <w:style w:type="paragraph" w:styleId="Ingetavstnd">
    <w:name w:val="No Spacing"/>
    <w:link w:val="IngetavstndChar"/>
    <w:uiPriority w:val="1"/>
    <w:qFormat/>
    <w:rsid w:val="0054476E"/>
    <w:pPr>
      <w:spacing w:after="0" w:line="240" w:lineRule="auto"/>
    </w:pPr>
  </w:style>
  <w:style w:type="table" w:customStyle="1" w:styleId="RKtabellenkel">
    <w:name w:val="RK tabell enkel"/>
    <w:basedOn w:val="Normaltabell"/>
    <w:uiPriority w:val="99"/>
    <w:rsid w:val="0092386B"/>
    <w:pPr>
      <w:spacing w:after="0" w:line="300" w:lineRule="auto"/>
      <w:contextualSpacing/>
    </w:pPr>
    <w:rPr>
      <w:rFonts w:ascii="Open Sans" w:hAnsi="Open Sans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ADADA" w:themeFill="background2" w:themeFillShade="E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Horz">
      <w:tblPr/>
      <w:tcPr>
        <w:shd w:val="clear" w:color="auto" w:fill="F2F2F2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A478FC"/>
    <w:rPr>
      <w:color w:val="808080"/>
    </w:rPr>
  </w:style>
  <w:style w:type="paragraph" w:customStyle="1" w:styleId="Underrubrikdokumenttitel">
    <w:name w:val="Underrubrik dokumenttitel"/>
    <w:basedOn w:val="Rubrik2"/>
    <w:link w:val="UnderrubrikdokumenttitelChar"/>
    <w:autoRedefine/>
    <w:rsid w:val="00B149A3"/>
    <w:pPr>
      <w:pBdr>
        <w:bottom w:val="single" w:sz="4" w:space="1" w:color="auto"/>
      </w:pBdr>
      <w:spacing w:line="360" w:lineRule="auto"/>
      <w:contextualSpacing w:val="0"/>
    </w:pPr>
    <w:rPr>
      <w:rFonts w:ascii="Open Sans" w:hAnsi="Open Sans"/>
      <w:b w:val="0"/>
    </w:rPr>
  </w:style>
  <w:style w:type="character" w:customStyle="1" w:styleId="UnderrubrikdokumenttitelChar">
    <w:name w:val="Underrubrik dokumenttitel Char"/>
    <w:basedOn w:val="Rubrik2Char"/>
    <w:link w:val="Underrubrikdokumenttitel"/>
    <w:rsid w:val="00B149A3"/>
    <w:rPr>
      <w:rFonts w:ascii="Open Sans" w:eastAsiaTheme="majorEastAsia" w:hAnsi="Open Sans" w:cstheme="majorBidi"/>
      <w:b w:val="0"/>
      <w:color w:val="000000" w:themeColor="text1"/>
      <w:sz w:val="36"/>
      <w:szCs w:val="32"/>
    </w:rPr>
  </w:style>
  <w:style w:type="paragraph" w:styleId="Innehllsfrteckningsrubrik">
    <w:name w:val="TOC Heading"/>
    <w:aliases w:val="Innehållsförteckning rubrik"/>
    <w:basedOn w:val="Rubrik2"/>
    <w:next w:val="Normal"/>
    <w:autoRedefine/>
    <w:uiPriority w:val="39"/>
    <w:unhideWhenUsed/>
    <w:rsid w:val="00B447C1"/>
    <w:pPr>
      <w:spacing w:before="240" w:after="0" w:line="259" w:lineRule="auto"/>
    </w:pPr>
    <w:rPr>
      <w:kern w:val="0"/>
      <w:szCs w:val="36"/>
      <w:lang w:val="en-US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B447C1"/>
    <w:pPr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B447C1"/>
    <w:pPr>
      <w:spacing w:after="100"/>
      <w:ind w:left="240"/>
    </w:pPr>
    <w:rPr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B447C1"/>
    <w:pPr>
      <w:spacing w:after="100"/>
      <w:ind w:left="480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DE285B"/>
    <w:rPr>
      <w:color w:val="007BB9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unhideWhenUsed/>
    <w:rsid w:val="00B447C1"/>
    <w:pPr>
      <w:spacing w:after="100"/>
      <w:ind w:left="720"/>
    </w:pPr>
    <w:rPr>
      <w:sz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B447C1"/>
    <w:pPr>
      <w:spacing w:after="100"/>
      <w:ind w:left="960"/>
    </w:pPr>
    <w:rPr>
      <w:sz w:val="22"/>
    </w:rPr>
  </w:style>
  <w:style w:type="table" w:styleId="Rutntstabell7frgstark">
    <w:name w:val="Grid Table 7 Colorful"/>
    <w:basedOn w:val="Normaltabell"/>
    <w:uiPriority w:val="52"/>
    <w:rsid w:val="00635E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35E0B"/>
    <w:pPr>
      <w:spacing w:after="0" w:line="240" w:lineRule="auto"/>
    </w:pPr>
    <w:rPr>
      <w:color w:val="A12415" w:themeColor="accent5" w:themeShade="BF"/>
    </w:rPr>
    <w:tblPr>
      <w:tblStyleRowBandSize w:val="1"/>
      <w:tblStyleColBandSize w:val="1"/>
      <w:tblBorders>
        <w:top w:val="single" w:sz="4" w:space="0" w:color="EC7F72" w:themeColor="accent5" w:themeTint="99"/>
        <w:left w:val="single" w:sz="4" w:space="0" w:color="EC7F72" w:themeColor="accent5" w:themeTint="99"/>
        <w:bottom w:val="single" w:sz="4" w:space="0" w:color="EC7F72" w:themeColor="accent5" w:themeTint="99"/>
        <w:right w:val="single" w:sz="4" w:space="0" w:color="EC7F72" w:themeColor="accent5" w:themeTint="99"/>
        <w:insideH w:val="single" w:sz="4" w:space="0" w:color="EC7F72" w:themeColor="accent5" w:themeTint="99"/>
        <w:insideV w:val="single" w:sz="4" w:space="0" w:color="EC7F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4D0" w:themeFill="accent5" w:themeFillTint="33"/>
      </w:tcPr>
    </w:tblStylePr>
    <w:tblStylePr w:type="band1Horz">
      <w:tblPr/>
      <w:tcPr>
        <w:shd w:val="clear" w:color="auto" w:fill="F8D4D0" w:themeFill="accent5" w:themeFillTint="33"/>
      </w:tcPr>
    </w:tblStylePr>
    <w:tblStylePr w:type="neCell">
      <w:tblPr/>
      <w:tcPr>
        <w:tcBorders>
          <w:bottom w:val="single" w:sz="4" w:space="0" w:color="EC7F72" w:themeColor="accent5" w:themeTint="99"/>
        </w:tcBorders>
      </w:tcPr>
    </w:tblStylePr>
    <w:tblStylePr w:type="nwCell">
      <w:tblPr/>
      <w:tcPr>
        <w:tcBorders>
          <w:bottom w:val="single" w:sz="4" w:space="0" w:color="EC7F72" w:themeColor="accent5" w:themeTint="99"/>
        </w:tcBorders>
      </w:tcPr>
    </w:tblStylePr>
    <w:tblStylePr w:type="seCell">
      <w:tblPr/>
      <w:tcPr>
        <w:tcBorders>
          <w:top w:val="single" w:sz="4" w:space="0" w:color="EC7F72" w:themeColor="accent5" w:themeTint="99"/>
        </w:tcBorders>
      </w:tcPr>
    </w:tblStylePr>
    <w:tblStylePr w:type="swCell">
      <w:tblPr/>
      <w:tcPr>
        <w:tcBorders>
          <w:top w:val="single" w:sz="4" w:space="0" w:color="EC7F72" w:themeColor="accent5" w:themeTint="99"/>
        </w:tcBorders>
      </w:tcPr>
    </w:tblStylePr>
  </w:style>
  <w:style w:type="character" w:customStyle="1" w:styleId="IngetavstndChar">
    <w:name w:val="Inget avstånd Char"/>
    <w:basedOn w:val="Standardstycketeckensnitt"/>
    <w:link w:val="Ingetavstnd"/>
    <w:uiPriority w:val="1"/>
    <w:rsid w:val="00FA0DEE"/>
  </w:style>
  <w:style w:type="table" w:customStyle="1" w:styleId="RKtabellgrn">
    <w:name w:val="RK tabell grön"/>
    <w:basedOn w:val="RKtabellenkel"/>
    <w:uiPriority w:val="99"/>
    <w:rsid w:val="00BA7F96"/>
    <w:pPr>
      <w:spacing w:line="240" w:lineRule="auto"/>
    </w:pPr>
    <w:tblPr>
      <w:tblStyleColBandSize w:val="1"/>
    </w:tblPr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E663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Horz">
      <w:tblPr/>
      <w:tcPr>
        <w:shd w:val="clear" w:color="auto" w:fill="C4EDD0" w:themeFill="accent1" w:themeFillTint="33"/>
      </w:tcPr>
    </w:tblStylePr>
  </w:style>
  <w:style w:type="table" w:styleId="Rutntstabell5mrkdekorfrg6">
    <w:name w:val="Grid Table 5 Dark Accent 6"/>
    <w:basedOn w:val="Normaltabell"/>
    <w:uiPriority w:val="50"/>
    <w:rsid w:val="008A33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F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76" w:themeFill="accent6"/>
      </w:tcPr>
    </w:tblStylePr>
    <w:tblStylePr w:type="band1Vert">
      <w:tblPr/>
      <w:tcPr>
        <w:shd w:val="clear" w:color="auto" w:fill="65FFF3" w:themeFill="accent6" w:themeFillTint="66"/>
      </w:tcPr>
    </w:tblStylePr>
    <w:tblStylePr w:type="band1Horz">
      <w:tblPr/>
      <w:tcPr>
        <w:shd w:val="clear" w:color="auto" w:fill="65FFF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A33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Ktabellgrnkolumn">
    <w:name w:val="RK tabell grön kolumn"/>
    <w:basedOn w:val="RKtabellgrn"/>
    <w:uiPriority w:val="99"/>
    <w:rsid w:val="008A33A0"/>
    <w:tblPr/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E6633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1E6633" w:themeFill="accent1"/>
      </w:tcPr>
    </w:tblStylePr>
    <w:tblStylePr w:type="lastCol">
      <w:rPr>
        <w:b/>
      </w:rPr>
    </w:tblStylePr>
    <w:tblStylePr w:type="band2Horz">
      <w:tblPr/>
      <w:tcPr>
        <w:shd w:val="clear" w:color="auto" w:fill="C4EDD0" w:themeFill="accent1" w:themeFillTint="33"/>
      </w:tcPr>
    </w:tblStylePr>
  </w:style>
  <w:style w:type="table" w:customStyle="1" w:styleId="RKtabellgrkolumn">
    <w:name w:val="RK tabell grå kolumn"/>
    <w:basedOn w:val="RKtabellenkel"/>
    <w:uiPriority w:val="99"/>
    <w:rsid w:val="008A33A0"/>
    <w:pPr>
      <w:spacing w:line="240" w:lineRule="auto"/>
    </w:pPr>
    <w:tblPr/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ADADA" w:themeFill="background2" w:themeFillShade="E6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ADADA" w:themeFill="background2" w:themeFillShade="E6"/>
      </w:tcPr>
    </w:tblStylePr>
    <w:tblStylePr w:type="lastCol">
      <w:rPr>
        <w:b/>
      </w:rPr>
    </w:tblStylePr>
    <w:tblStylePr w:type="band2Horz">
      <w:tblPr/>
      <w:tcPr>
        <w:shd w:val="clear" w:color="auto" w:fill="F2F2F2" w:themeFill="background2"/>
      </w:tcPr>
    </w:tblStylePr>
  </w:style>
  <w:style w:type="character" w:customStyle="1" w:styleId="Ifyllt">
    <w:name w:val="Ifyllt"/>
    <w:basedOn w:val="Standardstycketeckensnitt"/>
    <w:uiPriority w:val="1"/>
    <w:rsid w:val="004376CC"/>
    <w:rPr>
      <w:rFonts w:ascii="Open Sans" w:hAnsi="Open Sans"/>
      <w:color w:val="002856" w:themeColor="text2" w:themeTint="E6"/>
      <w:sz w:val="20"/>
    </w:rPr>
  </w:style>
  <w:style w:type="paragraph" w:customStyle="1" w:styleId="Infomtespunkt">
    <w:name w:val="Info mötespunkt"/>
    <w:next w:val="Normal"/>
    <w:link w:val="InfomtespunktChar"/>
    <w:qFormat/>
    <w:rsid w:val="003942DE"/>
    <w:pPr>
      <w:spacing w:line="259" w:lineRule="auto"/>
      <w:ind w:left="709"/>
    </w:pPr>
    <w:rPr>
      <w:rFonts w:ascii="Open Sans" w:hAnsi="Open Sans" w:cs="Open Sans"/>
      <w:color w:val="B31A65" w:themeColor="accent2" w:themeShade="BF"/>
      <w:kern w:val="0"/>
      <w:sz w:val="20"/>
      <w:szCs w:val="22"/>
      <w14:ligatures w14:val="none"/>
    </w:rPr>
  </w:style>
  <w:style w:type="character" w:customStyle="1" w:styleId="InfomtespunktChar">
    <w:name w:val="Info mötespunkt Char"/>
    <w:basedOn w:val="Standardstycketeckensnitt"/>
    <w:link w:val="Infomtespunkt"/>
    <w:rsid w:val="003942DE"/>
    <w:rPr>
      <w:rFonts w:ascii="Open Sans" w:hAnsi="Open Sans" w:cs="Open Sans"/>
      <w:color w:val="B31A65" w:themeColor="accent2" w:themeShade="BF"/>
      <w:kern w:val="0"/>
      <w:sz w:val="20"/>
      <w:szCs w:val="22"/>
      <w14:ligatures w14:val="none"/>
    </w:rPr>
  </w:style>
  <w:style w:type="paragraph" w:customStyle="1" w:styleId="Allmntstyckeformat">
    <w:name w:val="[Allmänt styckeformat]"/>
    <w:basedOn w:val="Normal"/>
    <w:uiPriority w:val="99"/>
    <w:rsid w:val="00DB05F9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kern w:val="0"/>
      <w:sz w:val="24"/>
    </w:rPr>
  </w:style>
  <w:style w:type="table" w:styleId="Tabellrutnt">
    <w:name w:val="Table Grid"/>
    <w:basedOn w:val="Normaltabell"/>
    <w:uiPriority w:val="39"/>
    <w:rsid w:val="006D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1%20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27D6D166DB41229BE400BF93E47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39F0F-EF8E-494A-982E-AFB24904BBB8}"/>
      </w:docPartPr>
      <w:docPartBody>
        <w:p w:rsidR="0080142C" w:rsidRDefault="00B60016">
          <w:r w:rsidRPr="00302C6C">
            <w:rPr>
              <w:rStyle w:val="Platshllartext"/>
            </w:rPr>
            <w:t>[Titel]</w:t>
          </w:r>
        </w:p>
      </w:docPartBody>
    </w:docPart>
    <w:docPart>
      <w:docPartPr>
        <w:name w:val="678992A56D1B49E1834D49C51FC65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BE563-6787-4974-A4DC-6CBE32286CD7}"/>
      </w:docPartPr>
      <w:docPartBody>
        <w:p w:rsidR="00930249" w:rsidRDefault="0080142C" w:rsidP="0080142C">
          <w:pPr>
            <w:pStyle w:val="678992A56D1B49E1834D49C51FC65D163"/>
          </w:pPr>
          <w:r w:rsidRPr="00302C6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7E6B598D6749DDA11CA3FD66258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576A0-167C-42BE-AAD0-08D4CDF5582F}"/>
      </w:docPartPr>
      <w:docPartBody>
        <w:p w:rsidR="00930249" w:rsidRDefault="0080142C" w:rsidP="0080142C">
          <w:pPr>
            <w:pStyle w:val="BC7E6B598D6749DDA11CA3FD662588062"/>
          </w:pPr>
          <w:r w:rsidRPr="00302C6C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0C6D15C93604C3A81D96FED620E0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D3C34-F24F-4564-81FB-3ED712041249}"/>
      </w:docPartPr>
      <w:docPartBody>
        <w:p w:rsidR="00930249" w:rsidRDefault="0080142C" w:rsidP="0080142C">
          <w:pPr>
            <w:pStyle w:val="D0C6D15C93604C3A81D96FED620E03792"/>
          </w:pPr>
          <w:r>
            <w:rPr>
              <w:rStyle w:val="Platshllartext"/>
            </w:rPr>
            <w:t>00.00</w:t>
          </w:r>
        </w:p>
      </w:docPartBody>
    </w:docPart>
    <w:docPart>
      <w:docPartPr>
        <w:name w:val="91C1265F1E4541DABAA2F0515C730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CD583-1136-44DC-9C42-21B1F3DD78F1}"/>
      </w:docPartPr>
      <w:docPartBody>
        <w:p w:rsidR="00930249" w:rsidRDefault="0080142C" w:rsidP="0080142C">
          <w:pPr>
            <w:pStyle w:val="91C1265F1E4541DABAA2F0515C730A732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88A223F9A33144EE8472947D0B36E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9D231-20D1-40CF-8840-6304D7ADB215}"/>
      </w:docPartPr>
      <w:docPartBody>
        <w:p w:rsidR="00930249" w:rsidRDefault="0080142C" w:rsidP="0080142C">
          <w:pPr>
            <w:pStyle w:val="88A223F9A33144EE8472947D0B36E4D51"/>
          </w:pPr>
          <w:r>
            <w:rPr>
              <w:rStyle w:val="Platshllartext"/>
            </w:rPr>
            <w:t>Skriv namn</w:t>
          </w:r>
        </w:p>
      </w:docPartBody>
    </w:docPart>
    <w:docPart>
      <w:docPartPr>
        <w:name w:val="6A03024C690948CAA17861E6E5FDD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1AE6E-57B0-45B8-A373-134A4ADF8843}"/>
      </w:docPartPr>
      <w:docPartBody>
        <w:p w:rsidR="00930249" w:rsidRDefault="0080142C" w:rsidP="0080142C">
          <w:pPr>
            <w:pStyle w:val="6A03024C690948CAA17861E6E5FDDA191"/>
          </w:pPr>
          <w:r>
            <w:rPr>
              <w:rStyle w:val="Platshllartext"/>
            </w:rPr>
            <w:t>ååmmdd-xxxx</w:t>
          </w:r>
        </w:p>
      </w:docPartBody>
    </w:docPart>
    <w:docPart>
      <w:docPartPr>
        <w:name w:val="0760F7FE8D514B029FADEB6BDA980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35926-2E2E-4788-BF9A-D1FB20EB7436}"/>
      </w:docPartPr>
      <w:docPartBody>
        <w:p w:rsidR="00930249" w:rsidRDefault="0080142C" w:rsidP="0080142C">
          <w:pPr>
            <w:pStyle w:val="0760F7FE8D514B029FADEB6BDA98091B1"/>
          </w:pPr>
          <w:r>
            <w:rPr>
              <w:rStyle w:val="Platshllartext"/>
            </w:rPr>
            <w:t>Gatuadress, postnummer, ort</w:t>
          </w:r>
        </w:p>
      </w:docPartBody>
    </w:docPart>
    <w:docPart>
      <w:docPartPr>
        <w:name w:val="6B766752589347838FEF793251C29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DE625-442C-4C43-9956-27487AB3B688}"/>
      </w:docPartPr>
      <w:docPartBody>
        <w:p w:rsidR="00930249" w:rsidRDefault="0080142C" w:rsidP="0080142C">
          <w:pPr>
            <w:pStyle w:val="6B766752589347838FEF793251C297671"/>
          </w:pPr>
          <w:r>
            <w:rPr>
              <w:rStyle w:val="Platshllartext"/>
            </w:rPr>
            <w:t>Skriv telefonnummer</w:t>
          </w:r>
        </w:p>
      </w:docPartBody>
    </w:docPart>
    <w:docPart>
      <w:docPartPr>
        <w:name w:val="AA2C16A526D947DAAFBAA1E0B2B4D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6A50F-E4D4-4916-8AC2-55D70694D8F6}"/>
      </w:docPartPr>
      <w:docPartBody>
        <w:p w:rsidR="00930249" w:rsidRDefault="0080142C" w:rsidP="0080142C">
          <w:pPr>
            <w:pStyle w:val="AA2C16A526D947DAAFBAA1E0B2B4D4B71"/>
          </w:pPr>
          <w:r w:rsidRPr="00302C6C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välja</w:t>
          </w:r>
          <w:r w:rsidRPr="00302C6C">
            <w:rPr>
              <w:rStyle w:val="Platshllartext"/>
            </w:rPr>
            <w:t xml:space="preserve">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16"/>
    <w:rsid w:val="0080142C"/>
    <w:rsid w:val="00930249"/>
    <w:rsid w:val="00B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142C"/>
    <w:rPr>
      <w:color w:val="808080"/>
    </w:rPr>
  </w:style>
  <w:style w:type="paragraph" w:customStyle="1" w:styleId="B114E240A2D249C89119CE823EC697A5">
    <w:name w:val="B114E240A2D249C89119CE823EC697A5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25F95CFFCFC14D1395F4C5F928951285">
    <w:name w:val="25F95CFFCFC14D1395F4C5F928951285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B114E240A2D249C89119CE823EC697A51">
    <w:name w:val="B114E240A2D249C89119CE823EC697A51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25F95CFFCFC14D1395F4C5F9289512851">
    <w:name w:val="25F95CFFCFC14D1395F4C5F9289512851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4EC6873CB7545718BDD516D9DE37CE5">
    <w:name w:val="64EC6873CB7545718BDD516D9DE37CE5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B114E240A2D249C89119CE823EC697A52">
    <w:name w:val="B114E240A2D249C89119CE823EC697A52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25F95CFFCFC14D1395F4C5F9289512852">
    <w:name w:val="25F95CFFCFC14D1395F4C5F9289512852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B114E240A2D249C89119CE823EC697A53">
    <w:name w:val="B114E240A2D249C89119CE823EC697A53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25F95CFFCFC14D1395F4C5F9289512853">
    <w:name w:val="25F95CFFCFC14D1395F4C5F9289512853"/>
    <w:rsid w:val="00B60016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78992A56D1B49E1834D49C51FC65D16">
    <w:name w:val="678992A56D1B49E1834D49C51FC65D16"/>
    <w:rsid w:val="0080142C"/>
  </w:style>
  <w:style w:type="paragraph" w:customStyle="1" w:styleId="BC7E6B598D6749DDA11CA3FD66258806">
    <w:name w:val="BC7E6B598D6749DDA11CA3FD66258806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D0C6D15C93604C3A81D96FED620E0379">
    <w:name w:val="D0C6D15C93604C3A81D96FED620E0379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91C1265F1E4541DABAA2F0515C730A73">
    <w:name w:val="91C1265F1E4541DABAA2F0515C730A73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78992A56D1B49E1834D49C51FC65D161">
    <w:name w:val="678992A56D1B49E1834D49C51FC65D16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BC7E6B598D6749DDA11CA3FD662588061">
    <w:name w:val="BC7E6B598D6749DDA11CA3FD66258806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D0C6D15C93604C3A81D96FED620E03791">
    <w:name w:val="D0C6D15C93604C3A81D96FED620E0379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91C1265F1E4541DABAA2F0515C730A731">
    <w:name w:val="91C1265F1E4541DABAA2F0515C730A73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88A223F9A33144EE8472947D0B36E4D5">
    <w:name w:val="88A223F9A33144EE8472947D0B36E4D5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A03024C690948CAA17861E6E5FDDA19">
    <w:name w:val="6A03024C690948CAA17861E6E5FDDA19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0760F7FE8D514B029FADEB6BDA98091B">
    <w:name w:val="0760F7FE8D514B029FADEB6BDA98091B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B766752589347838FEF793251C29767">
    <w:name w:val="6B766752589347838FEF793251C29767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AA2C16A526D947DAAFBAA1E0B2B4D4B7">
    <w:name w:val="AA2C16A526D947DAAFBAA1E0B2B4D4B7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78992A56D1B49E1834D49C51FC65D162">
    <w:name w:val="678992A56D1B49E1834D49C51FC65D162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BC7E6B598D6749DDA11CA3FD662588062">
    <w:name w:val="BC7E6B598D6749DDA11CA3FD662588062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D0C6D15C93604C3A81D96FED620E03792">
    <w:name w:val="D0C6D15C93604C3A81D96FED620E03792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91C1265F1E4541DABAA2F0515C730A732">
    <w:name w:val="91C1265F1E4541DABAA2F0515C730A732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88A223F9A33144EE8472947D0B36E4D51">
    <w:name w:val="88A223F9A33144EE8472947D0B36E4D5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A03024C690948CAA17861E6E5FDDA191">
    <w:name w:val="6A03024C690948CAA17861E6E5FDDA19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0760F7FE8D514B029FADEB6BDA98091B1">
    <w:name w:val="0760F7FE8D514B029FADEB6BDA98091B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B766752589347838FEF793251C297671">
    <w:name w:val="6B766752589347838FEF793251C29767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AA2C16A526D947DAAFBAA1E0B2B4D4B71">
    <w:name w:val="AA2C16A526D947DAAFBAA1E0B2B4D4B71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  <w:style w:type="paragraph" w:customStyle="1" w:styleId="678992A56D1B49E1834D49C51FC65D163">
    <w:name w:val="678992A56D1B49E1834D49C51FC65D163"/>
    <w:rsid w:val="0080142C"/>
    <w:pPr>
      <w:spacing w:after="120" w:line="288" w:lineRule="auto"/>
    </w:pPr>
    <w:rPr>
      <w:rFonts w:ascii="Open Sans" w:eastAsiaTheme="minorHAnsi" w:hAnsi="Open Sans"/>
      <w:kern w:val="2"/>
      <w:sz w:val="20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on Kronoberg">
      <a:dk1>
        <a:srgbClr val="000000"/>
      </a:dk1>
      <a:lt1>
        <a:srgbClr val="FFFFFF"/>
      </a:lt1>
      <a:dk2>
        <a:srgbClr val="001328"/>
      </a:dk2>
      <a:lt2>
        <a:srgbClr val="F2F2F2"/>
      </a:lt2>
      <a:accent1>
        <a:srgbClr val="1E6633"/>
      </a:accent1>
      <a:accent2>
        <a:srgbClr val="E13288"/>
      </a:accent2>
      <a:accent3>
        <a:srgbClr val="FFD300"/>
      </a:accent3>
      <a:accent4>
        <a:srgbClr val="007BB9"/>
      </a:accent4>
      <a:accent5>
        <a:srgbClr val="D8311D"/>
      </a:accent5>
      <a:accent6>
        <a:srgbClr val="007F76"/>
      </a:accent6>
      <a:hlink>
        <a:srgbClr val="007BB9"/>
      </a:hlink>
      <a:folHlink>
        <a:srgbClr val="700545"/>
      </a:folHlink>
    </a:clrScheme>
    <a:fontScheme name="Region Kronoberg Fonts">
      <a:majorFont>
        <a:latin typeface="Open San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5BBC9-387E-4CBE-92E0-0A49BD75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Dokument</Template>
  <TotalTime>0</TotalTime>
  <Pages>1</Pages>
  <Words>159</Words>
  <Characters>844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Samverkansmöte</vt:lpstr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Samverkansmöte</dc:title>
  <dc:subject/>
  <dc:creator>Kenstam Maria RST kommunikationsavd</dc:creator>
  <cp:keywords/>
  <dc:description/>
  <cp:lastModifiedBy>Swärd Susann RUV folkh o soc hållbarh</cp:lastModifiedBy>
  <cp:revision>2</cp:revision>
  <cp:lastPrinted>2025-09-05T09:14:00Z</cp:lastPrinted>
  <dcterms:created xsi:type="dcterms:W3CDTF">2026-01-22T09:24:00Z</dcterms:created>
  <dcterms:modified xsi:type="dcterms:W3CDTF">2026-01-22T09:24:00Z</dcterms:modified>
</cp:coreProperties>
</file>