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E2" w:rsidRPr="00AB2F31" w:rsidRDefault="00AB2F31" w:rsidP="00AB2F31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 w:rsidRPr="00AB2F31">
        <w:rPr>
          <w:rFonts w:cs="Times New Roman"/>
          <w:b/>
          <w:sz w:val="44"/>
          <w:szCs w:val="44"/>
        </w:rPr>
        <w:t>Utvärdering av AT-kurs</w:t>
      </w:r>
    </w:p>
    <w:p w:rsidR="00AB2F31" w:rsidRPr="00AB2F31" w:rsidRDefault="00AB2F31" w:rsidP="00AB2F31">
      <w:pPr>
        <w:spacing w:after="0" w:line="240" w:lineRule="auto"/>
        <w:rPr>
          <w:rFonts w:cs="Times New Roman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  <w:r w:rsidRPr="00AB2F31">
        <w:rPr>
          <w:rFonts w:cs="Times New Roman"/>
          <w:sz w:val="24"/>
          <w:szCs w:val="24"/>
        </w:rPr>
        <w:t>Kursnamn:</w:t>
      </w: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  <w:r w:rsidRPr="00AB2F31">
        <w:rPr>
          <w:rFonts w:cs="Times New Roman"/>
          <w:sz w:val="24"/>
          <w:szCs w:val="24"/>
        </w:rPr>
        <w:t>Plats:</w:t>
      </w: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  <w:r w:rsidRPr="00AB2F31">
        <w:rPr>
          <w:rFonts w:cs="Times New Roman"/>
          <w:sz w:val="24"/>
          <w:szCs w:val="24"/>
        </w:rPr>
        <w:t>Kostnad:</w:t>
      </w: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  <w:r w:rsidRPr="00AB2F31">
        <w:rPr>
          <w:rFonts w:cs="Times New Roman"/>
          <w:sz w:val="24"/>
          <w:szCs w:val="24"/>
        </w:rPr>
        <w:t>Anmälan via</w:t>
      </w:r>
      <w:r w:rsidR="006064EB">
        <w:rPr>
          <w:rFonts w:cs="Times New Roman"/>
          <w:sz w:val="24"/>
          <w:szCs w:val="24"/>
          <w:vertAlign w:val="superscript"/>
        </w:rPr>
        <w:t>1</w:t>
      </w:r>
      <w:r w:rsidRPr="00AB2F31">
        <w:rPr>
          <w:rFonts w:cs="Times New Roman"/>
          <w:sz w:val="24"/>
          <w:szCs w:val="24"/>
        </w:rPr>
        <w:t>:</w:t>
      </w: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  <w:r w:rsidRPr="00AB2F31">
        <w:rPr>
          <w:rFonts w:cs="Times New Roman"/>
          <w:sz w:val="24"/>
          <w:szCs w:val="24"/>
        </w:rPr>
        <w:t>Kortfattat om innehåll och upplägg:</w:t>
      </w: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  <w:r w:rsidRPr="00AB2F31">
        <w:rPr>
          <w:rFonts w:cs="Times New Roman"/>
          <w:sz w:val="24"/>
          <w:szCs w:val="24"/>
        </w:rPr>
        <w:t xml:space="preserve">Vad var bra med kursen? </w:t>
      </w: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  <w:r w:rsidRPr="00AB2F31">
        <w:rPr>
          <w:rFonts w:cs="Times New Roman"/>
          <w:sz w:val="24"/>
          <w:szCs w:val="24"/>
        </w:rPr>
        <w:t xml:space="preserve">Vad var dåligt med kursen? </w:t>
      </w: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  <w:r w:rsidRPr="00AB2F31">
        <w:rPr>
          <w:rFonts w:cs="Times New Roman"/>
          <w:sz w:val="24"/>
          <w:szCs w:val="24"/>
        </w:rPr>
        <w:t xml:space="preserve">Skulle du rekommendera kursen till en AT-kollega? </w:t>
      </w: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P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AB2F31" w:rsidRDefault="00AB2F31" w:rsidP="00AB2F31">
      <w:pPr>
        <w:spacing w:after="0" w:line="240" w:lineRule="auto"/>
        <w:rPr>
          <w:rFonts w:cs="Times New Roman"/>
          <w:sz w:val="24"/>
          <w:szCs w:val="24"/>
        </w:rPr>
      </w:pPr>
      <w:r w:rsidRPr="00AB2F31">
        <w:rPr>
          <w:rFonts w:cs="Times New Roman"/>
          <w:sz w:val="24"/>
          <w:szCs w:val="24"/>
        </w:rPr>
        <w:t>Övrigt</w:t>
      </w:r>
      <w:r w:rsidR="006064EB">
        <w:rPr>
          <w:rFonts w:cs="Times New Roman"/>
          <w:sz w:val="24"/>
          <w:szCs w:val="24"/>
          <w:vertAlign w:val="superscript"/>
        </w:rPr>
        <w:t>2</w:t>
      </w:r>
      <w:r w:rsidRPr="00AB2F31">
        <w:rPr>
          <w:rFonts w:cs="Times New Roman"/>
          <w:sz w:val="24"/>
          <w:szCs w:val="24"/>
        </w:rPr>
        <w:t>:</w:t>
      </w:r>
    </w:p>
    <w:p w:rsidR="006064EB" w:rsidRDefault="006064EB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6064EB" w:rsidRDefault="006064EB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6064EB" w:rsidRDefault="006064EB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6064EB" w:rsidRDefault="006064EB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6064EB" w:rsidRDefault="006064EB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6064EB" w:rsidRDefault="006064EB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6064EB" w:rsidRDefault="006064EB" w:rsidP="00AB2F31">
      <w:pPr>
        <w:spacing w:after="0" w:line="240" w:lineRule="auto"/>
        <w:rPr>
          <w:rFonts w:cs="Times New Roman"/>
          <w:sz w:val="24"/>
          <w:szCs w:val="24"/>
        </w:rPr>
      </w:pPr>
    </w:p>
    <w:p w:rsidR="006064EB" w:rsidRDefault="006064EB" w:rsidP="006064EB">
      <w:pPr>
        <w:pStyle w:val="Liststycke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Ange gärna hemsidan med länk så man lätt kommer till kurs</w:t>
      </w:r>
      <w:r w:rsidR="00640AAF">
        <w:rPr>
          <w:rFonts w:cs="Times New Roman"/>
          <w:sz w:val="24"/>
          <w:szCs w:val="24"/>
        </w:rPr>
        <w:t>innehåll och -</w:t>
      </w:r>
      <w:r>
        <w:rPr>
          <w:rFonts w:cs="Times New Roman"/>
          <w:sz w:val="24"/>
          <w:szCs w:val="24"/>
        </w:rPr>
        <w:t>anmälan.</w:t>
      </w:r>
      <w:r w:rsidR="00D67C2E">
        <w:rPr>
          <w:rFonts w:cs="Times New Roman"/>
          <w:sz w:val="24"/>
          <w:szCs w:val="24"/>
        </w:rPr>
        <w:t xml:space="preserve"> Anmälningsdatum kan läggas </w:t>
      </w:r>
      <w:r w:rsidR="00640AAF">
        <w:rPr>
          <w:rFonts w:cs="Times New Roman"/>
          <w:sz w:val="24"/>
          <w:szCs w:val="24"/>
        </w:rPr>
        <w:t>till om kursen är återkommande</w:t>
      </w:r>
      <w:r w:rsidR="00D67C2E">
        <w:rPr>
          <w:rFonts w:cs="Times New Roman"/>
          <w:sz w:val="24"/>
          <w:szCs w:val="24"/>
        </w:rPr>
        <w:t xml:space="preserve">. </w:t>
      </w:r>
    </w:p>
    <w:p w:rsidR="006064EB" w:rsidRPr="006064EB" w:rsidRDefault="006064EB" w:rsidP="006064EB">
      <w:pPr>
        <w:pStyle w:val="Liststycke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Här kan man </w:t>
      </w:r>
      <w:proofErr w:type="gramStart"/>
      <w:r>
        <w:rPr>
          <w:rFonts w:cs="Times New Roman"/>
          <w:sz w:val="24"/>
          <w:szCs w:val="24"/>
        </w:rPr>
        <w:t>tex</w:t>
      </w:r>
      <w:proofErr w:type="gramEnd"/>
      <w:r>
        <w:rPr>
          <w:rFonts w:cs="Times New Roman"/>
          <w:sz w:val="24"/>
          <w:szCs w:val="24"/>
        </w:rPr>
        <w:t xml:space="preserve"> tipsa om bra boende nära kurslokalen, </w:t>
      </w:r>
      <w:r w:rsidR="00D67C2E">
        <w:rPr>
          <w:rFonts w:cs="Times New Roman"/>
          <w:sz w:val="24"/>
          <w:szCs w:val="24"/>
        </w:rPr>
        <w:t>hur man</w:t>
      </w:r>
      <w:r w:rsidR="00640AAF">
        <w:rPr>
          <w:rFonts w:cs="Times New Roman"/>
          <w:sz w:val="24"/>
          <w:szCs w:val="24"/>
        </w:rPr>
        <w:t xml:space="preserve"> på bästa sätt tar sig dit</w:t>
      </w:r>
      <w:r w:rsidR="00D67C2E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om det är något arrangemang på kvällen tillsammans med resten av kursen eller något annat man tyckte var relevant som inte framkom i kursbeskrivningen. </w:t>
      </w:r>
    </w:p>
    <w:sectPr w:rsidR="006064EB" w:rsidRPr="0060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1002"/>
    <w:multiLevelType w:val="hybridMultilevel"/>
    <w:tmpl w:val="2D849D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31"/>
    <w:rsid w:val="00433CD7"/>
    <w:rsid w:val="006064EB"/>
    <w:rsid w:val="00640AAF"/>
    <w:rsid w:val="00781AD7"/>
    <w:rsid w:val="00AB2F31"/>
    <w:rsid w:val="00B650E2"/>
    <w:rsid w:val="00D67C2E"/>
    <w:rsid w:val="00F2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6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AF789249</Template>
  <TotalTime>0</TotalTime>
  <Pages>1</Pages>
  <Words>97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Strömdahl Emma PSC vuxenpsyk läkarenh</dc:creator>
  <cp:lastModifiedBy>Persson Anna RST kommunikationsavd</cp:lastModifiedBy>
  <cp:revision>2</cp:revision>
  <dcterms:created xsi:type="dcterms:W3CDTF">2016-10-25T13:20:00Z</dcterms:created>
  <dcterms:modified xsi:type="dcterms:W3CDTF">2016-10-25T13:20:00Z</dcterms:modified>
</cp:coreProperties>
</file>