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ED" w:rsidRPr="003A148F" w:rsidRDefault="00580DF6" w:rsidP="008C2204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AVVIKELSEBLANKETT</w:t>
      </w:r>
    </w:p>
    <w:p w:rsidR="00A579ED" w:rsidRDefault="00A579ED"/>
    <w:p w:rsidR="00A579ED" w:rsidRDefault="00A579ED" w:rsidP="003A148F">
      <w:pPr>
        <w:spacing w:after="0"/>
      </w:pPr>
      <w:r w:rsidRPr="00B7601C">
        <w:rPr>
          <w:sz w:val="24"/>
        </w:rPr>
        <w:t>Uppgiftslämnare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C2204" w:rsidTr="008C2204">
        <w:trPr>
          <w:trHeight w:val="770"/>
        </w:trPr>
        <w:tc>
          <w:tcPr>
            <w:tcW w:w="3020" w:type="dxa"/>
            <w:tcBorders>
              <w:right w:val="nil"/>
            </w:tcBorders>
          </w:tcPr>
          <w:p w:rsidR="008C2204" w:rsidRDefault="008C2204" w:rsidP="003A148F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Namn</w:t>
            </w:r>
            <w:r>
              <w:rPr>
                <w:sz w:val="18"/>
                <w:szCs w:val="18"/>
              </w:rPr>
              <w:t xml:space="preserve"> och befattning</w:t>
            </w:r>
          </w:p>
          <w:p w:rsidR="00497EB7" w:rsidRPr="00A579ED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C2204" w:rsidRPr="00A579ED" w:rsidRDefault="008C2204" w:rsidP="003A148F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8C2204" w:rsidRPr="00A579ED" w:rsidRDefault="008C2204" w:rsidP="003A148F">
            <w:pPr>
              <w:rPr>
                <w:sz w:val="18"/>
                <w:szCs w:val="18"/>
              </w:rPr>
            </w:pPr>
          </w:p>
        </w:tc>
      </w:tr>
      <w:tr w:rsidR="008C2204" w:rsidTr="008C2204">
        <w:trPr>
          <w:trHeight w:val="691"/>
        </w:trPr>
        <w:tc>
          <w:tcPr>
            <w:tcW w:w="3020" w:type="dxa"/>
            <w:tcBorders>
              <w:right w:val="nil"/>
            </w:tcBorders>
          </w:tcPr>
          <w:p w:rsidR="008C2204" w:rsidRDefault="008C2204" w:rsidP="008C2204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Mail</w:t>
            </w:r>
          </w:p>
          <w:p w:rsidR="00497EB7" w:rsidRPr="00A579ED" w:rsidRDefault="00497EB7" w:rsidP="008C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21" w:type="dxa"/>
            <w:tcBorders>
              <w:left w:val="nil"/>
            </w:tcBorders>
          </w:tcPr>
          <w:p w:rsidR="008C2204" w:rsidRPr="00A579ED" w:rsidRDefault="008C2204" w:rsidP="008C2204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C2204" w:rsidRDefault="008C2204" w:rsidP="008C2204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Telefonnummer</w:t>
            </w:r>
          </w:p>
          <w:p w:rsidR="00497EB7" w:rsidRDefault="00497EB7" w:rsidP="008C2204"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A579ED" w:rsidRDefault="00A579ED"/>
    <w:p w:rsidR="00A579ED" w:rsidRPr="00B7601C" w:rsidRDefault="003A148F" w:rsidP="003A148F">
      <w:pPr>
        <w:spacing w:after="0"/>
        <w:rPr>
          <w:sz w:val="24"/>
        </w:rPr>
      </w:pPr>
      <w:r w:rsidRPr="00B7601C">
        <w:rPr>
          <w:sz w:val="24"/>
        </w:rPr>
        <w:t>Tid och plats</w:t>
      </w:r>
      <w:r w:rsidR="00A322FB">
        <w:rPr>
          <w:sz w:val="24"/>
        </w:rPr>
        <w:t xml:space="preserve"> (för avvikelsen)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8"/>
        <w:gridCol w:w="4518"/>
      </w:tblGrid>
      <w:tr w:rsidR="003A148F" w:rsidTr="003A148F">
        <w:trPr>
          <w:trHeight w:val="728"/>
        </w:trPr>
        <w:tc>
          <w:tcPr>
            <w:tcW w:w="4518" w:type="dxa"/>
            <w:tcBorders>
              <w:bottom w:val="single" w:sz="4" w:space="0" w:color="auto"/>
            </w:tcBorders>
          </w:tcPr>
          <w:p w:rsidR="003A148F" w:rsidRDefault="003A148F" w:rsidP="003A148F">
            <w:pPr>
              <w:rPr>
                <w:sz w:val="18"/>
                <w:szCs w:val="18"/>
              </w:rPr>
            </w:pPr>
            <w:r w:rsidRPr="003A148F">
              <w:rPr>
                <w:sz w:val="18"/>
                <w:szCs w:val="18"/>
              </w:rPr>
              <w:t>Datum</w:t>
            </w:r>
          </w:p>
          <w:p w:rsidR="003A148F" w:rsidRDefault="003A148F" w:rsidP="003A148F">
            <w:pPr>
              <w:rPr>
                <w:sz w:val="18"/>
                <w:szCs w:val="18"/>
              </w:rPr>
            </w:pPr>
          </w:p>
          <w:p w:rsidR="003A148F" w:rsidRPr="003A148F" w:rsidRDefault="003A148F" w:rsidP="00497EB7">
            <w:pPr>
              <w:rPr>
                <w:sz w:val="18"/>
                <w:szCs w:val="18"/>
              </w:rPr>
            </w:pPr>
            <w:r w:rsidRPr="00B7601C">
              <w:rPr>
                <w:szCs w:val="18"/>
              </w:rPr>
              <w:t>2019 -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instrText xml:space="preserve"> FORMTEXT </w:instrTex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separate"/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end"/>
            </w:r>
            <w:bookmarkEnd w:id="4"/>
            <w:r w:rsidRPr="00B7601C">
              <w:rPr>
                <w:szCs w:val="18"/>
              </w:rPr>
              <w:t xml:space="preserve">- 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instrText xml:space="preserve"> FORMTEXT </w:instrTex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separate"/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end"/>
            </w:r>
            <w:bookmarkEnd w:id="5"/>
            <w:r w:rsidRPr="00B7601C">
              <w:rPr>
                <w:szCs w:val="18"/>
                <w:highlight w:val="lightGray"/>
                <w:shd w:val="clear" w:color="auto" w:fill="E7E6E6" w:themeFill="background2"/>
              </w:rPr>
              <w:t>_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3A148F" w:rsidRDefault="003A148F" w:rsidP="003A148F">
            <w:pPr>
              <w:rPr>
                <w:sz w:val="18"/>
                <w:szCs w:val="18"/>
              </w:rPr>
            </w:pPr>
            <w:r w:rsidRPr="003A148F">
              <w:rPr>
                <w:sz w:val="18"/>
                <w:szCs w:val="18"/>
              </w:rPr>
              <w:t>Tid</w:t>
            </w:r>
          </w:p>
          <w:p w:rsidR="003A148F" w:rsidRDefault="003A148F" w:rsidP="003A148F">
            <w:pPr>
              <w:rPr>
                <w:sz w:val="18"/>
                <w:szCs w:val="18"/>
              </w:rPr>
            </w:pPr>
          </w:p>
          <w:p w:rsidR="003A148F" w:rsidRPr="003A148F" w:rsidRDefault="00497EB7" w:rsidP="00497EB7">
            <w:pPr>
              <w:rPr>
                <w:sz w:val="18"/>
                <w:szCs w:val="18"/>
              </w:rPr>
            </w:pPr>
            <w:r>
              <w:rPr>
                <w:szCs w:val="18"/>
                <w:shd w:val="clear" w:color="auto" w:fill="E7E6E6" w:themeFill="background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Cs w:val="18"/>
                <w:shd w:val="clear" w:color="auto" w:fill="E7E6E6" w:themeFill="background2"/>
              </w:rPr>
              <w:instrText xml:space="preserve"> FORMTEXT </w:instrText>
            </w:r>
            <w:r>
              <w:rPr>
                <w:szCs w:val="18"/>
                <w:shd w:val="clear" w:color="auto" w:fill="E7E6E6" w:themeFill="background2"/>
              </w:rPr>
            </w:r>
            <w:r>
              <w:rPr>
                <w:szCs w:val="18"/>
                <w:shd w:val="clear" w:color="auto" w:fill="E7E6E6" w:themeFill="background2"/>
              </w:rPr>
              <w:fldChar w:fldCharType="separate"/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szCs w:val="18"/>
                <w:shd w:val="clear" w:color="auto" w:fill="E7E6E6" w:themeFill="background2"/>
              </w:rPr>
              <w:fldChar w:fldCharType="end"/>
            </w:r>
            <w:bookmarkEnd w:id="6"/>
            <w:r w:rsidR="003A148F" w:rsidRPr="00B7601C">
              <w:rPr>
                <w:szCs w:val="18"/>
              </w:rPr>
              <w:t xml:space="preserve"> : </w:t>
            </w:r>
            <w:r>
              <w:rPr>
                <w:szCs w:val="18"/>
                <w:shd w:val="clear" w:color="auto" w:fill="E7E6E6" w:themeFill="background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Cs w:val="18"/>
                <w:shd w:val="clear" w:color="auto" w:fill="E7E6E6" w:themeFill="background2"/>
              </w:rPr>
              <w:instrText xml:space="preserve"> FORMTEXT </w:instrText>
            </w:r>
            <w:r>
              <w:rPr>
                <w:szCs w:val="18"/>
                <w:shd w:val="clear" w:color="auto" w:fill="E7E6E6" w:themeFill="background2"/>
              </w:rPr>
            </w:r>
            <w:r>
              <w:rPr>
                <w:szCs w:val="18"/>
                <w:shd w:val="clear" w:color="auto" w:fill="E7E6E6" w:themeFill="background2"/>
              </w:rPr>
              <w:fldChar w:fldCharType="separate"/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szCs w:val="18"/>
                <w:shd w:val="clear" w:color="auto" w:fill="E7E6E6" w:themeFill="background2"/>
              </w:rPr>
              <w:fldChar w:fldCharType="end"/>
            </w:r>
            <w:bookmarkEnd w:id="7"/>
          </w:p>
        </w:tc>
      </w:tr>
      <w:tr w:rsidR="003A148F" w:rsidTr="003A148F">
        <w:trPr>
          <w:trHeight w:val="728"/>
        </w:trPr>
        <w:tc>
          <w:tcPr>
            <w:tcW w:w="4518" w:type="dxa"/>
            <w:tcBorders>
              <w:right w:val="single" w:sz="4" w:space="0" w:color="auto"/>
            </w:tcBorders>
          </w:tcPr>
          <w:p w:rsidR="003A148F" w:rsidRDefault="00F35805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Ordernummer</w:t>
            </w:r>
          </w:p>
          <w:p w:rsidR="00497EB7" w:rsidRPr="003A148F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518" w:type="dxa"/>
            <w:tcBorders>
              <w:left w:val="single" w:sz="4" w:space="0" w:color="auto"/>
            </w:tcBorders>
          </w:tcPr>
          <w:p w:rsidR="003A148F" w:rsidRDefault="00F35805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Region/Kommun/Enhet</w:t>
            </w:r>
          </w:p>
          <w:p w:rsidR="00497EB7" w:rsidRPr="003A148F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27595A" w:rsidRDefault="0027595A"/>
    <w:p w:rsidR="00A579ED" w:rsidRPr="00B7601C" w:rsidRDefault="00D37428" w:rsidP="003A148F">
      <w:pPr>
        <w:spacing w:after="0"/>
        <w:rPr>
          <w:sz w:val="24"/>
        </w:rPr>
      </w:pPr>
      <w:r>
        <w:rPr>
          <w:sz w:val="24"/>
        </w:rPr>
        <w:t xml:space="preserve">Beskrivning av avvikelse </w:t>
      </w:r>
    </w:p>
    <w:p w:rsidR="00A579ED" w:rsidRDefault="00D37428" w:rsidP="00CD588E">
      <w:pPr>
        <w:spacing w:after="0" w:line="360" w:lineRule="auto"/>
      </w:pPr>
      <w:r>
        <w:t>Reklamation</w:t>
      </w:r>
      <w:r w:rsidR="00497EB7">
        <w:tab/>
        <w:t xml:space="preserve">    </w:t>
      </w:r>
      <w:r w:rsidR="00497EB7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"/>
      <w:r w:rsidR="00497EB7">
        <w:instrText xml:space="preserve"> FORMCHECKBOX </w:instrText>
      </w:r>
      <w:r w:rsidR="007B0DA4">
        <w:fldChar w:fldCharType="separate"/>
      </w:r>
      <w:r w:rsidR="00497EB7">
        <w:fldChar w:fldCharType="end"/>
      </w:r>
      <w:bookmarkEnd w:id="10"/>
      <w:r w:rsidR="00497EB7">
        <w:t xml:space="preserve">   </w:t>
      </w:r>
      <w:r w:rsidR="008C2204">
        <w:t xml:space="preserve">        </w:t>
      </w:r>
      <w:r w:rsidR="003A148F">
        <w:t xml:space="preserve">   </w:t>
      </w:r>
      <w:r w:rsidR="008C2204">
        <w:t xml:space="preserve">    </w:t>
      </w:r>
      <w:r w:rsidR="00497EB7">
        <w:tab/>
      </w:r>
      <w:r>
        <w:t>Utebliven leverans</w:t>
      </w:r>
      <w:r w:rsidR="00497EB7">
        <w:t xml:space="preserve"> </w:t>
      </w:r>
      <w:r w:rsidR="00497EB7"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3"/>
      <w:r w:rsidR="00497EB7">
        <w:instrText xml:space="preserve"> FORMCHECKBOX </w:instrText>
      </w:r>
      <w:r w:rsidR="007B0DA4">
        <w:fldChar w:fldCharType="separate"/>
      </w:r>
      <w:r w:rsidR="00497EB7">
        <w:fldChar w:fldCharType="end"/>
      </w:r>
      <w:bookmarkEnd w:id="11"/>
      <w:r>
        <w:tab/>
      </w:r>
      <w:r>
        <w:tab/>
      </w:r>
    </w:p>
    <w:p w:rsidR="00CD588E" w:rsidRDefault="00CD588E" w:rsidP="00CD588E">
      <w:pPr>
        <w:spacing w:after="0" w:line="360" w:lineRule="auto"/>
      </w:pPr>
      <w:r>
        <w:t xml:space="preserve">Felaktig </w:t>
      </w:r>
      <w:proofErr w:type="gramStart"/>
      <w:r>
        <w:t>faktura</w:t>
      </w:r>
      <w:r w:rsidR="00497EB7">
        <w:t xml:space="preserve">  </w:t>
      </w:r>
      <w:r w:rsidR="00497EB7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2"/>
      <w:proofErr w:type="gramEnd"/>
      <w:r w:rsidR="00497EB7">
        <w:instrText xml:space="preserve"> FORMCHECKBOX </w:instrText>
      </w:r>
      <w:r w:rsidR="007B0DA4">
        <w:fldChar w:fldCharType="separate"/>
      </w:r>
      <w:r w:rsidR="00497EB7">
        <w:fldChar w:fldCharType="end"/>
      </w:r>
      <w:bookmarkEnd w:id="12"/>
    </w:p>
    <w:p w:rsidR="0027595A" w:rsidRDefault="0027595A" w:rsidP="003A148F">
      <w:pPr>
        <w:spacing w:after="0"/>
      </w:pPr>
    </w:p>
    <w:p w:rsidR="0027595A" w:rsidRPr="0027595A" w:rsidRDefault="0027595A" w:rsidP="003A148F">
      <w:pPr>
        <w:spacing w:after="0"/>
        <w:rPr>
          <w:sz w:val="24"/>
        </w:rPr>
      </w:pPr>
      <w:r w:rsidRPr="0027595A">
        <w:rPr>
          <w:sz w:val="24"/>
        </w:rPr>
        <w:t>Vaccin</w:t>
      </w:r>
      <w:r w:rsidR="00CD588E">
        <w:rPr>
          <w:sz w:val="24"/>
        </w:rPr>
        <w:t>typ</w:t>
      </w:r>
    </w:p>
    <w:p w:rsidR="00CD588E" w:rsidRPr="00B574C0" w:rsidRDefault="00497EB7" w:rsidP="00CD588E">
      <w:pPr>
        <w:spacing w:after="0" w:line="360" w:lineRule="auto"/>
      </w:pP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8"/>
      <w:r w:rsidRPr="00B574C0">
        <w:instrText xml:space="preserve"> FORMCHECKBOX </w:instrText>
      </w:r>
      <w:r w:rsidR="007B0DA4">
        <w:fldChar w:fldCharType="separate"/>
      </w:r>
      <w:r>
        <w:fldChar w:fldCharType="end"/>
      </w:r>
      <w:bookmarkEnd w:id="13"/>
      <w:r w:rsidRPr="00B574C0">
        <w:t xml:space="preserve"> </w:t>
      </w:r>
      <w:r w:rsidR="00D37428" w:rsidRPr="00B574C0">
        <w:t>Hexyon</w:t>
      </w:r>
      <w:r w:rsidR="0027595A" w:rsidRPr="00B574C0">
        <w:tab/>
      </w:r>
      <w:r w:rsidR="00CD588E" w:rsidRPr="00B574C0">
        <w:tab/>
      </w:r>
      <w:r w:rsidR="00CD588E" w:rsidRPr="00B574C0">
        <w:tab/>
      </w: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9"/>
      <w:r w:rsidRPr="00B574C0">
        <w:instrText xml:space="preserve"> FORMCHECKBOX </w:instrText>
      </w:r>
      <w:r w:rsidR="007B0DA4">
        <w:fldChar w:fldCharType="separate"/>
      </w:r>
      <w:r>
        <w:fldChar w:fldCharType="end"/>
      </w:r>
      <w:bookmarkEnd w:id="14"/>
      <w:r w:rsidRPr="00B574C0">
        <w:t xml:space="preserve">  </w:t>
      </w:r>
      <w:r w:rsidR="00D37428" w:rsidRPr="00B574C0">
        <w:t>Synflorix</w:t>
      </w:r>
      <w:r w:rsidR="00D37428" w:rsidRPr="00B574C0">
        <w:tab/>
      </w:r>
      <w:r w:rsidR="00D37428" w:rsidRPr="00B574C0">
        <w:tab/>
      </w:r>
      <w:r w:rsidR="00D37428" w:rsidRPr="00B574C0">
        <w:tab/>
      </w:r>
    </w:p>
    <w:p w:rsidR="0027595A" w:rsidRPr="00497EB7" w:rsidRDefault="00497EB7" w:rsidP="00CD588E">
      <w:pPr>
        <w:spacing w:after="0" w:line="360" w:lineRule="auto"/>
        <w:rPr>
          <w:lang w:val="en-US"/>
        </w:rPr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5"/>
      <w:r w:rsidRPr="00497EB7">
        <w:rPr>
          <w:lang w:val="en-US"/>
        </w:rPr>
        <w:instrText xml:space="preserve"> FORMCHECKBOX </w:instrText>
      </w:r>
      <w:r w:rsidR="007B0DA4">
        <w:fldChar w:fldCharType="separate"/>
      </w:r>
      <w:r>
        <w:fldChar w:fldCharType="end"/>
      </w:r>
      <w:bookmarkEnd w:id="15"/>
      <w:r w:rsidRPr="00497EB7">
        <w:rPr>
          <w:lang w:val="en-US"/>
        </w:rPr>
        <w:t xml:space="preserve"> </w:t>
      </w:r>
      <w:r w:rsidR="00D37428" w:rsidRPr="00497EB7">
        <w:rPr>
          <w:lang w:val="en-US"/>
        </w:rPr>
        <w:t>Rotarix</w:t>
      </w:r>
      <w:r w:rsidRPr="00497EB7">
        <w:rPr>
          <w:lang w:val="en-US"/>
        </w:rPr>
        <w:tab/>
      </w:r>
      <w:r w:rsidRPr="00497EB7">
        <w:rPr>
          <w:lang w:val="en-US"/>
        </w:rPr>
        <w:tab/>
      </w:r>
      <w:r w:rsidRPr="00497EB7">
        <w:rPr>
          <w:lang w:val="en-US"/>
        </w:rPr>
        <w:tab/>
      </w:r>
      <w: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10"/>
      <w:r w:rsidRPr="00497EB7">
        <w:rPr>
          <w:lang w:val="en-US"/>
        </w:rPr>
        <w:instrText xml:space="preserve"> FORMCHECKBOX </w:instrText>
      </w:r>
      <w:r w:rsidR="007B0DA4">
        <w:fldChar w:fldCharType="separate"/>
      </w:r>
      <w:r>
        <w:fldChar w:fldCharType="end"/>
      </w:r>
      <w:bookmarkEnd w:id="16"/>
      <w:r w:rsidRPr="00497EB7">
        <w:rPr>
          <w:lang w:val="en-US"/>
        </w:rPr>
        <w:t xml:space="preserve"> </w:t>
      </w:r>
      <w:r w:rsidR="00D37428" w:rsidRPr="00497EB7">
        <w:rPr>
          <w:lang w:val="en-US"/>
        </w:rPr>
        <w:t>M-M-VAXPRO</w:t>
      </w:r>
      <w:r w:rsidR="00D37428" w:rsidRPr="00497EB7">
        <w:rPr>
          <w:lang w:val="en-US"/>
        </w:rPr>
        <w:tab/>
      </w:r>
      <w:r w:rsidR="00D37428" w:rsidRPr="00497EB7">
        <w:rPr>
          <w:lang w:val="en-US"/>
        </w:rPr>
        <w:tab/>
      </w:r>
    </w:p>
    <w:p w:rsidR="00CD588E" w:rsidRDefault="00497EB7" w:rsidP="00CD588E">
      <w:pPr>
        <w:spacing w:after="0" w:line="360" w:lineRule="auto"/>
      </w:pPr>
      <w:r>
        <w:rPr>
          <w:lang w:val="en-US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ryss6"/>
      <w:r w:rsidRPr="00497EB7">
        <w:instrText xml:space="preserve"> FORMCHECKBOX </w:instrText>
      </w:r>
      <w:r w:rsidR="007B0DA4">
        <w:rPr>
          <w:lang w:val="en-US"/>
        </w:rPr>
      </w:r>
      <w:r w:rsidR="007B0DA4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7"/>
      <w:r>
        <w:t xml:space="preserve"> </w:t>
      </w:r>
      <w:r w:rsidR="00D37428">
        <w:t>diTekibooster</w:t>
      </w:r>
      <w:r w:rsidR="00D37428">
        <w:tab/>
      </w:r>
      <w:r>
        <w:t xml:space="preserve">                          </w:t>
      </w: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11"/>
      <w:r>
        <w:instrText xml:space="preserve"> FORMCHECKBOX </w:instrText>
      </w:r>
      <w:r w:rsidR="007B0DA4">
        <w:fldChar w:fldCharType="separate"/>
      </w:r>
      <w:r>
        <w:fldChar w:fldCharType="end"/>
      </w:r>
      <w:bookmarkEnd w:id="18"/>
      <w:r>
        <w:t xml:space="preserve"> </w:t>
      </w:r>
      <w:r w:rsidR="00D37428">
        <w:t>Tetravac</w:t>
      </w:r>
      <w:r w:rsidR="00D37428">
        <w:tab/>
      </w:r>
    </w:p>
    <w:p w:rsidR="008C2204" w:rsidRDefault="00497EB7" w:rsidP="00CD588E">
      <w:pPr>
        <w:spacing w:after="0" w:line="360" w:lineRule="auto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7"/>
      <w:r>
        <w:instrText xml:space="preserve"> FORMCHECKBOX </w:instrText>
      </w:r>
      <w:r w:rsidR="007B0DA4">
        <w:fldChar w:fldCharType="separate"/>
      </w:r>
      <w:r>
        <w:fldChar w:fldCharType="end"/>
      </w:r>
      <w:bookmarkEnd w:id="19"/>
      <w:r w:rsidR="00D37428">
        <w:t xml:space="preserve"> Gardasil 9</w:t>
      </w:r>
      <w:r w:rsidR="0027595A">
        <w:tab/>
      </w:r>
    </w:p>
    <w:p w:rsidR="00CD588E" w:rsidRDefault="00CD588E" w:rsidP="00CD588E">
      <w:pPr>
        <w:spacing w:after="0" w:line="360" w:lineRule="auto"/>
      </w:pPr>
    </w:p>
    <w:p w:rsidR="003A148F" w:rsidRDefault="003A148F" w:rsidP="008C2204"/>
    <w:p w:rsidR="003A148F" w:rsidRDefault="003A148F" w:rsidP="008C2204"/>
    <w:p w:rsidR="003A148F" w:rsidRDefault="003A148F" w:rsidP="008C2204"/>
    <w:p w:rsidR="003A148F" w:rsidRDefault="003A148F" w:rsidP="008C2204"/>
    <w:p w:rsidR="003A148F" w:rsidRDefault="003A148F" w:rsidP="008C2204"/>
    <w:p w:rsidR="008C2204" w:rsidRDefault="008C2204" w:rsidP="008C2204"/>
    <w:p w:rsidR="008C2204" w:rsidRDefault="008C2204"/>
    <w:p w:rsidR="003A148F" w:rsidRDefault="003A148F"/>
    <w:p w:rsidR="00D37428" w:rsidRDefault="00D37428"/>
    <w:p w:rsidR="00D37428" w:rsidRDefault="00D37428"/>
    <w:p w:rsidR="00D37428" w:rsidRDefault="00D37428"/>
    <w:p w:rsidR="00D37428" w:rsidRDefault="00D37428"/>
    <w:p w:rsidR="000D4B27" w:rsidRDefault="000D4B2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11424"/>
        </w:trPr>
        <w:tc>
          <w:tcPr>
            <w:tcW w:w="9062" w:type="dxa"/>
          </w:tcPr>
          <w:p w:rsidR="000D4B27" w:rsidRDefault="000D4B27">
            <w:r>
              <w:t>Beskriv händelsen:</w:t>
            </w:r>
          </w:p>
          <w:p w:rsidR="000D4B27" w:rsidRDefault="000D4B2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497EB7" w:rsidRDefault="00497EB7"/>
    <w:p w:rsidR="00A579ED" w:rsidRPr="00DC2DE7" w:rsidRDefault="00580DF6" w:rsidP="000D4B27">
      <w:pPr>
        <w:rPr>
          <w:sz w:val="28"/>
        </w:rPr>
      </w:pPr>
      <w:r w:rsidRPr="00DC2DE7">
        <w:rPr>
          <w:sz w:val="28"/>
        </w:rPr>
        <w:t xml:space="preserve">Tack, nu är du klar. </w:t>
      </w:r>
      <w:r w:rsidR="003A148F" w:rsidRPr="00DC2DE7">
        <w:rPr>
          <w:sz w:val="28"/>
        </w:rPr>
        <w:t>Skicka ifylld blankett</w:t>
      </w:r>
      <w:r w:rsidR="00DC2DE7">
        <w:rPr>
          <w:sz w:val="28"/>
        </w:rPr>
        <w:t>, bifogade filer</w:t>
      </w:r>
      <w:r w:rsidR="003A148F" w:rsidRPr="00DC2DE7">
        <w:rPr>
          <w:sz w:val="28"/>
        </w:rPr>
        <w:t xml:space="preserve"> och eventuella frågor till </w:t>
      </w:r>
      <w:hyperlink r:id="rId7" w:history="1">
        <w:r w:rsidR="001923FC" w:rsidRPr="006639A9">
          <w:rPr>
            <w:rStyle w:val="Hyperlnk"/>
            <w:sz w:val="28"/>
          </w:rPr>
          <w:t>ramavtalsforvaltning@sklkommentus.se</w:t>
        </w:r>
      </w:hyperlink>
    </w:p>
    <w:p w:rsidR="00A579ED" w:rsidRDefault="00A579ED"/>
    <w:p w:rsidR="003A148F" w:rsidRDefault="003A148F"/>
    <w:p w:rsidR="00A322FB" w:rsidRDefault="00A322FB"/>
    <w:p w:rsidR="00A322FB" w:rsidRPr="00580DF6" w:rsidRDefault="00580DF6" w:rsidP="00580DF6">
      <w:pPr>
        <w:jc w:val="center"/>
        <w:rPr>
          <w:sz w:val="28"/>
        </w:rPr>
      </w:pPr>
      <w:proofErr w:type="gramStart"/>
      <w:r w:rsidRPr="00580DF6">
        <w:rPr>
          <w:sz w:val="28"/>
        </w:rPr>
        <w:t>IFYLLES</w:t>
      </w:r>
      <w:proofErr w:type="gramEnd"/>
      <w:r w:rsidRPr="00580DF6">
        <w:rPr>
          <w:sz w:val="28"/>
        </w:rPr>
        <w:t xml:space="preserve"> AV SKL KOMMENTUS</w:t>
      </w:r>
    </w:p>
    <w:p w:rsidR="009D5A65" w:rsidRPr="00552DCB" w:rsidRDefault="00552DCB" w:rsidP="00552DCB">
      <w:pPr>
        <w:spacing w:after="0"/>
        <w:rPr>
          <w:sz w:val="24"/>
          <w:szCs w:val="24"/>
        </w:rPr>
      </w:pPr>
      <w:r w:rsidRPr="00552DCB">
        <w:rPr>
          <w:sz w:val="24"/>
          <w:szCs w:val="24"/>
        </w:rPr>
        <w:t xml:space="preserve">Hanterare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5"/>
      </w:tblGrid>
      <w:tr w:rsidR="009D5A65" w:rsidTr="00335B3B">
        <w:trPr>
          <w:trHeight w:val="751"/>
        </w:trPr>
        <w:tc>
          <w:tcPr>
            <w:tcW w:w="9035" w:type="dxa"/>
          </w:tcPr>
          <w:p w:rsidR="009D5A65" w:rsidRDefault="00552DCB" w:rsidP="00552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 och mejladress</w:t>
            </w:r>
          </w:p>
          <w:p w:rsidR="00497EB7" w:rsidRDefault="00497EB7" w:rsidP="00552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  <w:p w:rsidR="000E4AEA" w:rsidRDefault="000E4AEA" w:rsidP="00552DCB">
            <w:pPr>
              <w:rPr>
                <w:sz w:val="18"/>
                <w:szCs w:val="18"/>
              </w:rPr>
            </w:pPr>
          </w:p>
          <w:p w:rsidR="000E4AEA" w:rsidRPr="009D5A65" w:rsidRDefault="000E4AEA" w:rsidP="00552DCB">
            <w:pPr>
              <w:rPr>
                <w:sz w:val="18"/>
                <w:szCs w:val="18"/>
              </w:rPr>
            </w:pPr>
          </w:p>
        </w:tc>
      </w:tr>
    </w:tbl>
    <w:p w:rsidR="00A322FB" w:rsidRDefault="00A322FB" w:rsidP="00552DCB">
      <w:pPr>
        <w:spacing w:after="0"/>
        <w:rPr>
          <w:sz w:val="24"/>
        </w:rPr>
      </w:pPr>
    </w:p>
    <w:p w:rsidR="000D4B27" w:rsidRPr="00951F1D" w:rsidRDefault="000D4B27" w:rsidP="00552DCB">
      <w:pPr>
        <w:spacing w:after="0"/>
        <w:rPr>
          <w:sz w:val="24"/>
        </w:rPr>
      </w:pPr>
      <w:r w:rsidRPr="00951F1D">
        <w:rPr>
          <w:sz w:val="24"/>
        </w:rPr>
        <w:t>Inhämtad information från leverantör</w:t>
      </w:r>
      <w:r>
        <w:rPr>
          <w:sz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8907"/>
        </w:trPr>
        <w:tc>
          <w:tcPr>
            <w:tcW w:w="9062" w:type="dxa"/>
          </w:tcPr>
          <w:p w:rsidR="000D4B27" w:rsidRDefault="000D4B27" w:rsidP="00A322FB">
            <w:r>
              <w:t>Datum: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0D4B27" w:rsidRDefault="000D4B27" w:rsidP="00A322FB"/>
          <w:p w:rsidR="000D4B27" w:rsidRDefault="000D4B27" w:rsidP="00A322F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0D4B27" w:rsidRDefault="000D4B27" w:rsidP="000D4B27"/>
        </w:tc>
      </w:tr>
    </w:tbl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9D5A65" w:rsidRDefault="000D4B27" w:rsidP="00A322FB">
      <w:pPr>
        <w:rPr>
          <w:sz w:val="24"/>
        </w:rPr>
      </w:pPr>
      <w:r w:rsidRPr="001C606A">
        <w:rPr>
          <w:sz w:val="24"/>
        </w:rPr>
        <w:t>Beslut åtgärd (med motivering)</w:t>
      </w:r>
      <w:r>
        <w:rPr>
          <w:sz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12813"/>
        </w:trPr>
        <w:tc>
          <w:tcPr>
            <w:tcW w:w="9062" w:type="dxa"/>
          </w:tcPr>
          <w:p w:rsidR="000D4B27" w:rsidRDefault="000D4B27" w:rsidP="00A322FB">
            <w:r>
              <w:t xml:space="preserve">Datum: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0D4B27" w:rsidRDefault="000D4B27" w:rsidP="00A322FB"/>
          <w:p w:rsidR="000D4B27" w:rsidRDefault="000D4B27" w:rsidP="00A322FB"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</w:tr>
    </w:tbl>
    <w:p w:rsidR="00A322FB" w:rsidRDefault="00A322FB" w:rsidP="00A322FB"/>
    <w:p w:rsidR="00A322FB" w:rsidRDefault="00A322FB" w:rsidP="00A322FB"/>
    <w:p w:rsidR="00A322FB" w:rsidRDefault="00A322FB" w:rsidP="00A322FB"/>
    <w:p w:rsidR="00A322FB" w:rsidRDefault="00A322FB" w:rsidP="00A322FB"/>
    <w:p w:rsidR="00A322FB" w:rsidRPr="00A322FB" w:rsidRDefault="00A322FB" w:rsidP="00A322FB"/>
    <w:sectPr w:rsidR="00A322FB" w:rsidRPr="00A322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3B" w:rsidRDefault="00335B3B" w:rsidP="00335B3B">
      <w:pPr>
        <w:spacing w:after="0" w:line="240" w:lineRule="auto"/>
      </w:pPr>
      <w:r>
        <w:separator/>
      </w:r>
    </w:p>
  </w:endnote>
  <w:endnote w:type="continuationSeparator" w:id="0">
    <w:p w:rsidR="00335B3B" w:rsidRDefault="00335B3B" w:rsidP="0033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3B" w:rsidRDefault="00335B3B" w:rsidP="00335B3B">
      <w:pPr>
        <w:spacing w:after="0" w:line="240" w:lineRule="auto"/>
      </w:pPr>
      <w:r>
        <w:separator/>
      </w:r>
    </w:p>
  </w:footnote>
  <w:footnote w:type="continuationSeparator" w:id="0">
    <w:p w:rsidR="00335B3B" w:rsidRDefault="00335B3B" w:rsidP="0033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B3B" w:rsidRDefault="00335B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DB4E49F" wp14:editId="7FB3A138">
          <wp:simplePos x="0" y="0"/>
          <wp:positionH relativeFrom="page">
            <wp:posOffset>756285</wp:posOffset>
          </wp:positionH>
          <wp:positionV relativeFrom="page">
            <wp:posOffset>431800</wp:posOffset>
          </wp:positionV>
          <wp:extent cx="1332000" cy="541680"/>
          <wp:effectExtent l="0" t="0" r="1905" b="0"/>
          <wp:wrapNone/>
          <wp:docPr id="30" name="Bildobjekt 30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ropbox\Learningpoint Gemensam\Kunder\S\SKL\Projekt 1 - Nytt mallpaket 2012\Från kund\Logotyper - Objekt\SKL_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p7xJMWPMi+qfQNJhwMU1D1NSOak/x53j5I4t21cEi5yJmQhHwPdSXI5htekw8p7t8MJMtwlr54FTlX7BFKlg==" w:salt="Yj6VcvLZsrknuQJ3QXGrz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ED"/>
    <w:rsid w:val="000D4B27"/>
    <w:rsid w:val="000E4AEA"/>
    <w:rsid w:val="001923FC"/>
    <w:rsid w:val="001C606A"/>
    <w:rsid w:val="0027595A"/>
    <w:rsid w:val="00335B3B"/>
    <w:rsid w:val="003A148F"/>
    <w:rsid w:val="00497EB7"/>
    <w:rsid w:val="005248EA"/>
    <w:rsid w:val="00552DCB"/>
    <w:rsid w:val="00580DF6"/>
    <w:rsid w:val="006D10C2"/>
    <w:rsid w:val="008C2204"/>
    <w:rsid w:val="00951F1D"/>
    <w:rsid w:val="00965FA3"/>
    <w:rsid w:val="009D5A65"/>
    <w:rsid w:val="00A322FB"/>
    <w:rsid w:val="00A579ED"/>
    <w:rsid w:val="00B574C0"/>
    <w:rsid w:val="00B61A99"/>
    <w:rsid w:val="00B71A54"/>
    <w:rsid w:val="00B7601C"/>
    <w:rsid w:val="00CD588E"/>
    <w:rsid w:val="00D36BF9"/>
    <w:rsid w:val="00D37428"/>
    <w:rsid w:val="00DC2DE7"/>
    <w:rsid w:val="00DE790F"/>
    <w:rsid w:val="00EE4A47"/>
    <w:rsid w:val="00F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79ED"/>
    <w:rPr>
      <w:color w:val="0000FF"/>
      <w:u w:val="single"/>
    </w:rPr>
  </w:style>
  <w:style w:type="table" w:styleId="Tabellrutnt">
    <w:name w:val="Table Grid"/>
    <w:basedOn w:val="Normaltabell"/>
    <w:uiPriority w:val="39"/>
    <w:rsid w:val="00A5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3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5B3B"/>
  </w:style>
  <w:style w:type="paragraph" w:styleId="Sidfot">
    <w:name w:val="footer"/>
    <w:basedOn w:val="Normal"/>
    <w:link w:val="SidfotChar"/>
    <w:uiPriority w:val="99"/>
    <w:unhideWhenUsed/>
    <w:rsid w:val="0033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5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79ED"/>
    <w:rPr>
      <w:color w:val="0000FF"/>
      <w:u w:val="single"/>
    </w:rPr>
  </w:style>
  <w:style w:type="table" w:styleId="Tabellrutnt">
    <w:name w:val="Table Grid"/>
    <w:basedOn w:val="Normaltabell"/>
    <w:uiPriority w:val="39"/>
    <w:rsid w:val="00A5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3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5B3B"/>
  </w:style>
  <w:style w:type="paragraph" w:styleId="Sidfot">
    <w:name w:val="footer"/>
    <w:basedOn w:val="Normal"/>
    <w:link w:val="SidfotChar"/>
    <w:uiPriority w:val="99"/>
    <w:unhideWhenUsed/>
    <w:rsid w:val="0033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avtalsforvaltning@sklkommentu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404E8B73.dotm</Template>
  <TotalTime>0</TotalTime>
  <Pages>5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Krantz Jennifer</dc:creator>
  <cp:lastModifiedBy>Noryd Anna PRC vc Åseda</cp:lastModifiedBy>
  <cp:revision>2</cp:revision>
  <dcterms:created xsi:type="dcterms:W3CDTF">2019-06-24T11:54:00Z</dcterms:created>
  <dcterms:modified xsi:type="dcterms:W3CDTF">2019-06-24T11:54:00Z</dcterms:modified>
</cp:coreProperties>
</file>