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296D5" w14:textId="77777777" w:rsidR="00231784" w:rsidRDefault="00231784">
      <w:pPr>
        <w:sectPr w:rsidR="00231784" w:rsidSect="00E87DBF">
          <w:headerReference w:type="default" r:id="rId7"/>
          <w:pgSz w:w="11906" w:h="16838"/>
          <w:pgMar w:top="1440" w:right="1440" w:bottom="1440" w:left="1440" w:header="708" w:footer="510" w:gutter="0"/>
          <w:cols w:space="708"/>
          <w:docGrid w:linePitch="360"/>
        </w:sectPr>
      </w:pPr>
    </w:p>
    <w:p w14:paraId="1C613762" w14:textId="77777777" w:rsidR="00C852AF" w:rsidRDefault="00C852AF" w:rsidP="00D87D2B">
      <w:pPr>
        <w:pStyle w:val="Rubrik1"/>
        <w:spacing w:before="0"/>
      </w:pPr>
    </w:p>
    <w:p w14:paraId="58966173" w14:textId="77777777" w:rsidR="00FF24EB" w:rsidRDefault="00850F9E" w:rsidP="00D87D2B">
      <w:pPr>
        <w:pStyle w:val="Rubrik1"/>
        <w:spacing w:before="0"/>
      </w:pPr>
      <w:r>
        <w:t xml:space="preserve">Frågor om dina </w:t>
      </w:r>
      <w:r w:rsidR="00C75949">
        <w:t>tobaksvanor</w:t>
      </w:r>
    </w:p>
    <w:p w14:paraId="7EDE0337" w14:textId="2F297482" w:rsidR="00FF54AC" w:rsidRDefault="00B12582" w:rsidP="00850F9E">
      <w:pPr>
        <w:pStyle w:val="Default"/>
        <w:rPr>
          <w:rFonts w:ascii="Garamond" w:hAnsi="Garamond"/>
        </w:rPr>
      </w:pPr>
      <w:r>
        <w:rPr>
          <w:rFonts w:ascii="Garamond" w:hAnsi="Garamond"/>
        </w:rPr>
        <w:t>En persons t</w:t>
      </w:r>
      <w:r w:rsidR="00C75949">
        <w:rPr>
          <w:rFonts w:ascii="Garamond" w:hAnsi="Garamond"/>
        </w:rPr>
        <w:t>obaksvanor</w:t>
      </w:r>
      <w:r w:rsidR="00850F9E" w:rsidRPr="00EB12E7">
        <w:rPr>
          <w:rFonts w:ascii="Garamond" w:hAnsi="Garamond"/>
        </w:rPr>
        <w:t xml:space="preserve"> </w:t>
      </w:r>
      <w:r w:rsidR="00056A16">
        <w:rPr>
          <w:rFonts w:ascii="Garamond" w:hAnsi="Garamond"/>
        </w:rPr>
        <w:t xml:space="preserve">påverkar förebyggandet av sjukdom och </w:t>
      </w:r>
      <w:r w:rsidR="0051578A">
        <w:rPr>
          <w:rFonts w:ascii="Garamond" w:hAnsi="Garamond"/>
        </w:rPr>
        <w:t>kan ha</w:t>
      </w:r>
      <w:r w:rsidR="00056A16">
        <w:rPr>
          <w:rFonts w:ascii="Garamond" w:hAnsi="Garamond"/>
        </w:rPr>
        <w:t xml:space="preserve"> betydelse för befintlig sjukdom och ohälsa. </w:t>
      </w:r>
    </w:p>
    <w:p w14:paraId="64677877" w14:textId="77777777" w:rsidR="00F17B5B" w:rsidRDefault="00F17B5B" w:rsidP="00850F9E">
      <w:pPr>
        <w:pStyle w:val="Default"/>
        <w:rPr>
          <w:rFonts w:ascii="Garamond" w:hAnsi="Garamond"/>
        </w:rPr>
      </w:pPr>
    </w:p>
    <w:p w14:paraId="1982CB1E" w14:textId="116EF5B5" w:rsidR="00850F9E" w:rsidRPr="00EB12E7" w:rsidRDefault="008D368E" w:rsidP="002B7654">
      <w:r>
        <w:t xml:space="preserve">Formuläret består av tre frågor. </w:t>
      </w:r>
      <w:r w:rsidR="00E217EC">
        <w:t>A</w:t>
      </w:r>
      <w:r w:rsidR="002B7654" w:rsidRPr="00EB12E7">
        <w:t xml:space="preserve">nge </w:t>
      </w:r>
      <w:r w:rsidR="00C75949">
        <w:t xml:space="preserve">det alternativ </w:t>
      </w:r>
      <w:r w:rsidR="00E217EC">
        <w:t xml:space="preserve">som </w:t>
      </w:r>
      <w:r w:rsidR="002B7654" w:rsidRPr="00EB12E7">
        <w:t xml:space="preserve">stämmer bäst överens med dina vanor. </w:t>
      </w:r>
      <w:r w:rsidR="00850F9E" w:rsidRPr="00EB12E7">
        <w:t xml:space="preserve">Svaren skrivs in i din journal. </w:t>
      </w:r>
      <w:r w:rsidR="00EB12E7">
        <w:t xml:space="preserve"> </w:t>
      </w:r>
    </w:p>
    <w:p w14:paraId="45EFD919" w14:textId="77777777" w:rsidR="00F17B5B" w:rsidRPr="00EB12E7" w:rsidRDefault="00F17B5B" w:rsidP="00F17B5B">
      <w:pPr>
        <w:pStyle w:val="Default"/>
        <w:rPr>
          <w:rFonts w:ascii="Garamond" w:hAnsi="Garamond"/>
        </w:rPr>
      </w:pPr>
      <w:r w:rsidRPr="00EB12E7">
        <w:rPr>
          <w:rFonts w:ascii="Garamond" w:hAnsi="Garamond"/>
        </w:rPr>
        <w:t>Informationen du lämnar i detta formulär är till för att vi på bästa sätt ska kunna stödja dig i att uppnå</w:t>
      </w:r>
      <w:r>
        <w:rPr>
          <w:rFonts w:ascii="Garamond" w:hAnsi="Garamond"/>
        </w:rPr>
        <w:t xml:space="preserve"> förbättrad hälsa. </w:t>
      </w:r>
    </w:p>
    <w:p w14:paraId="49B704A1" w14:textId="77777777" w:rsidR="00C75949" w:rsidRDefault="00C75949" w:rsidP="009B2A7A">
      <w:pPr>
        <w:pStyle w:val="Rubrik2"/>
        <w:rPr>
          <w:lang w:val="sv-SE"/>
        </w:rPr>
      </w:pPr>
    </w:p>
    <w:p w14:paraId="0D398050" w14:textId="77777777" w:rsidR="00C75949" w:rsidRDefault="00C75949" w:rsidP="009B2A7A">
      <w:pPr>
        <w:pStyle w:val="Rubrik2"/>
        <w:rPr>
          <w:lang w:val="sv-SE"/>
        </w:rPr>
      </w:pPr>
      <w:bookmarkStart w:id="0" w:name="_GoBack"/>
      <w:bookmarkEnd w:id="0"/>
    </w:p>
    <w:p w14:paraId="71FC3F26" w14:textId="77777777" w:rsidR="009B2A7A" w:rsidRDefault="002B7654" w:rsidP="009B2A7A">
      <w:pPr>
        <w:pStyle w:val="Rubrik2"/>
        <w:rPr>
          <w:lang w:val="sv-SE"/>
        </w:rPr>
      </w:pPr>
      <w:r>
        <w:rPr>
          <w:lang w:val="sv-SE"/>
        </w:rPr>
        <w:t>Tobaksvanor</w:t>
      </w:r>
    </w:p>
    <w:tbl>
      <w:tblPr>
        <w:tblpPr w:leftFromText="141" w:rightFromText="141" w:vertAnchor="text" w:horzAnchor="margin" w:tblpY="86"/>
        <w:tblW w:w="906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104"/>
        <w:gridCol w:w="432"/>
        <w:gridCol w:w="4099"/>
      </w:tblGrid>
      <w:tr w:rsidR="002B7654" w14:paraId="12E7F5C9" w14:textId="77777777" w:rsidTr="00874934">
        <w:trPr>
          <w:trHeight w:val="416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7695" w14:textId="77777777" w:rsidR="00EB12E7" w:rsidRPr="00EB12E7" w:rsidRDefault="00504554" w:rsidP="00EB12E7">
            <w:pPr>
              <w:pStyle w:val="Default"/>
              <w:spacing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Mina </w:t>
            </w:r>
            <w:r w:rsidR="002B7654">
              <w:rPr>
                <w:b/>
                <w:bCs/>
                <w:sz w:val="22"/>
                <w:szCs w:val="22"/>
              </w:rPr>
              <w:t>Rökvanor</w:t>
            </w:r>
            <w:r w:rsidR="00EB12E7">
              <w:rPr>
                <w:b/>
                <w:bCs/>
                <w:sz w:val="22"/>
                <w:szCs w:val="22"/>
              </w:rPr>
              <w:t xml:space="preserve"> (cigaretter, pipa, cigarrer)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33FA" w14:textId="77777777" w:rsidR="002B7654" w:rsidRDefault="00504554" w:rsidP="00EB12E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Mina </w:t>
            </w:r>
            <w:r w:rsidR="002B7654">
              <w:rPr>
                <w:b/>
                <w:bCs/>
                <w:sz w:val="22"/>
                <w:szCs w:val="22"/>
              </w:rPr>
              <w:t xml:space="preserve">Snusvanor </w:t>
            </w:r>
          </w:p>
        </w:tc>
      </w:tr>
      <w:tr w:rsidR="00504554" w14:paraId="5572A038" w14:textId="77777777" w:rsidTr="00D87D2B">
        <w:trPr>
          <w:trHeight w:val="3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CC26" w14:textId="77777777" w:rsidR="00504554" w:rsidRDefault="00F17B5B" w:rsidP="00E217EC">
            <w:pPr>
              <w:pStyle w:val="Default"/>
              <w:rPr>
                <w:color w:val="auto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37658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D7C" w14:textId="77777777" w:rsidR="00504554" w:rsidRPr="00504554" w:rsidRDefault="00504554" w:rsidP="00E217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Jag har aldrig varit rökare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D54E" w14:textId="77777777" w:rsidR="00504554" w:rsidRDefault="00F17B5B" w:rsidP="00E217EC">
            <w:pPr>
              <w:pStyle w:val="Default"/>
              <w:rPr>
                <w:color w:val="auto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66066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E135" w14:textId="77777777" w:rsidR="00504554" w:rsidRDefault="00504554" w:rsidP="00E217EC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Jag har aldrig varit snusare</w:t>
            </w:r>
          </w:p>
        </w:tc>
      </w:tr>
      <w:tr w:rsidR="00504554" w14:paraId="3D45BB2C" w14:textId="77777777" w:rsidTr="00EB12E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68C0" w14:textId="77777777" w:rsidR="00504554" w:rsidRDefault="00F17B5B" w:rsidP="00E217EC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34208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5083" w14:textId="77777777" w:rsidR="00504554" w:rsidRDefault="00504554" w:rsidP="00E217EC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Jag har slutat röka för mer än 6 månader sedan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855B" w14:textId="77777777" w:rsidR="00504554" w:rsidRDefault="00F17B5B" w:rsidP="00E217EC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25390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F71C" w14:textId="77777777" w:rsidR="00504554" w:rsidRDefault="00504554" w:rsidP="00E217EC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Jag har slutat snusa för mer än 6 månader sedan</w:t>
            </w:r>
          </w:p>
        </w:tc>
      </w:tr>
      <w:tr w:rsidR="00504554" w14:paraId="2D0DDB4F" w14:textId="77777777" w:rsidTr="00EB12E7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6432" w14:textId="77777777" w:rsidR="00504554" w:rsidRDefault="00F17B5B" w:rsidP="00E217EC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30951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AA80" w14:textId="77777777" w:rsidR="00504554" w:rsidRPr="00504554" w:rsidRDefault="00504554" w:rsidP="00E217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Jag har slutat röka för mindre än 6 månader sedan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F6A0" w14:textId="77777777" w:rsidR="00504554" w:rsidRDefault="00F17B5B" w:rsidP="00E217EC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22989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10FF" w14:textId="77777777" w:rsidR="00504554" w:rsidRDefault="00504554" w:rsidP="00E217EC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Jag har slutat snusa för mindre än 6 månader sedan</w:t>
            </w:r>
          </w:p>
        </w:tc>
      </w:tr>
      <w:tr w:rsidR="00504554" w14:paraId="4D6A5568" w14:textId="77777777" w:rsidTr="00E217EC">
        <w:trPr>
          <w:trHeight w:val="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22EB" w14:textId="77777777" w:rsidR="00504554" w:rsidRDefault="00F17B5B" w:rsidP="00E217EC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1180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436" w14:textId="77777777" w:rsidR="00504554" w:rsidRDefault="00504554" w:rsidP="00E217EC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Jag röker men inte dagligen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4FFD" w14:textId="77777777" w:rsidR="00504554" w:rsidRDefault="00F17B5B" w:rsidP="00E217EC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99722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BD6" w14:textId="77777777" w:rsidR="00504554" w:rsidRDefault="00504554" w:rsidP="00E217EC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Jag snusar men inte dagligen</w:t>
            </w:r>
          </w:p>
        </w:tc>
      </w:tr>
      <w:tr w:rsidR="00504554" w14:paraId="77A204D1" w14:textId="77777777" w:rsidTr="00874934">
        <w:trPr>
          <w:trHeight w:val="4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4995" w14:textId="77777777" w:rsidR="00504554" w:rsidRDefault="00F17B5B" w:rsidP="00E217EC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03755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AF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8197" w14:textId="77777777" w:rsidR="00504554" w:rsidRDefault="00504554" w:rsidP="00E217EC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Jag röker dagligen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5AFE" w14:textId="77777777" w:rsidR="00504554" w:rsidRDefault="00F17B5B" w:rsidP="00E217EC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107936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3A5" w14:textId="77777777" w:rsidR="00504554" w:rsidRDefault="00504554" w:rsidP="00E217EC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Jag snusar dagligen</w:t>
            </w:r>
          </w:p>
        </w:tc>
      </w:tr>
      <w:tr w:rsidR="00EB12E7" w14:paraId="163E6934" w14:textId="77777777" w:rsidTr="00EB12E7">
        <w:trPr>
          <w:trHeight w:val="344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CB13" w14:textId="77777777" w:rsidR="00EB12E7" w:rsidRPr="00C852AF" w:rsidRDefault="00EB12E7" w:rsidP="00EB12E7">
            <w:pPr>
              <w:pStyle w:val="Default"/>
              <w:rPr>
                <w:b/>
                <w:sz w:val="22"/>
                <w:szCs w:val="22"/>
              </w:rPr>
            </w:pPr>
            <w:r w:rsidRPr="00C852AF">
              <w:rPr>
                <w:b/>
                <w:sz w:val="22"/>
                <w:szCs w:val="22"/>
              </w:rPr>
              <w:t xml:space="preserve">Övriga tobaksvanor </w:t>
            </w:r>
          </w:p>
        </w:tc>
      </w:tr>
      <w:tr w:rsidR="00504554" w14:paraId="0E936876" w14:textId="77777777" w:rsidTr="00D87D2B">
        <w:trPr>
          <w:trHeight w:val="4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A670" w14:textId="77777777" w:rsidR="00504554" w:rsidRDefault="00F17B5B" w:rsidP="00EB12E7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165189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AF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F984" w14:textId="77777777" w:rsidR="00504554" w:rsidRDefault="00EB12E7" w:rsidP="00EB12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röker e-cigarett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2D45" w14:textId="77777777" w:rsidR="00504554" w:rsidRDefault="00504554" w:rsidP="00EB12E7">
            <w:pPr>
              <w:pStyle w:val="Default"/>
              <w:rPr>
                <w:rFonts w:cs="Arial"/>
                <w:shd w:val="clear" w:color="auto" w:fill="FFFFFF" w:themeFill="background1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949E" w14:textId="77777777" w:rsidR="00504554" w:rsidRDefault="00504554" w:rsidP="00EB12E7">
            <w:pPr>
              <w:pStyle w:val="Default"/>
              <w:rPr>
                <w:sz w:val="22"/>
                <w:szCs w:val="22"/>
              </w:rPr>
            </w:pPr>
          </w:p>
        </w:tc>
      </w:tr>
      <w:tr w:rsidR="00C75949" w14:paraId="733955FD" w14:textId="77777777" w:rsidTr="00D87D2B">
        <w:trPr>
          <w:trHeight w:val="4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4265" w14:textId="77777777" w:rsidR="00C75949" w:rsidRDefault="00F17B5B" w:rsidP="00C75949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49978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AF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A20" w14:textId="77777777" w:rsidR="00C75949" w:rsidRDefault="00C75949" w:rsidP="00C759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röker vattenpipa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8AE0" w14:textId="77777777" w:rsidR="00C75949" w:rsidRDefault="00C75949" w:rsidP="00C75949">
            <w:pPr>
              <w:pStyle w:val="Default"/>
              <w:rPr>
                <w:rFonts w:cs="Arial"/>
                <w:shd w:val="clear" w:color="auto" w:fill="FFFFFF" w:themeFill="background1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6069" w14:textId="77777777" w:rsidR="00C75949" w:rsidRDefault="00C75949" w:rsidP="00C7594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9A4AD70" w14:textId="77777777" w:rsidR="00504554" w:rsidRDefault="00504554" w:rsidP="00D87D2B">
      <w:pPr>
        <w:spacing w:after="0"/>
      </w:pPr>
    </w:p>
    <w:p w14:paraId="3D9E9C7F" w14:textId="77777777" w:rsidR="002B7654" w:rsidRPr="0058056B" w:rsidRDefault="002B7654" w:rsidP="00DD1D0C"/>
    <w:sectPr w:rsidR="002B7654" w:rsidRPr="0058056B" w:rsidSect="00FF24EB">
      <w:headerReference w:type="default" r:id="rId8"/>
      <w:footerReference w:type="default" r:id="rId9"/>
      <w:type w:val="continuous"/>
      <w:pgSz w:w="11906" w:h="16838"/>
      <w:pgMar w:top="907" w:right="1440" w:bottom="680" w:left="144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34A0E" w14:textId="77777777" w:rsidR="00F870A2" w:rsidRDefault="00F870A2" w:rsidP="00392BB2">
      <w:pPr>
        <w:spacing w:after="0"/>
      </w:pPr>
      <w:r>
        <w:separator/>
      </w:r>
    </w:p>
  </w:endnote>
  <w:endnote w:type="continuationSeparator" w:id="0">
    <w:p w14:paraId="791708F4" w14:textId="77777777" w:rsidR="00F870A2" w:rsidRDefault="00F870A2" w:rsidP="00392B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8644B" w14:textId="77777777" w:rsidR="00231784" w:rsidRPr="00962E95" w:rsidRDefault="00231784" w:rsidP="00962E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8F378" w14:textId="77777777" w:rsidR="00F870A2" w:rsidRDefault="00F870A2" w:rsidP="00392BB2">
      <w:pPr>
        <w:spacing w:after="0"/>
      </w:pPr>
      <w:r>
        <w:separator/>
      </w:r>
    </w:p>
  </w:footnote>
  <w:footnote w:type="continuationSeparator" w:id="0">
    <w:p w14:paraId="09DE4F60" w14:textId="77777777" w:rsidR="00F870A2" w:rsidRDefault="00F870A2" w:rsidP="00392B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E46A9" w14:textId="77777777" w:rsidR="00850F9E" w:rsidRDefault="00850F9E"/>
  <w:tbl>
    <w:tblPr>
      <w:tblStyle w:val="Tabellrutnt"/>
      <w:tblW w:w="9747" w:type="dxa"/>
      <w:tblLayout w:type="fixed"/>
      <w:tblLook w:val="04A0" w:firstRow="1" w:lastRow="0" w:firstColumn="1" w:lastColumn="0" w:noHBand="0" w:noVBand="1"/>
    </w:tblPr>
    <w:tblGrid>
      <w:gridCol w:w="4644"/>
      <w:gridCol w:w="5103"/>
    </w:tblGrid>
    <w:tr w:rsidR="00392BB2" w14:paraId="644F11A5" w14:textId="77777777" w:rsidTr="00097E8D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14:paraId="2FD9BD07" w14:textId="77777777" w:rsidR="00EB12E7" w:rsidRDefault="00EB12E7" w:rsidP="00EB12E7">
          <w:pPr>
            <w:pStyle w:val="Sidhuvud"/>
          </w:pPr>
        </w:p>
        <w:p w14:paraId="4F358424" w14:textId="77777777" w:rsidR="00EB12E7" w:rsidRDefault="00EB12E7" w:rsidP="00EB12E7">
          <w:pPr>
            <w:pStyle w:val="Sidhuvud"/>
          </w:pPr>
        </w:p>
        <w:p w14:paraId="531B47AC" w14:textId="77777777" w:rsidR="00EB12E7" w:rsidRDefault="00EB12E7" w:rsidP="00EB12E7">
          <w:pPr>
            <w:pStyle w:val="Sidhuvud"/>
          </w:pPr>
          <w:r>
            <w:t>Namn: ______________________</w:t>
          </w:r>
          <w:r w:rsidR="00C852AF">
            <w:t>________</w:t>
          </w:r>
          <w:r>
            <w:t xml:space="preserve">  </w:t>
          </w:r>
        </w:p>
        <w:p w14:paraId="58996F38" w14:textId="77777777" w:rsidR="00EB12E7" w:rsidRDefault="00EB12E7" w:rsidP="00EB12E7">
          <w:pPr>
            <w:pStyle w:val="Sidhuvud"/>
          </w:pPr>
          <w:r>
            <w:t>Personnummer: _______________</w:t>
          </w:r>
          <w:r w:rsidR="00C852AF">
            <w:t>________</w:t>
          </w:r>
        </w:p>
        <w:p w14:paraId="114C9A1A" w14:textId="77777777" w:rsidR="00EB12E7" w:rsidRDefault="00EB12E7" w:rsidP="00EB12E7">
          <w:pPr>
            <w:pStyle w:val="Sidhuvud"/>
          </w:pPr>
          <w:r>
            <w:t>Datum: ______________________</w:t>
          </w:r>
          <w:r w:rsidR="00C852AF">
            <w:t>________</w:t>
          </w:r>
        </w:p>
        <w:p w14:paraId="42C09A5B" w14:textId="77777777" w:rsidR="00392BB2" w:rsidRDefault="00392BB2" w:rsidP="00D008BC">
          <w:pPr>
            <w:rPr>
              <w:rFonts w:ascii="Arial" w:hAnsi="Arial" w:cs="Arial"/>
              <w:sz w:val="20"/>
            </w:rPr>
          </w:pP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71EE76C3" w14:textId="77777777" w:rsidR="00392BB2" w:rsidRDefault="00D008BC" w:rsidP="00392BB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sv-SE"/>
            </w:rPr>
            <w:drawing>
              <wp:anchor distT="0" distB="0" distL="114300" distR="114300" simplePos="0" relativeHeight="251658240" behindDoc="1" locked="0" layoutInCell="1" allowOverlap="1" wp14:anchorId="7644DF94" wp14:editId="4B423AB5">
                <wp:simplePos x="0" y="0"/>
                <wp:positionH relativeFrom="column">
                  <wp:posOffset>-68206</wp:posOffset>
                </wp:positionH>
                <wp:positionV relativeFrom="paragraph">
                  <wp:posOffset>75</wp:posOffset>
                </wp:positionV>
                <wp:extent cx="2872105" cy="1076325"/>
                <wp:effectExtent l="0" t="0" r="0" b="0"/>
                <wp:wrapTight wrapText="bothSides">
                  <wp:wrapPolygon edited="0">
                    <wp:start x="15616" y="765"/>
                    <wp:lineTo x="4155" y="4205"/>
                    <wp:lineTo x="2436" y="4970"/>
                    <wp:lineTo x="2865" y="7646"/>
                    <wp:lineTo x="573" y="13763"/>
                    <wp:lineTo x="573" y="16821"/>
                    <wp:lineTo x="8023" y="19880"/>
                    <wp:lineTo x="14613" y="20644"/>
                    <wp:lineTo x="20917" y="20644"/>
                    <wp:lineTo x="20917" y="19880"/>
                    <wp:lineTo x="20344" y="15292"/>
                    <wp:lineTo x="20201" y="9940"/>
                    <wp:lineTo x="19484" y="7646"/>
                    <wp:lineTo x="20201" y="5352"/>
                    <wp:lineTo x="20057" y="765"/>
                    <wp:lineTo x="15616" y="765"/>
                  </wp:wrapPolygon>
                </wp:wrapTight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177+R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2105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4864DC0E" w14:textId="5005F171" w:rsidR="00850F9E" w:rsidRDefault="00850F9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A221C" w14:textId="77777777" w:rsidR="00231784" w:rsidRPr="00962E95" w:rsidRDefault="00231784" w:rsidP="00962E9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A4218"/>
    <w:multiLevelType w:val="hybridMultilevel"/>
    <w:tmpl w:val="8B269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9E"/>
    <w:rsid w:val="00056A16"/>
    <w:rsid w:val="000700A0"/>
    <w:rsid w:val="00070230"/>
    <w:rsid w:val="00097E8D"/>
    <w:rsid w:val="000A2C0E"/>
    <w:rsid w:val="00170229"/>
    <w:rsid w:val="001979BB"/>
    <w:rsid w:val="001A7B25"/>
    <w:rsid w:val="001C574C"/>
    <w:rsid w:val="001D1597"/>
    <w:rsid w:val="00231784"/>
    <w:rsid w:val="00270E40"/>
    <w:rsid w:val="002B7654"/>
    <w:rsid w:val="00350E7B"/>
    <w:rsid w:val="00392BB2"/>
    <w:rsid w:val="003C3B2E"/>
    <w:rsid w:val="003D579B"/>
    <w:rsid w:val="004113A7"/>
    <w:rsid w:val="00431917"/>
    <w:rsid w:val="0044263F"/>
    <w:rsid w:val="00504554"/>
    <w:rsid w:val="0051578A"/>
    <w:rsid w:val="0058056B"/>
    <w:rsid w:val="00637E9B"/>
    <w:rsid w:val="00705264"/>
    <w:rsid w:val="00764EA1"/>
    <w:rsid w:val="007B72F0"/>
    <w:rsid w:val="007F06AA"/>
    <w:rsid w:val="0082480B"/>
    <w:rsid w:val="00850F9E"/>
    <w:rsid w:val="00874934"/>
    <w:rsid w:val="008A3C04"/>
    <w:rsid w:val="008D368E"/>
    <w:rsid w:val="008F2B15"/>
    <w:rsid w:val="009264D6"/>
    <w:rsid w:val="00927989"/>
    <w:rsid w:val="00962E95"/>
    <w:rsid w:val="009B2A7A"/>
    <w:rsid w:val="009C09E0"/>
    <w:rsid w:val="00A41F77"/>
    <w:rsid w:val="00AE0930"/>
    <w:rsid w:val="00B05128"/>
    <w:rsid w:val="00B12582"/>
    <w:rsid w:val="00B231ED"/>
    <w:rsid w:val="00C67320"/>
    <w:rsid w:val="00C75949"/>
    <w:rsid w:val="00C852AF"/>
    <w:rsid w:val="00CB6708"/>
    <w:rsid w:val="00CE2F6C"/>
    <w:rsid w:val="00CE36A7"/>
    <w:rsid w:val="00D008BC"/>
    <w:rsid w:val="00D132A3"/>
    <w:rsid w:val="00D713E1"/>
    <w:rsid w:val="00D855C8"/>
    <w:rsid w:val="00D87D2B"/>
    <w:rsid w:val="00DD1D0C"/>
    <w:rsid w:val="00E217EC"/>
    <w:rsid w:val="00E705EA"/>
    <w:rsid w:val="00E87DBF"/>
    <w:rsid w:val="00E94253"/>
    <w:rsid w:val="00EB12E7"/>
    <w:rsid w:val="00ED6716"/>
    <w:rsid w:val="00F17B5B"/>
    <w:rsid w:val="00F87052"/>
    <w:rsid w:val="00F870A2"/>
    <w:rsid w:val="00FB5B0D"/>
    <w:rsid w:val="00FB70C2"/>
    <w:rsid w:val="00FF24EB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C0BD40"/>
  <w15:docId w15:val="{1136431D-B2B7-455B-A5AF-95FFAC99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8056B"/>
    <w:pPr>
      <w:spacing w:line="240" w:lineRule="auto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70E40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B5B0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70E4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92BB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92BB2"/>
  </w:style>
  <w:style w:type="paragraph" w:styleId="Sidfot">
    <w:name w:val="footer"/>
    <w:basedOn w:val="Normal"/>
    <w:link w:val="SidfotChar"/>
    <w:uiPriority w:val="99"/>
    <w:unhideWhenUsed/>
    <w:rsid w:val="00392BB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92BB2"/>
  </w:style>
  <w:style w:type="paragraph" w:styleId="Ballongtext">
    <w:name w:val="Balloon Text"/>
    <w:basedOn w:val="Normal"/>
    <w:link w:val="BallongtextChar"/>
    <w:uiPriority w:val="99"/>
    <w:semiHidden/>
    <w:unhideWhenUsed/>
    <w:rsid w:val="00392B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2BB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locked/>
    <w:rsid w:val="0039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392BB2"/>
    <w:pPr>
      <w:spacing w:after="0" w:line="240" w:lineRule="auto"/>
    </w:pPr>
    <w:rPr>
      <w:rFonts w:ascii="Garamond" w:hAnsi="Garamond"/>
    </w:rPr>
  </w:style>
  <w:style w:type="character" w:customStyle="1" w:styleId="Rubrik1Char">
    <w:name w:val="Rubrik 1 Char"/>
    <w:basedOn w:val="Standardstycketeckensnitt"/>
    <w:link w:val="Rubrik1"/>
    <w:uiPriority w:val="9"/>
    <w:rsid w:val="00270E40"/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B5B0D"/>
    <w:rPr>
      <w:rFonts w:ascii="Arial" w:eastAsiaTheme="majorEastAsia" w:hAnsi="Arial" w:cstheme="majorBidi"/>
      <w:b/>
      <w:sz w:val="28"/>
      <w:szCs w:val="26"/>
      <w:lang w:val="en-US"/>
    </w:rPr>
  </w:style>
  <w:style w:type="character" w:styleId="Starkbetoning">
    <w:name w:val="Intense Emphasis"/>
    <w:basedOn w:val="Standardstycketeckensnitt"/>
    <w:uiPriority w:val="21"/>
    <w:locked/>
    <w:rsid w:val="00CE36A7"/>
    <w:rPr>
      <w:i/>
      <w:iCs/>
      <w:color w:val="5B9BD5"/>
    </w:rPr>
  </w:style>
  <w:style w:type="paragraph" w:styleId="Starktcitat">
    <w:name w:val="Intense Quote"/>
    <w:basedOn w:val="Normal"/>
    <w:next w:val="Normal"/>
    <w:link w:val="StarktcitatChar"/>
    <w:uiPriority w:val="30"/>
    <w:locked/>
    <w:rsid w:val="00CE36A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36A7"/>
    <w:rPr>
      <w:rFonts w:ascii="Garamond" w:hAnsi="Garamond"/>
      <w:i/>
      <w:iCs/>
      <w:color w:val="5B9BD5"/>
      <w:sz w:val="24"/>
    </w:rPr>
  </w:style>
  <w:style w:type="character" w:styleId="Starkreferens">
    <w:name w:val="Intense Reference"/>
    <w:basedOn w:val="Standardstycketeckensnitt"/>
    <w:uiPriority w:val="32"/>
    <w:locked/>
    <w:rsid w:val="00CE36A7"/>
    <w:rPr>
      <w:b/>
      <w:bCs/>
      <w:smallCaps/>
      <w:color w:val="5B9BD5"/>
      <w:spacing w:val="5"/>
    </w:rPr>
  </w:style>
  <w:style w:type="character" w:customStyle="1" w:styleId="Rubrik3Char">
    <w:name w:val="Rubrik 3 Char"/>
    <w:basedOn w:val="Standardstycketeckensnitt"/>
    <w:link w:val="Rubrik3"/>
    <w:uiPriority w:val="9"/>
    <w:rsid w:val="00270E40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rsid w:val="009B2A7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B70C2"/>
    <w:rPr>
      <w:color w:val="006633" w:themeColor="accent3"/>
      <w:u w:val="single"/>
    </w:rPr>
  </w:style>
  <w:style w:type="paragraph" w:customStyle="1" w:styleId="Default">
    <w:name w:val="Default"/>
    <w:rsid w:val="00850F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113A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113A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113A7"/>
    <w:rPr>
      <w:rFonts w:ascii="Garamond" w:hAnsi="Garamond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113A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113A7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4%20Patientinformation%20st&#229;ende%20A4.dotx" TargetMode="External"/></Relationships>
</file>

<file path=word/theme/theme1.xml><?xml version="1.0" encoding="utf-8"?>
<a:theme xmlns:a="http://schemas.openxmlformats.org/drawingml/2006/main" name="Tema1">
  <a:themeElements>
    <a:clrScheme name="Anpassa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006633"/>
      </a:accent3>
      <a:accent4>
        <a:srgbClr val="FFD300"/>
      </a:accent4>
      <a:accent5>
        <a:srgbClr val="830628"/>
      </a:accent5>
      <a:accent6>
        <a:srgbClr val="A05599"/>
      </a:accent6>
      <a:hlink>
        <a:srgbClr val="0C2C80"/>
      </a:hlink>
      <a:folHlink>
        <a:srgbClr val="009EE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0013490A-DA5D-4005-8B0F-C03DCB3B8C7A}" vid="{67D74328-217A-4E08-85CF-C3ADABD489D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 Patientinformation stående A4</Template>
  <TotalTime>8</TotalTime>
  <Pages>1</Pages>
  <Words>150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Arvidsson Angelica FSU stödstrukturer</dc:creator>
  <cp:lastModifiedBy>Arvidsson Angelica FSU stödstrukturer</cp:lastModifiedBy>
  <cp:revision>10</cp:revision>
  <cp:lastPrinted>2016-08-09T09:02:00Z</cp:lastPrinted>
  <dcterms:created xsi:type="dcterms:W3CDTF">2021-01-25T09:46:00Z</dcterms:created>
  <dcterms:modified xsi:type="dcterms:W3CDTF">2021-03-11T10:54:00Z</dcterms:modified>
</cp:coreProperties>
</file>