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06" w:rsidRDefault="00764482">
      <w:r>
        <w:rPr>
          <w:noProof/>
          <w:lang w:eastAsia="sv-SE"/>
        </w:rPr>
        <w:drawing>
          <wp:inline distT="0" distB="0" distL="0" distR="0" wp14:anchorId="7C8F598D" wp14:editId="226B7BBF">
            <wp:extent cx="1419225" cy="409575"/>
            <wp:effectExtent l="0" t="0" r="9525" b="9525"/>
            <wp:docPr id="1" name="Bild 1" descr="cid:image001.png@01D09DDA.F0D16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id:image001.png@01D09DDA.F0D1633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Ind w:w="1809" w:type="dxa"/>
        <w:tblLook w:val="04A0" w:firstRow="1" w:lastRow="0" w:firstColumn="1" w:lastColumn="0" w:noHBand="0" w:noVBand="1"/>
      </w:tblPr>
      <w:tblGrid>
        <w:gridCol w:w="5387"/>
      </w:tblGrid>
      <w:tr w:rsidR="00764482" w:rsidTr="00764482">
        <w:trPr>
          <w:trHeight w:val="599"/>
        </w:trPr>
        <w:tc>
          <w:tcPr>
            <w:tcW w:w="5387" w:type="dxa"/>
            <w:vAlign w:val="center"/>
          </w:tcPr>
          <w:p w:rsidR="00764482" w:rsidRPr="00764482" w:rsidRDefault="00764482" w:rsidP="00764482">
            <w:pPr>
              <w:jc w:val="center"/>
              <w:rPr>
                <w:b/>
                <w:sz w:val="32"/>
                <w:szCs w:val="32"/>
              </w:rPr>
            </w:pPr>
            <w:r w:rsidRPr="00764482">
              <w:rPr>
                <w:b/>
                <w:sz w:val="32"/>
                <w:szCs w:val="32"/>
              </w:rPr>
              <w:t>Rekvisition läkemedel</w:t>
            </w:r>
          </w:p>
        </w:tc>
      </w:tr>
    </w:tbl>
    <w:p w:rsidR="00764482" w:rsidRDefault="00764482"/>
    <w:p w:rsidR="00764482" w:rsidRDefault="00764482" w:rsidP="001918EC">
      <w:pPr>
        <w:spacing w:after="0"/>
        <w:rPr>
          <w:b/>
          <w:sz w:val="24"/>
          <w:szCs w:val="24"/>
        </w:rPr>
      </w:pPr>
      <w:r w:rsidRPr="006D4AE5">
        <w:rPr>
          <w:b/>
          <w:sz w:val="24"/>
          <w:szCs w:val="24"/>
        </w:rPr>
        <w:t>Ifylld blanket</w:t>
      </w:r>
      <w:r w:rsidR="006D4AE5">
        <w:rPr>
          <w:b/>
          <w:sz w:val="24"/>
          <w:szCs w:val="24"/>
        </w:rPr>
        <w:t xml:space="preserve">t faxas </w:t>
      </w:r>
      <w:r w:rsidR="001918EC">
        <w:rPr>
          <w:b/>
          <w:sz w:val="24"/>
          <w:szCs w:val="24"/>
        </w:rPr>
        <w:t xml:space="preserve">eller mailas </w:t>
      </w:r>
      <w:r w:rsidR="006D4AE5">
        <w:rPr>
          <w:b/>
          <w:sz w:val="24"/>
          <w:szCs w:val="24"/>
        </w:rPr>
        <w:t xml:space="preserve">till läkemedelsenheten </w:t>
      </w:r>
      <w:r w:rsidRPr="006D4AE5">
        <w:rPr>
          <w:b/>
          <w:sz w:val="24"/>
          <w:szCs w:val="24"/>
        </w:rPr>
        <w:t xml:space="preserve">som </w:t>
      </w:r>
      <w:proofErr w:type="gramStart"/>
      <w:r w:rsidRPr="006D4AE5">
        <w:rPr>
          <w:b/>
          <w:sz w:val="24"/>
          <w:szCs w:val="24"/>
        </w:rPr>
        <w:t>ombesörjer</w:t>
      </w:r>
      <w:proofErr w:type="gramEnd"/>
      <w:r w:rsidRPr="006D4AE5">
        <w:rPr>
          <w:b/>
          <w:sz w:val="24"/>
          <w:szCs w:val="24"/>
        </w:rPr>
        <w:t xml:space="preserve"> beställningen</w:t>
      </w:r>
      <w:r w:rsidR="001918EC">
        <w:rPr>
          <w:b/>
          <w:sz w:val="24"/>
          <w:szCs w:val="24"/>
        </w:rPr>
        <w:t>.</w:t>
      </w:r>
    </w:p>
    <w:p w:rsidR="001918EC" w:rsidRPr="006D4AE5" w:rsidRDefault="001918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Faxnr 7840, mail </w:t>
      </w:r>
      <w:hyperlink r:id="rId6" w:history="1">
        <w:r w:rsidRPr="00090BCA">
          <w:rPr>
            <w:rStyle w:val="Hyperlnk"/>
            <w:b/>
            <w:sz w:val="24"/>
            <w:szCs w:val="24"/>
          </w:rPr>
          <w:t>lakemedelsenheten@kronoberg.se</w:t>
        </w:r>
      </w:hyperlink>
      <w:r>
        <w:rPr>
          <w:b/>
          <w:sz w:val="24"/>
          <w:szCs w:val="24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764482" w:rsidRPr="006D4AE5" w:rsidTr="00544E8F">
        <w:trPr>
          <w:trHeight w:val="501"/>
        </w:trPr>
        <w:tc>
          <w:tcPr>
            <w:tcW w:w="9212" w:type="dxa"/>
            <w:gridSpan w:val="2"/>
            <w:vAlign w:val="center"/>
          </w:tcPr>
          <w:p w:rsidR="00764482" w:rsidRPr="006D4AE5" w:rsidRDefault="00764482" w:rsidP="00764482">
            <w:r w:rsidRPr="006D4AE5">
              <w:t>Beställande avdelning:</w:t>
            </w:r>
          </w:p>
        </w:tc>
      </w:tr>
      <w:tr w:rsidR="00764482" w:rsidRPr="006D4AE5" w:rsidTr="006D4AE5">
        <w:trPr>
          <w:trHeight w:val="476"/>
        </w:trPr>
        <w:tc>
          <w:tcPr>
            <w:tcW w:w="4361" w:type="dxa"/>
            <w:vAlign w:val="center"/>
          </w:tcPr>
          <w:p w:rsidR="00764482" w:rsidRPr="006D4AE5" w:rsidRDefault="00764482" w:rsidP="00764482">
            <w:r w:rsidRPr="006D4AE5">
              <w:t>Telefon:</w:t>
            </w:r>
          </w:p>
        </w:tc>
        <w:tc>
          <w:tcPr>
            <w:tcW w:w="4851" w:type="dxa"/>
            <w:vAlign w:val="center"/>
          </w:tcPr>
          <w:p w:rsidR="00764482" w:rsidRPr="006D4AE5" w:rsidRDefault="002D2042" w:rsidP="00764482">
            <w:r>
              <w:t>Fax:</w:t>
            </w:r>
          </w:p>
        </w:tc>
      </w:tr>
      <w:tr w:rsidR="00764482" w:rsidRPr="006D4AE5" w:rsidTr="006D4AE5">
        <w:trPr>
          <w:trHeight w:val="501"/>
        </w:trPr>
        <w:tc>
          <w:tcPr>
            <w:tcW w:w="4361" w:type="dxa"/>
            <w:vAlign w:val="center"/>
          </w:tcPr>
          <w:p w:rsidR="00764482" w:rsidRPr="006D4AE5" w:rsidRDefault="00764482" w:rsidP="00764482">
            <w:r w:rsidRPr="006D4AE5">
              <w:t>Orderdatum:</w:t>
            </w:r>
            <w:r w:rsidR="00496914">
              <w:t xml:space="preserve"> </w:t>
            </w:r>
            <w:bookmarkStart w:id="0" w:name="_GoBack"/>
            <w:bookmarkEnd w:id="0"/>
          </w:p>
        </w:tc>
        <w:tc>
          <w:tcPr>
            <w:tcW w:w="4851" w:type="dxa"/>
            <w:vAlign w:val="center"/>
          </w:tcPr>
          <w:p w:rsidR="00764482" w:rsidRPr="006D4AE5" w:rsidRDefault="00764482" w:rsidP="00764482">
            <w:proofErr w:type="spellStart"/>
            <w:r w:rsidRPr="006D4AE5">
              <w:t>Ev</w:t>
            </w:r>
            <w:proofErr w:type="spellEnd"/>
            <w:r w:rsidRPr="006D4AE5">
              <w:t xml:space="preserve"> önskat leveransdatum:</w:t>
            </w:r>
          </w:p>
        </w:tc>
      </w:tr>
    </w:tbl>
    <w:p w:rsidR="00764482" w:rsidRPr="006D4AE5" w:rsidRDefault="007644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08"/>
        <w:gridCol w:w="5221"/>
        <w:gridCol w:w="1417"/>
        <w:gridCol w:w="1166"/>
      </w:tblGrid>
      <w:tr w:rsidR="006D4AE5" w:rsidRPr="006D4AE5" w:rsidTr="006D4AE5">
        <w:trPr>
          <w:trHeight w:val="550"/>
        </w:trPr>
        <w:tc>
          <w:tcPr>
            <w:tcW w:w="1408" w:type="dxa"/>
            <w:vAlign w:val="center"/>
          </w:tcPr>
          <w:p w:rsidR="00764482" w:rsidRPr="006D4AE5" w:rsidRDefault="00764482" w:rsidP="00764482">
            <w:r w:rsidRPr="006D4AE5">
              <w:t>Varunummer</w:t>
            </w:r>
          </w:p>
        </w:tc>
        <w:tc>
          <w:tcPr>
            <w:tcW w:w="5221" w:type="dxa"/>
            <w:vAlign w:val="center"/>
          </w:tcPr>
          <w:p w:rsidR="00764482" w:rsidRPr="006D4AE5" w:rsidRDefault="00764482" w:rsidP="00764482">
            <w:r w:rsidRPr="006D4AE5">
              <w:t>Produktnamn, styrka och beredningsform</w:t>
            </w:r>
          </w:p>
        </w:tc>
        <w:tc>
          <w:tcPr>
            <w:tcW w:w="1417" w:type="dxa"/>
            <w:vAlign w:val="center"/>
          </w:tcPr>
          <w:p w:rsidR="00764482" w:rsidRPr="006D4AE5" w:rsidRDefault="00764482" w:rsidP="00764482">
            <w:r w:rsidRPr="006D4AE5">
              <w:t>Storlek</w:t>
            </w:r>
          </w:p>
        </w:tc>
        <w:tc>
          <w:tcPr>
            <w:tcW w:w="1166" w:type="dxa"/>
            <w:vAlign w:val="center"/>
          </w:tcPr>
          <w:p w:rsidR="00764482" w:rsidRPr="006D4AE5" w:rsidRDefault="00764482" w:rsidP="00764482">
            <w:r w:rsidRPr="006D4AE5">
              <w:t>Antal</w:t>
            </w:r>
          </w:p>
        </w:tc>
      </w:tr>
      <w:tr w:rsidR="006D4AE5" w:rsidTr="006D4AE5">
        <w:trPr>
          <w:trHeight w:val="522"/>
        </w:trPr>
        <w:tc>
          <w:tcPr>
            <w:tcW w:w="1408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</w:tr>
      <w:tr w:rsidR="006D4AE5" w:rsidTr="006D4AE5">
        <w:trPr>
          <w:trHeight w:val="522"/>
        </w:trPr>
        <w:tc>
          <w:tcPr>
            <w:tcW w:w="1408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</w:tr>
      <w:tr w:rsidR="006D4AE5" w:rsidTr="006D4AE5">
        <w:trPr>
          <w:trHeight w:val="522"/>
        </w:trPr>
        <w:tc>
          <w:tcPr>
            <w:tcW w:w="1408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</w:tr>
      <w:tr w:rsidR="006D4AE5" w:rsidTr="006D4AE5">
        <w:trPr>
          <w:trHeight w:val="522"/>
        </w:trPr>
        <w:tc>
          <w:tcPr>
            <w:tcW w:w="1408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</w:tr>
      <w:tr w:rsidR="006D4AE5" w:rsidTr="006D4AE5">
        <w:trPr>
          <w:trHeight w:val="550"/>
        </w:trPr>
        <w:tc>
          <w:tcPr>
            <w:tcW w:w="1408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</w:tr>
      <w:tr w:rsidR="006D4AE5" w:rsidTr="006D4AE5">
        <w:trPr>
          <w:trHeight w:val="522"/>
        </w:trPr>
        <w:tc>
          <w:tcPr>
            <w:tcW w:w="1408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</w:tr>
      <w:tr w:rsidR="006D4AE5" w:rsidTr="006D4AE5">
        <w:trPr>
          <w:trHeight w:val="550"/>
        </w:trPr>
        <w:tc>
          <w:tcPr>
            <w:tcW w:w="1408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64482" w:rsidRDefault="00764482" w:rsidP="00764482">
            <w:pPr>
              <w:rPr>
                <w:sz w:val="24"/>
                <w:szCs w:val="24"/>
              </w:rPr>
            </w:pPr>
          </w:p>
        </w:tc>
      </w:tr>
      <w:tr w:rsidR="006D4AE5" w:rsidTr="006D4AE5">
        <w:trPr>
          <w:trHeight w:val="550"/>
        </w:trPr>
        <w:tc>
          <w:tcPr>
            <w:tcW w:w="1408" w:type="dxa"/>
            <w:vAlign w:val="center"/>
          </w:tcPr>
          <w:p w:rsidR="006D4AE5" w:rsidRDefault="006D4AE5" w:rsidP="00764482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vAlign w:val="center"/>
          </w:tcPr>
          <w:p w:rsidR="006D4AE5" w:rsidRDefault="006D4AE5" w:rsidP="007644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4AE5" w:rsidRDefault="006D4AE5" w:rsidP="00764482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6D4AE5" w:rsidRDefault="006D4AE5" w:rsidP="00764482">
            <w:pPr>
              <w:rPr>
                <w:sz w:val="24"/>
                <w:szCs w:val="24"/>
              </w:rPr>
            </w:pPr>
          </w:p>
        </w:tc>
      </w:tr>
      <w:tr w:rsidR="006D4AE5" w:rsidTr="006D4AE5">
        <w:trPr>
          <w:trHeight w:val="550"/>
        </w:trPr>
        <w:tc>
          <w:tcPr>
            <w:tcW w:w="1408" w:type="dxa"/>
            <w:vAlign w:val="center"/>
          </w:tcPr>
          <w:p w:rsidR="006D4AE5" w:rsidRDefault="006D4AE5" w:rsidP="00764482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vAlign w:val="center"/>
          </w:tcPr>
          <w:p w:rsidR="006D4AE5" w:rsidRDefault="006D4AE5" w:rsidP="007644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4AE5" w:rsidRDefault="006D4AE5" w:rsidP="00764482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6D4AE5" w:rsidRDefault="006D4AE5" w:rsidP="00764482">
            <w:pPr>
              <w:rPr>
                <w:sz w:val="24"/>
                <w:szCs w:val="24"/>
              </w:rPr>
            </w:pPr>
          </w:p>
        </w:tc>
      </w:tr>
      <w:tr w:rsidR="006D4AE5" w:rsidTr="006D4AE5">
        <w:trPr>
          <w:trHeight w:val="550"/>
        </w:trPr>
        <w:tc>
          <w:tcPr>
            <w:tcW w:w="1408" w:type="dxa"/>
            <w:vAlign w:val="center"/>
          </w:tcPr>
          <w:p w:rsidR="006D4AE5" w:rsidRDefault="006D4AE5" w:rsidP="00764482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vAlign w:val="center"/>
          </w:tcPr>
          <w:p w:rsidR="006D4AE5" w:rsidRDefault="006D4AE5" w:rsidP="007644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4AE5" w:rsidRDefault="006D4AE5" w:rsidP="00764482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6D4AE5" w:rsidRDefault="006D4AE5" w:rsidP="00764482">
            <w:pPr>
              <w:rPr>
                <w:sz w:val="24"/>
                <w:szCs w:val="24"/>
              </w:rPr>
            </w:pPr>
          </w:p>
        </w:tc>
      </w:tr>
      <w:tr w:rsidR="006D4AE5" w:rsidTr="006D4AE5">
        <w:trPr>
          <w:trHeight w:val="550"/>
        </w:trPr>
        <w:tc>
          <w:tcPr>
            <w:tcW w:w="1408" w:type="dxa"/>
            <w:vAlign w:val="center"/>
          </w:tcPr>
          <w:p w:rsidR="006D4AE5" w:rsidRDefault="006D4AE5" w:rsidP="00764482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vAlign w:val="center"/>
          </w:tcPr>
          <w:p w:rsidR="006D4AE5" w:rsidRDefault="006D4AE5" w:rsidP="007644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4AE5" w:rsidRDefault="006D4AE5" w:rsidP="00764482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6D4AE5" w:rsidRDefault="006D4AE5" w:rsidP="00764482">
            <w:pPr>
              <w:rPr>
                <w:sz w:val="24"/>
                <w:szCs w:val="24"/>
              </w:rPr>
            </w:pPr>
          </w:p>
        </w:tc>
      </w:tr>
    </w:tbl>
    <w:p w:rsidR="00764482" w:rsidRDefault="00764482">
      <w:pPr>
        <w:rPr>
          <w:sz w:val="24"/>
          <w:szCs w:val="24"/>
        </w:rPr>
      </w:pPr>
    </w:p>
    <w:p w:rsidR="006D4AE5" w:rsidRPr="006D4AE5" w:rsidRDefault="006D4AE5" w:rsidP="006D4AE5">
      <w:pPr>
        <w:spacing w:after="0"/>
        <w:rPr>
          <w:b/>
        </w:rPr>
      </w:pPr>
      <w:r w:rsidRPr="006D4AE5">
        <w:rPr>
          <w:b/>
        </w:rPr>
        <w:t>Behörig beställare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22"/>
        <w:gridCol w:w="4622"/>
      </w:tblGrid>
      <w:tr w:rsidR="006D4AE5" w:rsidRPr="006D4AE5" w:rsidTr="006D4AE5">
        <w:trPr>
          <w:trHeight w:val="1138"/>
        </w:trPr>
        <w:tc>
          <w:tcPr>
            <w:tcW w:w="4622" w:type="dxa"/>
          </w:tcPr>
          <w:p w:rsidR="006D4AE5" w:rsidRPr="006D4AE5" w:rsidRDefault="006D4AE5">
            <w:r w:rsidRPr="006D4AE5">
              <w:t>Namnteckning</w:t>
            </w:r>
          </w:p>
        </w:tc>
        <w:tc>
          <w:tcPr>
            <w:tcW w:w="4622" w:type="dxa"/>
          </w:tcPr>
          <w:p w:rsidR="006D4AE5" w:rsidRPr="006D4AE5" w:rsidRDefault="006D4AE5">
            <w:r w:rsidRPr="006D4AE5">
              <w:t>Namnförtydligande</w:t>
            </w:r>
          </w:p>
        </w:tc>
      </w:tr>
    </w:tbl>
    <w:p w:rsidR="006D4AE5" w:rsidRPr="00764482" w:rsidRDefault="006D4AE5">
      <w:pPr>
        <w:rPr>
          <w:sz w:val="24"/>
          <w:szCs w:val="24"/>
        </w:rPr>
      </w:pPr>
    </w:p>
    <w:sectPr w:rsidR="006D4AE5" w:rsidRPr="0076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82"/>
    <w:rsid w:val="00146B6E"/>
    <w:rsid w:val="001918EC"/>
    <w:rsid w:val="002D2042"/>
    <w:rsid w:val="00496914"/>
    <w:rsid w:val="00641EBF"/>
    <w:rsid w:val="006D4AE5"/>
    <w:rsid w:val="00764482"/>
    <w:rsid w:val="00853DB5"/>
    <w:rsid w:val="00A3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6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448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6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918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6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448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6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91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kemedelsenheten@kronoberg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2CCE4B06</Template>
  <TotalTime>26</TotalTime>
  <Pages>1</Pages>
  <Words>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Lundén Anna HSU läkemedelsenheten</dc:creator>
  <cp:lastModifiedBy>Törndahl Pia HSU läkemedelsenheten</cp:lastModifiedBy>
  <cp:revision>6</cp:revision>
  <cp:lastPrinted>2017-06-09T10:17:00Z</cp:lastPrinted>
  <dcterms:created xsi:type="dcterms:W3CDTF">2017-06-09T09:56:00Z</dcterms:created>
  <dcterms:modified xsi:type="dcterms:W3CDTF">2018-04-17T10:44:00Z</dcterms:modified>
</cp:coreProperties>
</file>