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35" w:rsidRDefault="00103735">
      <w:pPr>
        <w:rPr>
          <w:b/>
          <w:sz w:val="28"/>
        </w:rPr>
      </w:pPr>
      <w:bookmarkStart w:id="0" w:name="_GoBack"/>
      <w:bookmarkEnd w:id="0"/>
    </w:p>
    <w:p w:rsidR="00103735" w:rsidRDefault="00103735">
      <w:pPr>
        <w:rPr>
          <w:b/>
          <w:sz w:val="28"/>
        </w:rPr>
      </w:pPr>
    </w:p>
    <w:p w:rsidR="002C3E11" w:rsidRPr="00F31994" w:rsidRDefault="00F31994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 wp14:anchorId="24D0E557" wp14:editId="7CFAF99E">
            <wp:simplePos x="0" y="0"/>
            <wp:positionH relativeFrom="margin">
              <wp:posOffset>5456555</wp:posOffset>
            </wp:positionH>
            <wp:positionV relativeFrom="margin">
              <wp:posOffset>-797560</wp:posOffset>
            </wp:positionV>
            <wp:extent cx="1023620" cy="1159510"/>
            <wp:effectExtent l="0" t="0" r="5080" b="2540"/>
            <wp:wrapSquare wrapText="bothSides"/>
            <wp:docPr id="1" name="Bildobjekt 1" descr="G:\Gemensamma Dokument\Logotype Region Kronoberg\Region Kronoberg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mensamma Dokument\Logotype Region Kronoberg\Region Kronoberg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202" w:rsidRPr="00F31994">
        <w:rPr>
          <w:b/>
          <w:sz w:val="28"/>
        </w:rPr>
        <w:t xml:space="preserve">Anmälningsblankett för </w:t>
      </w:r>
      <w:r w:rsidR="006E1933">
        <w:rPr>
          <w:b/>
          <w:sz w:val="28"/>
        </w:rPr>
        <w:t>läkemedels</w:t>
      </w:r>
      <w:r w:rsidR="00FB083D">
        <w:rPr>
          <w:b/>
          <w:sz w:val="28"/>
        </w:rPr>
        <w:t>beställare i ekonomiportalen</w:t>
      </w:r>
      <w:r w:rsidRPr="00F319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3202" w:rsidRPr="00F31994" w:rsidRDefault="00103735">
      <w:pPr>
        <w:rPr>
          <w:sz w:val="20"/>
        </w:rPr>
      </w:pPr>
      <w:r>
        <w:rPr>
          <w:sz w:val="20"/>
        </w:rPr>
        <w:t>Ifylld blankett mailas</w:t>
      </w:r>
      <w:r w:rsidR="00DD3202" w:rsidRPr="00F31994">
        <w:rPr>
          <w:sz w:val="20"/>
        </w:rPr>
        <w:t xml:space="preserve"> till </w:t>
      </w:r>
      <w:hyperlink r:id="rId8" w:history="1">
        <w:r w:rsidR="006E1933" w:rsidRPr="00C57AB4">
          <w:rPr>
            <w:rStyle w:val="Hyperlnk"/>
            <w:sz w:val="20"/>
          </w:rPr>
          <w:t>lakemedelsenheten@kronoberg.se</w:t>
        </w:r>
      </w:hyperlink>
      <w:r w:rsidR="00DD3202" w:rsidRPr="00F31994">
        <w:rPr>
          <w:sz w:val="20"/>
        </w:rPr>
        <w:t xml:space="preserve"> som bifogad fil eller </w:t>
      </w:r>
      <w:r>
        <w:rPr>
          <w:sz w:val="20"/>
        </w:rPr>
        <w:br/>
        <w:t xml:space="preserve">skickas via post </w:t>
      </w:r>
      <w:r w:rsidR="00DD3202" w:rsidRPr="00F31994">
        <w:rPr>
          <w:sz w:val="20"/>
        </w:rPr>
        <w:t xml:space="preserve">till </w:t>
      </w:r>
      <w:r w:rsidR="003B5BB7">
        <w:rPr>
          <w:sz w:val="20"/>
        </w:rPr>
        <w:t>Läkemedelsenheten</w:t>
      </w:r>
      <w:r w:rsidR="00DD3202" w:rsidRPr="00F31994">
        <w:rPr>
          <w:sz w:val="20"/>
        </w:rPr>
        <w:t xml:space="preserve">, </w:t>
      </w:r>
      <w:r w:rsidR="003B5BB7">
        <w:rPr>
          <w:sz w:val="20"/>
        </w:rPr>
        <w:t>Centrallasarettet, 351 85</w:t>
      </w:r>
      <w:r w:rsidR="00DD3202" w:rsidRPr="00F31994">
        <w:rPr>
          <w:sz w:val="20"/>
        </w:rPr>
        <w:t xml:space="preserve"> Växjö.</w:t>
      </w:r>
    </w:p>
    <w:p w:rsidR="00DD3202" w:rsidRDefault="003B5BB7">
      <w:r>
        <w:rPr>
          <w:sz w:val="20"/>
        </w:rPr>
        <w:t>Vid frå</w:t>
      </w:r>
      <w:r w:rsidR="00AC4B86">
        <w:rPr>
          <w:sz w:val="20"/>
        </w:rPr>
        <w:t xml:space="preserve">gor kontakta läkemedelsenheten via </w:t>
      </w:r>
      <w:r w:rsidR="00103735">
        <w:rPr>
          <w:sz w:val="20"/>
        </w:rPr>
        <w:t>telefon</w:t>
      </w:r>
      <w:r w:rsidR="00AC4B86">
        <w:rPr>
          <w:sz w:val="20"/>
        </w:rPr>
        <w:t>,</w:t>
      </w:r>
      <w:r>
        <w:rPr>
          <w:sz w:val="20"/>
        </w:rPr>
        <w:t xml:space="preserve"> 0470-58</w:t>
      </w:r>
      <w:r w:rsidR="00103735">
        <w:rPr>
          <w:sz w:val="20"/>
        </w:rPr>
        <w:t xml:space="preserve"> </w:t>
      </w:r>
      <w:r>
        <w:rPr>
          <w:sz w:val="20"/>
        </w:rPr>
        <w:t>79</w:t>
      </w:r>
      <w:r w:rsidR="00103735">
        <w:rPr>
          <w:sz w:val="20"/>
        </w:rPr>
        <w:t xml:space="preserve"> </w:t>
      </w:r>
      <w:r>
        <w:rPr>
          <w:sz w:val="20"/>
        </w:rPr>
        <w:t>90</w:t>
      </w:r>
      <w:r w:rsidR="00AC4B86">
        <w:rPr>
          <w:sz w:val="20"/>
        </w:rPr>
        <w:t xml:space="preserve"> eller </w:t>
      </w:r>
      <w:r w:rsidR="00AC4B86">
        <w:rPr>
          <w:sz w:val="20"/>
        </w:rPr>
        <w:br/>
        <w:t>e-post,</w:t>
      </w:r>
      <w:r w:rsidR="00103735">
        <w:rPr>
          <w:sz w:val="20"/>
        </w:rPr>
        <w:t xml:space="preserve"> </w:t>
      </w:r>
      <w:hyperlink r:id="rId9" w:history="1">
        <w:r w:rsidR="00103735" w:rsidRPr="00C57AB4">
          <w:rPr>
            <w:rStyle w:val="Hyperlnk"/>
            <w:sz w:val="20"/>
          </w:rPr>
          <w:t>lakemedelsenheten@kronoberg.se</w:t>
        </w:r>
      </w:hyperlink>
      <w:r w:rsidR="00DD3202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3202" w:rsidTr="00DD3202">
        <w:tc>
          <w:tcPr>
            <w:tcW w:w="4606" w:type="dxa"/>
          </w:tcPr>
          <w:p w:rsidR="00DD3202" w:rsidRPr="00537591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Enhet/Avdelning:</w:t>
            </w:r>
          </w:p>
          <w:p w:rsidR="00DD3202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38EB" w:rsidRPr="00537591" w:rsidRDefault="00EC38EB">
            <w:pPr>
              <w:rPr>
                <w:sz w:val="16"/>
              </w:rPr>
            </w:pPr>
          </w:p>
        </w:tc>
        <w:tc>
          <w:tcPr>
            <w:tcW w:w="4606" w:type="dxa"/>
          </w:tcPr>
          <w:p w:rsidR="00DD3202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Kostnadsställe:</w:t>
            </w:r>
          </w:p>
          <w:p w:rsidR="00163334" w:rsidRPr="00537591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202" w:rsidTr="00DD3202">
        <w:tc>
          <w:tcPr>
            <w:tcW w:w="4606" w:type="dxa"/>
          </w:tcPr>
          <w:p w:rsidR="00DD3202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Godsmottagningsadress:</w:t>
            </w:r>
          </w:p>
          <w:p w:rsidR="00DD3202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38EB" w:rsidRPr="00537591" w:rsidRDefault="00EC38EB">
            <w:pPr>
              <w:rPr>
                <w:sz w:val="16"/>
              </w:rPr>
            </w:pPr>
          </w:p>
        </w:tc>
        <w:tc>
          <w:tcPr>
            <w:tcW w:w="4606" w:type="dxa"/>
          </w:tcPr>
          <w:p w:rsidR="00DD3202" w:rsidRPr="00537591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Telefonnummer:</w:t>
            </w:r>
          </w:p>
          <w:p w:rsidR="00DD3202" w:rsidRPr="00537591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202" w:rsidTr="00DD3202">
        <w:tc>
          <w:tcPr>
            <w:tcW w:w="4606" w:type="dxa"/>
          </w:tcPr>
          <w:p w:rsidR="00DD3202" w:rsidRPr="00537591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Avdelningschef:</w:t>
            </w:r>
          </w:p>
          <w:p w:rsidR="00DD3202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38EB" w:rsidRPr="00537591" w:rsidRDefault="00EC38EB">
            <w:pPr>
              <w:rPr>
                <w:sz w:val="16"/>
              </w:rPr>
            </w:pPr>
          </w:p>
        </w:tc>
        <w:tc>
          <w:tcPr>
            <w:tcW w:w="4606" w:type="dxa"/>
          </w:tcPr>
          <w:p w:rsidR="00DD3202" w:rsidRDefault="00DD3202">
            <w:pPr>
              <w:rPr>
                <w:sz w:val="16"/>
              </w:rPr>
            </w:pPr>
            <w:r w:rsidRPr="00537591">
              <w:rPr>
                <w:sz w:val="16"/>
              </w:rPr>
              <w:t>Övrigt:</w:t>
            </w:r>
          </w:p>
          <w:p w:rsidR="00163334" w:rsidRPr="00537591" w:rsidRDefault="00163334">
            <w:pPr>
              <w:rPr>
                <w:sz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5BB7" w:rsidRDefault="00F31994">
      <w:pPr>
        <w:rPr>
          <w:sz w:val="20"/>
        </w:rPr>
      </w:pPr>
      <w:r>
        <w:br/>
      </w:r>
      <w:r w:rsidR="00DD3202" w:rsidRPr="00F31994">
        <w:rPr>
          <w:sz w:val="20"/>
        </w:rPr>
        <w:t xml:space="preserve">Grundnivån för </w:t>
      </w:r>
      <w:r w:rsidR="003B5BB7">
        <w:rPr>
          <w:sz w:val="20"/>
        </w:rPr>
        <w:t xml:space="preserve">läkemedelsbeställare </w:t>
      </w:r>
      <w:r w:rsidR="00DD3202" w:rsidRPr="00F31994">
        <w:rPr>
          <w:sz w:val="20"/>
        </w:rPr>
        <w:t xml:space="preserve">är 40 000kr/order. </w:t>
      </w:r>
      <w:r w:rsidR="00103735">
        <w:rPr>
          <w:sz w:val="20"/>
        </w:rPr>
        <w:br/>
      </w:r>
      <w:r w:rsidR="00DD3202" w:rsidRPr="00F31994">
        <w:rPr>
          <w:sz w:val="20"/>
        </w:rPr>
        <w:t>Om ett högre belopp önskas</w:t>
      </w:r>
      <w:r w:rsidR="00537591" w:rsidRPr="00F31994">
        <w:rPr>
          <w:sz w:val="20"/>
        </w:rPr>
        <w:t xml:space="preserve"> </w:t>
      </w:r>
      <w:r w:rsidR="00DD3202" w:rsidRPr="00F31994">
        <w:rPr>
          <w:sz w:val="20"/>
        </w:rPr>
        <w:t>skriv in beloppet under övrigt.</w:t>
      </w:r>
      <w:r w:rsidR="00096F31">
        <w:rPr>
          <w:sz w:val="20"/>
        </w:rPr>
        <w:t xml:space="preserve"> </w:t>
      </w:r>
    </w:p>
    <w:p w:rsidR="00DD3202" w:rsidRPr="00F31994" w:rsidRDefault="002319E3">
      <w:pPr>
        <w:rPr>
          <w:sz w:val="20"/>
        </w:rPr>
      </w:pPr>
      <w:r>
        <w:rPr>
          <w:sz w:val="20"/>
        </w:rPr>
        <w:t>Avanmälning ska</w:t>
      </w:r>
      <w:r w:rsidR="00DD3202" w:rsidRPr="00F31994">
        <w:rPr>
          <w:sz w:val="20"/>
        </w:rPr>
        <w:t xml:space="preserve"> alltid göras när en person slutar, går i pension eller inte gör några beställningar.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74"/>
        <w:gridCol w:w="4185"/>
        <w:gridCol w:w="808"/>
        <w:gridCol w:w="681"/>
        <w:gridCol w:w="903"/>
      </w:tblGrid>
      <w:tr w:rsidR="003B5BB7" w:rsidRPr="00EC38EB" w:rsidTr="00F31994">
        <w:trPr>
          <w:cantSplit/>
          <w:trHeight w:val="1795"/>
        </w:trPr>
        <w:tc>
          <w:tcPr>
            <w:tcW w:w="6059" w:type="dxa"/>
            <w:gridSpan w:val="2"/>
          </w:tcPr>
          <w:p w:rsidR="003B5BB7" w:rsidRPr="00EC38EB" w:rsidRDefault="003B5BB7">
            <w:pPr>
              <w:rPr>
                <w:sz w:val="20"/>
                <w:szCs w:val="20"/>
              </w:rPr>
            </w:pPr>
            <w:r w:rsidRPr="00EC38EB">
              <w:rPr>
                <w:b/>
                <w:sz w:val="20"/>
                <w:szCs w:val="20"/>
              </w:rPr>
              <w:t>Instruktioner</w:t>
            </w:r>
            <w:r w:rsidRPr="00EC38EB">
              <w:rPr>
                <w:sz w:val="20"/>
                <w:szCs w:val="20"/>
              </w:rPr>
              <w:t>:</w:t>
            </w:r>
          </w:p>
          <w:p w:rsidR="00A87774" w:rsidRDefault="003B5BB7" w:rsidP="00A87774">
            <w:pPr>
              <w:pStyle w:val="Liststyck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38EB">
              <w:rPr>
                <w:sz w:val="20"/>
                <w:szCs w:val="20"/>
              </w:rPr>
              <w:t xml:space="preserve">Fyll i namn och användar-ID </w:t>
            </w:r>
          </w:p>
          <w:p w:rsidR="00A87774" w:rsidRPr="00A87774" w:rsidRDefault="00103735" w:rsidP="00A87774">
            <w:pPr>
              <w:pStyle w:val="Liststyck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87774">
              <w:rPr>
                <w:sz w:val="20"/>
                <w:szCs w:val="20"/>
              </w:rPr>
              <w:t xml:space="preserve">Ange HSA-id </w:t>
            </w:r>
            <w:r w:rsidRPr="00A87774">
              <w:rPr>
                <w:sz w:val="16"/>
                <w:szCs w:val="16"/>
              </w:rPr>
              <w:t>(verksamhetskatalog – 13 sista siffrorna)</w:t>
            </w:r>
          </w:p>
          <w:p w:rsidR="00103735" w:rsidRPr="00A87774" w:rsidRDefault="00103735" w:rsidP="00A87774">
            <w:pPr>
              <w:pStyle w:val="Liststyck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87774">
              <w:rPr>
                <w:sz w:val="20"/>
                <w:szCs w:val="20"/>
              </w:rPr>
              <w:t>Ange yrkesroll</w:t>
            </w:r>
            <w:r w:rsidR="00A87774" w:rsidRPr="00A87774">
              <w:rPr>
                <w:sz w:val="20"/>
                <w:szCs w:val="20"/>
              </w:rPr>
              <w:t xml:space="preserve"> </w:t>
            </w:r>
            <w:r w:rsidR="00A87774" w:rsidRPr="00A87774">
              <w:rPr>
                <w:sz w:val="16"/>
                <w:szCs w:val="16"/>
              </w:rPr>
              <w:t>(t.ex. sjuksköterska, tandläkare)</w:t>
            </w:r>
          </w:p>
          <w:p w:rsidR="003B5BB7" w:rsidRPr="00EC38EB" w:rsidRDefault="003B5BB7" w:rsidP="002E6A1C">
            <w:pPr>
              <w:pStyle w:val="Liststyck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38EB">
              <w:rPr>
                <w:sz w:val="20"/>
                <w:szCs w:val="20"/>
              </w:rPr>
              <w:t>Kryssa i vilken beställningskategori som avses</w:t>
            </w:r>
          </w:p>
          <w:p w:rsidR="003B5BB7" w:rsidRPr="00EC38EB" w:rsidRDefault="003B5BB7">
            <w:pPr>
              <w:rPr>
                <w:sz w:val="20"/>
                <w:szCs w:val="20"/>
              </w:rPr>
            </w:pPr>
          </w:p>
          <w:p w:rsidR="003B5BB7" w:rsidRPr="00EC38EB" w:rsidRDefault="003B5BB7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extDirection w:val="tbRl"/>
            <w:vAlign w:val="center"/>
          </w:tcPr>
          <w:p w:rsidR="003B5BB7" w:rsidRPr="00EC38EB" w:rsidRDefault="003B5BB7" w:rsidP="0053759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Läkemedel</w:t>
            </w:r>
          </w:p>
        </w:tc>
        <w:tc>
          <w:tcPr>
            <w:tcW w:w="681" w:type="dxa"/>
            <w:textDirection w:val="tbRl"/>
            <w:vAlign w:val="center"/>
          </w:tcPr>
          <w:p w:rsidR="003B5BB7" w:rsidRPr="00EC38EB" w:rsidRDefault="003B5BB7" w:rsidP="0053759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Läkemedel -t</w:t>
            </w:r>
            <w:r w:rsidRPr="00EC38EB">
              <w:rPr>
                <w:sz w:val="16"/>
                <w:szCs w:val="16"/>
              </w:rPr>
              <w:t>andvård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extDirection w:val="tbRl"/>
            <w:vAlign w:val="center"/>
          </w:tcPr>
          <w:p w:rsidR="003B5BB7" w:rsidRPr="00EC38EB" w:rsidRDefault="003B5BB7" w:rsidP="005375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Avanmälan</w:t>
            </w:r>
          </w:p>
        </w:tc>
      </w:tr>
      <w:tr w:rsidR="003B5BB7" w:rsidRPr="00EC38EB" w:rsidTr="00F31994">
        <w:tc>
          <w:tcPr>
            <w:tcW w:w="1874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Namn: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</w:p>
        </w:tc>
        <w:tc>
          <w:tcPr>
            <w:tcW w:w="4185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Användar-ID:</w:t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</w:tcPr>
          <w:sdt>
            <w:sdtPr>
              <w:rPr>
                <w:sz w:val="24"/>
                <w:szCs w:val="16"/>
              </w:rPr>
              <w:id w:val="94905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B5BB7" w:rsidRPr="00EC38EB" w:rsidRDefault="003B5BB7" w:rsidP="002319E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sz w:val="24"/>
              <w:szCs w:val="16"/>
            </w:rPr>
            <w:id w:val="23998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6"/>
            </w:rPr>
            <w:id w:val="-149178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</w:tr>
      <w:tr w:rsidR="003B5BB7" w:rsidRPr="00EC38EB" w:rsidTr="00F31994">
        <w:tc>
          <w:tcPr>
            <w:tcW w:w="1874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HSA-id</w:t>
            </w:r>
            <w:r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Yrkesroll</w:t>
            </w:r>
            <w:r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</w:tr>
      <w:tr w:rsidR="003B5BB7" w:rsidRPr="00EC38EB" w:rsidTr="00F31994">
        <w:tc>
          <w:tcPr>
            <w:tcW w:w="1874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Namn: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</w:tcPr>
          <w:p w:rsidR="003B5BB7" w:rsidRPr="00EC38EB" w:rsidRDefault="003B5BB7" w:rsidP="002E6A1C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Användar-ID: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</w:p>
        </w:tc>
        <w:sdt>
          <w:sdtPr>
            <w:rPr>
              <w:sz w:val="24"/>
              <w:szCs w:val="16"/>
            </w:rPr>
            <w:id w:val="-11846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6"/>
            </w:rPr>
            <w:id w:val="-17683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6"/>
            </w:rPr>
            <w:id w:val="19829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</w:tr>
      <w:tr w:rsidR="003B5BB7" w:rsidRPr="00EC38EB" w:rsidTr="00F31994">
        <w:tc>
          <w:tcPr>
            <w:tcW w:w="1874" w:type="dxa"/>
          </w:tcPr>
          <w:p w:rsidR="003B5BB7" w:rsidRPr="00EC38EB" w:rsidRDefault="003B5BB7" w:rsidP="002E6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HSA-id</w:t>
            </w:r>
            <w:r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</w:p>
        </w:tc>
        <w:tc>
          <w:tcPr>
            <w:tcW w:w="4185" w:type="dxa"/>
          </w:tcPr>
          <w:p w:rsidR="003B5BB7" w:rsidRPr="00EC38EB" w:rsidRDefault="003B5BB7" w:rsidP="002E6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Yrkesroll</w:t>
            </w:r>
            <w:r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</w:tr>
      <w:tr w:rsidR="003B5BB7" w:rsidRPr="00EC38EB" w:rsidTr="00F31994">
        <w:tc>
          <w:tcPr>
            <w:tcW w:w="1874" w:type="dxa"/>
          </w:tcPr>
          <w:p w:rsidR="003B5BB7" w:rsidRPr="00EC38EB" w:rsidRDefault="003B5BB7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Namn: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85" w:type="dxa"/>
          </w:tcPr>
          <w:p w:rsidR="003B5BB7" w:rsidRPr="00EC38EB" w:rsidRDefault="003B5BB7" w:rsidP="002E6A1C">
            <w:pPr>
              <w:rPr>
                <w:sz w:val="16"/>
                <w:szCs w:val="16"/>
              </w:rPr>
            </w:pPr>
            <w:r w:rsidRPr="00EC38EB">
              <w:rPr>
                <w:sz w:val="16"/>
                <w:szCs w:val="16"/>
              </w:rPr>
              <w:t>Användar-ID: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</w:p>
        </w:tc>
        <w:sdt>
          <w:sdtPr>
            <w:rPr>
              <w:sz w:val="24"/>
              <w:szCs w:val="16"/>
            </w:rPr>
            <w:id w:val="-15723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  <w:tc>
          <w:tcPr>
            <w:tcW w:w="681" w:type="dxa"/>
          </w:tcPr>
          <w:p w:rsidR="003B5BB7" w:rsidRPr="00EC38EB" w:rsidRDefault="00E13A1F" w:rsidP="002E6A1C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24"/>
                  <w:szCs w:val="16"/>
                </w:rPr>
                <w:id w:val="15074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B7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sz w:val="24"/>
              <w:szCs w:val="16"/>
            </w:rPr>
            <w:id w:val="-211828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</w:tcPr>
              <w:p w:rsidR="003B5BB7" w:rsidRPr="00EC38EB" w:rsidRDefault="003B5BB7" w:rsidP="002E6A1C">
                <w:pPr>
                  <w:jc w:val="center"/>
                  <w:rPr>
                    <w:sz w:val="16"/>
                    <w:szCs w:val="16"/>
                  </w:rPr>
                </w:pPr>
                <w:r w:rsidRPr="00EC38EB">
                  <w:rPr>
                    <w:rFonts w:ascii="MS Gothic" w:eastAsia="MS Gothic" w:hAnsi="MS Gothic" w:hint="eastAsia"/>
                    <w:sz w:val="24"/>
                    <w:szCs w:val="16"/>
                  </w:rPr>
                  <w:t>☐</w:t>
                </w:r>
              </w:p>
            </w:tc>
          </w:sdtContent>
        </w:sdt>
      </w:tr>
      <w:tr w:rsidR="003B5BB7" w:rsidRPr="00EC38EB" w:rsidTr="00F31994">
        <w:tc>
          <w:tcPr>
            <w:tcW w:w="1874" w:type="dxa"/>
          </w:tcPr>
          <w:p w:rsidR="003B5BB7" w:rsidRPr="00EC38EB" w:rsidRDefault="00A87774" w:rsidP="002E6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HSA-id</w:t>
            </w:r>
            <w:r w:rsidR="003B5BB7"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</w:p>
        </w:tc>
        <w:tc>
          <w:tcPr>
            <w:tcW w:w="4185" w:type="dxa"/>
          </w:tcPr>
          <w:p w:rsidR="003B5BB7" w:rsidRPr="00EC38EB" w:rsidRDefault="00A87774" w:rsidP="002E6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Yrkesroll</w:t>
            </w:r>
            <w:r w:rsidR="003B5BB7" w:rsidRPr="00EC38EB">
              <w:rPr>
                <w:sz w:val="16"/>
                <w:szCs w:val="16"/>
              </w:rPr>
              <w:t>:</w:t>
            </w:r>
          </w:p>
          <w:p w:rsidR="003B5BB7" w:rsidRPr="00EC38EB" w:rsidRDefault="003B5BB7">
            <w:pPr>
              <w:rPr>
                <w:sz w:val="16"/>
                <w:szCs w:val="16"/>
              </w:rPr>
            </w:pPr>
            <w:r w:rsidRPr="00D752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52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5220">
              <w:rPr>
                <w:rFonts w:ascii="Arial" w:hAnsi="Arial" w:cs="Arial"/>
                <w:sz w:val="20"/>
                <w:szCs w:val="20"/>
              </w:rPr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52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5BB7" w:rsidRPr="00EC38EB" w:rsidRDefault="003B5BB7" w:rsidP="002E6A1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3B5BB7" w:rsidRPr="00EC38EB" w:rsidRDefault="003B5BB7" w:rsidP="002E6A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AC4B86" w:rsidRDefault="00103735" w:rsidP="00F31994">
      <w:pPr>
        <w:rPr>
          <w:sz w:val="20"/>
        </w:rPr>
      </w:pPr>
      <w:r>
        <w:rPr>
          <w:sz w:val="20"/>
        </w:rPr>
        <w:br/>
      </w:r>
    </w:p>
    <w:p w:rsidR="00F31994" w:rsidRPr="00F31994" w:rsidRDefault="00F31994" w:rsidP="00F31994">
      <w:pPr>
        <w:rPr>
          <w:sz w:val="20"/>
          <w:u w:val="single"/>
        </w:rPr>
      </w:pPr>
      <w:r w:rsidRPr="00F31994">
        <w:rPr>
          <w:sz w:val="20"/>
        </w:rPr>
        <w:t>Datum:________</w:t>
      </w:r>
      <w:r w:rsidR="00EC38EB">
        <w:rPr>
          <w:sz w:val="20"/>
        </w:rPr>
        <w:t>_____</w:t>
      </w:r>
      <w:r>
        <w:rPr>
          <w:sz w:val="20"/>
        </w:rPr>
        <w:br/>
      </w:r>
      <w:r w:rsidR="00103735">
        <w:rPr>
          <w:sz w:val="20"/>
        </w:rPr>
        <w:br/>
      </w:r>
      <w:r w:rsidRPr="00F31994">
        <w:rPr>
          <w:sz w:val="20"/>
        </w:rPr>
        <w:t>Underskrift av avdelningschef:________</w:t>
      </w:r>
      <w:r w:rsidR="00EC38EB">
        <w:rPr>
          <w:sz w:val="20"/>
        </w:rPr>
        <w:t>___________</w:t>
      </w:r>
    </w:p>
    <w:sectPr w:rsidR="00F31994" w:rsidRPr="00F3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613"/>
    <w:multiLevelType w:val="hybridMultilevel"/>
    <w:tmpl w:val="2E722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2"/>
    <w:rsid w:val="00044817"/>
    <w:rsid w:val="00096F31"/>
    <w:rsid w:val="00103735"/>
    <w:rsid w:val="00131D44"/>
    <w:rsid w:val="00163334"/>
    <w:rsid w:val="001F2B46"/>
    <w:rsid w:val="002319E3"/>
    <w:rsid w:val="002E6A1C"/>
    <w:rsid w:val="003B5BB7"/>
    <w:rsid w:val="00480ACE"/>
    <w:rsid w:val="00537591"/>
    <w:rsid w:val="006E1933"/>
    <w:rsid w:val="00861AA8"/>
    <w:rsid w:val="00A87774"/>
    <w:rsid w:val="00AC4B86"/>
    <w:rsid w:val="00CE6CB9"/>
    <w:rsid w:val="00DD3202"/>
    <w:rsid w:val="00E13A1F"/>
    <w:rsid w:val="00EC38EB"/>
    <w:rsid w:val="00F31994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320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D3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DD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E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6A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320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D3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DD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E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6A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medelsenheten@kronoberg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kemedelsenheten@kronobe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677F-8B18-410C-BF86-0AD5079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DC7C82FC</Template>
  <TotalTime>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Willgård Fanny RST upphandlingsenh</dc:creator>
  <cp:lastModifiedBy>Törndahl Pia HSU läkemedelsenheten</cp:lastModifiedBy>
  <cp:revision>2</cp:revision>
  <cp:lastPrinted>2018-02-26T12:36:00Z</cp:lastPrinted>
  <dcterms:created xsi:type="dcterms:W3CDTF">2018-09-28T09:33:00Z</dcterms:created>
  <dcterms:modified xsi:type="dcterms:W3CDTF">2018-09-28T09:33:00Z</dcterms:modified>
</cp:coreProperties>
</file>