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B33735" w:rsidRDefault="00045B93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045B93" w:rsidRPr="00130027" w:rsidRDefault="00045B93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045B93" w:rsidRPr="00130027" w:rsidRDefault="00256102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890A04A" wp14:editId="4F6204F5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E44168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sz w:val="16"/>
                <w:szCs w:val="16"/>
              </w:rPr>
              <w:t>2021-08-18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E44168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BasenhetNamn"/>
            <w:bookmarkStart w:id="2" w:name="bm_Basenhet"/>
            <w:bookmarkStart w:id="3" w:name="_GoBack"/>
            <w:bookmarkEnd w:id="1"/>
            <w:bookmarkEnd w:id="2"/>
            <w:r>
              <w:rPr>
                <w:rFonts w:ascii="Arial" w:hAnsi="Arial" w:cs="Arial"/>
                <w:sz w:val="16"/>
                <w:szCs w:val="16"/>
              </w:rPr>
              <w:t>Hjälpmedelscentralen</w:t>
            </w:r>
            <w:bookmarkEnd w:id="3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Datum2"/>
            <w:bookmarkStart w:id="5" w:name="bm_Namn"/>
            <w:bookmarkEnd w:id="4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4112D" w:rsidRPr="0004112D" w:rsidRDefault="0004112D" w:rsidP="00E44168">
      <w:pPr>
        <w:rPr>
          <w:rFonts w:cs="Arial"/>
          <w:b/>
        </w:rPr>
      </w:pPr>
      <w:r w:rsidRPr="0004112D">
        <w:rPr>
          <w:rFonts w:cs="Arial"/>
          <w:b/>
        </w:rPr>
        <w:t>Enskilt ärende</w:t>
      </w:r>
    </w:p>
    <w:p w:rsidR="00E44168" w:rsidRPr="00DB3448" w:rsidRDefault="00E44168" w:rsidP="00E44168">
      <w:pPr>
        <w:rPr>
          <w:rFonts w:cs="Arial"/>
        </w:rPr>
      </w:pPr>
      <w:r>
        <w:rPr>
          <w:rFonts w:cs="Arial"/>
        </w:rPr>
        <w:t>Läs först rutinen för enskilt ärende på Vårdgivarwebben. Denna ansökan används endast om du ej använder Cosmic och s</w:t>
      </w:r>
      <w:r w:rsidRPr="00DB3448">
        <w:rPr>
          <w:rFonts w:cs="Arial"/>
        </w:rPr>
        <w:t>kickas med post till:</w:t>
      </w:r>
    </w:p>
    <w:p w:rsidR="00E44168" w:rsidRDefault="00E44168" w:rsidP="00E44168">
      <w:pPr>
        <w:rPr>
          <w:rFonts w:cs="Arial"/>
        </w:rPr>
      </w:pPr>
      <w:r w:rsidRPr="00DB3448">
        <w:rPr>
          <w:rFonts w:cs="Arial"/>
        </w:rPr>
        <w:t>Hjälpmedelscentralen</w:t>
      </w:r>
      <w:r w:rsidRPr="00496909">
        <w:rPr>
          <w:rFonts w:cs="Arial"/>
        </w:rPr>
        <w:t xml:space="preserve"> </w:t>
      </w:r>
      <w:r w:rsidRPr="00DB3448">
        <w:rPr>
          <w:rFonts w:cs="Arial"/>
        </w:rPr>
        <w:t xml:space="preserve">Region Kronoberg, </w:t>
      </w:r>
      <w:r>
        <w:rPr>
          <w:rFonts w:cs="Arial"/>
        </w:rPr>
        <w:t>Box 1223</w:t>
      </w:r>
      <w:r w:rsidRPr="00DB3448">
        <w:rPr>
          <w:rFonts w:cs="Arial"/>
        </w:rPr>
        <w:t xml:space="preserve">, 352 </w:t>
      </w:r>
      <w:r>
        <w:rPr>
          <w:rFonts w:cs="Arial"/>
        </w:rPr>
        <w:t>12</w:t>
      </w:r>
      <w:r w:rsidRPr="00DB3448">
        <w:rPr>
          <w:rFonts w:cs="Arial"/>
        </w:rPr>
        <w:t xml:space="preserve"> Växjö.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845"/>
      </w:tblGrid>
      <w:tr w:rsidR="00E44168" w:rsidRPr="00DB3448" w:rsidTr="00E44168">
        <w:tc>
          <w:tcPr>
            <w:tcW w:w="3788" w:type="dxa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>Patientens namn: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bookmarkEnd w:id="6"/>
          </w:p>
          <w:p w:rsidR="00E44168" w:rsidRPr="00DB3448" w:rsidRDefault="00E44168" w:rsidP="00E44168">
            <w:pPr>
              <w:rPr>
                <w:rFonts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>Patientens personnummer: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</w:p>
        </w:tc>
      </w:tr>
      <w:tr w:rsidR="00E44168" w:rsidRPr="00DB3448" w:rsidTr="00E44168">
        <w:tc>
          <w:tcPr>
            <w:tcW w:w="3788" w:type="dxa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 xml:space="preserve">Förskrivarens namn: 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3845" w:type="dxa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 xml:space="preserve">Förskrivarens telefonnummer: 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bookmarkEnd w:id="8"/>
          </w:p>
        </w:tc>
      </w:tr>
      <w:tr w:rsidR="00E44168" w:rsidRPr="00DB3448" w:rsidTr="00E44168">
        <w:tc>
          <w:tcPr>
            <w:tcW w:w="7633" w:type="dxa"/>
            <w:gridSpan w:val="2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B3448">
              <w:rPr>
                <w:rFonts w:cs="Arial"/>
              </w:rPr>
              <w:t>onsulent</w:t>
            </w:r>
            <w:r>
              <w:rPr>
                <w:rFonts w:cs="Arial"/>
              </w:rPr>
              <w:t xml:space="preserve"> som kontaktats</w:t>
            </w:r>
            <w:r w:rsidRPr="00DB3448">
              <w:rPr>
                <w:rFonts w:cs="Arial"/>
              </w:rPr>
              <w:t xml:space="preserve">: 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bookmarkEnd w:id="9"/>
          </w:p>
          <w:p w:rsidR="00E44168" w:rsidRPr="00DB3448" w:rsidRDefault="00E44168" w:rsidP="00E44168">
            <w:pPr>
              <w:rPr>
                <w:rFonts w:cs="Arial"/>
              </w:rPr>
            </w:pPr>
          </w:p>
        </w:tc>
      </w:tr>
      <w:tr w:rsidR="00E44168" w:rsidRPr="00DB3448" w:rsidTr="00E44168">
        <w:tc>
          <w:tcPr>
            <w:tcW w:w="7633" w:type="dxa"/>
            <w:gridSpan w:val="2"/>
            <w:shd w:val="clear" w:color="auto" w:fill="auto"/>
          </w:tcPr>
          <w:p w:rsidR="00E44168" w:rsidRDefault="00E44168" w:rsidP="00E44168">
            <w:pPr>
              <w:rPr>
                <w:rFonts w:cs="Arial"/>
              </w:rPr>
            </w:pPr>
            <w:r>
              <w:rPr>
                <w:rFonts w:cs="Arial"/>
              </w:rPr>
              <w:t xml:space="preserve">Ärendet förankrat i teamet:  JA </w:t>
            </w:r>
            <w:r w:rsidRPr="00DB3448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                NEJ</w:t>
            </w:r>
            <w:r w:rsidRPr="00DB3448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</w:p>
          <w:p w:rsidR="00E44168" w:rsidRDefault="00E44168" w:rsidP="00E44168">
            <w:pPr>
              <w:rPr>
                <w:rFonts w:cs="Arial"/>
              </w:rPr>
            </w:pPr>
          </w:p>
        </w:tc>
      </w:tr>
      <w:tr w:rsidR="00E44168" w:rsidRPr="00DB3448" w:rsidTr="00E44168">
        <w:tc>
          <w:tcPr>
            <w:tcW w:w="7633" w:type="dxa"/>
            <w:gridSpan w:val="2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 xml:space="preserve">Önskad produkt: 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bookmarkEnd w:id="10"/>
          </w:p>
          <w:p w:rsidR="00E44168" w:rsidRPr="00DB3448" w:rsidRDefault="00E44168" w:rsidP="00E44168">
            <w:pPr>
              <w:rPr>
                <w:rFonts w:cs="Arial"/>
              </w:rPr>
            </w:pPr>
          </w:p>
        </w:tc>
      </w:tr>
      <w:tr w:rsidR="00E44168" w:rsidRPr="00DB3448" w:rsidTr="00E44168">
        <w:tc>
          <w:tcPr>
            <w:tcW w:w="7633" w:type="dxa"/>
            <w:gridSpan w:val="2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>
              <w:rPr>
                <w:rFonts w:cs="Arial"/>
              </w:rPr>
              <w:t>Beskriv patientens behov av ovanstående produkt (Mål och syfte):</w:t>
            </w:r>
            <w:r w:rsidRPr="00DB3448">
              <w:rPr>
                <w:rFonts w:cs="Arial"/>
              </w:rPr>
              <w:t xml:space="preserve"> 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bookmarkEnd w:id="11"/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Pr="00DB3448" w:rsidRDefault="00E44168" w:rsidP="00E44168">
            <w:pPr>
              <w:rPr>
                <w:rFonts w:cs="Arial"/>
              </w:rPr>
            </w:pPr>
          </w:p>
        </w:tc>
      </w:tr>
      <w:tr w:rsidR="00E44168" w:rsidRPr="00DB3448" w:rsidTr="00E44168">
        <w:tc>
          <w:tcPr>
            <w:tcW w:w="7633" w:type="dxa"/>
            <w:gridSpan w:val="2"/>
            <w:shd w:val="clear" w:color="auto" w:fill="auto"/>
          </w:tcPr>
          <w:p w:rsidR="00E44168" w:rsidRDefault="00E44168" w:rsidP="00E44168">
            <w:pPr>
              <w:rPr>
                <w:rFonts w:cs="Arial"/>
              </w:rPr>
            </w:pPr>
            <w:r>
              <w:rPr>
                <w:rFonts w:cs="Arial"/>
              </w:rPr>
              <w:t>Uppskattad användning/nyttjandefrekvens:</w:t>
            </w:r>
          </w:p>
          <w:p w:rsidR="00E44168" w:rsidRDefault="00E44168" w:rsidP="00E44168">
            <w:pPr>
              <w:rPr>
                <w:rFonts w:cs="Arial"/>
              </w:rPr>
            </w:pPr>
          </w:p>
          <w:p w:rsidR="00E4416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</w:p>
        </w:tc>
      </w:tr>
      <w:tr w:rsidR="00E44168" w:rsidRPr="00DB3448" w:rsidTr="00E44168">
        <w:tc>
          <w:tcPr>
            <w:tcW w:w="7633" w:type="dxa"/>
            <w:gridSpan w:val="2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  <w:i/>
              </w:rPr>
            </w:pPr>
            <w:r>
              <w:rPr>
                <w:rFonts w:cs="Arial"/>
              </w:rPr>
              <w:t>Vilka/vilket hjälpmedel har provats i grundsortiment</w:t>
            </w:r>
            <w:r w:rsidRPr="00DB3448">
              <w:rPr>
                <w:rFonts w:cs="Arial"/>
              </w:rPr>
              <w:t xml:space="preserve">? </w:t>
            </w:r>
            <w:r w:rsidRPr="00DB3448">
              <w:rPr>
                <w:rFonts w:cs="Arial"/>
                <w:i/>
              </w:rPr>
              <w:t>(använd baksidan vid behov)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B3448">
              <w:rPr>
                <w:rFonts w:cs="Arial"/>
              </w:rPr>
              <w:instrText xml:space="preserve"> FORMTEXT </w:instrText>
            </w:r>
            <w:r w:rsidRPr="00DB3448">
              <w:rPr>
                <w:rFonts w:cs="Arial"/>
              </w:rPr>
            </w:r>
            <w:r w:rsidRPr="00DB344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B3448">
              <w:rPr>
                <w:rFonts w:cs="Arial"/>
              </w:rPr>
              <w:fldChar w:fldCharType="end"/>
            </w:r>
            <w:bookmarkEnd w:id="12"/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Pr="00DB3448" w:rsidRDefault="00E44168" w:rsidP="00E44168">
            <w:pPr>
              <w:rPr>
                <w:rFonts w:cs="Arial"/>
              </w:rPr>
            </w:pPr>
          </w:p>
        </w:tc>
      </w:tr>
      <w:tr w:rsidR="00E44168" w:rsidRPr="00DB3448" w:rsidTr="00E44168">
        <w:tc>
          <w:tcPr>
            <w:tcW w:w="7633" w:type="dxa"/>
            <w:gridSpan w:val="2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>
              <w:rPr>
                <w:rFonts w:cs="Arial"/>
              </w:rPr>
              <w:t xml:space="preserve">Ange varför hjälpmedel i grundsortiment inte tillgodoser behovet: 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Pr="00DB3448" w:rsidRDefault="00E44168" w:rsidP="00E44168">
            <w:pPr>
              <w:rPr>
                <w:rFonts w:cs="Arial"/>
              </w:rPr>
            </w:pPr>
          </w:p>
        </w:tc>
      </w:tr>
      <w:tr w:rsidR="00E44168" w:rsidRPr="00DB3448" w:rsidTr="00E44168">
        <w:tc>
          <w:tcPr>
            <w:tcW w:w="3788" w:type="dxa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>Finns produkten i Region Kronobergs upphandlade sortiment?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 w:rsidRPr="00DB3448">
              <w:rPr>
                <w:rFonts w:cs="Arial"/>
              </w:rPr>
              <w:instrText xml:space="preserve"> FORMCHECKBOX </w:instrText>
            </w:r>
            <w:r w:rsidR="0004112D">
              <w:rPr>
                <w:rFonts w:cs="Arial"/>
              </w:rPr>
            </w:r>
            <w:r w:rsidR="0004112D">
              <w:rPr>
                <w:rFonts w:cs="Arial"/>
              </w:rPr>
              <w:fldChar w:fldCharType="separate"/>
            </w:r>
            <w:r w:rsidRPr="00DB3448">
              <w:rPr>
                <w:rFonts w:cs="Arial"/>
              </w:rPr>
              <w:fldChar w:fldCharType="end"/>
            </w:r>
            <w:bookmarkEnd w:id="13"/>
            <w:r w:rsidRPr="00DB3448">
              <w:rPr>
                <w:rFonts w:cs="Arial"/>
              </w:rPr>
              <w:t xml:space="preserve">JA                                      </w:t>
            </w:r>
            <w:r w:rsidRPr="00DB3448">
              <w:rPr>
                <w:rFonts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ryss2"/>
            <w:r w:rsidRPr="00DB3448">
              <w:rPr>
                <w:rFonts w:cs="Arial"/>
              </w:rPr>
              <w:instrText xml:space="preserve"> FORMCHECKBOX </w:instrText>
            </w:r>
            <w:r w:rsidR="0004112D">
              <w:rPr>
                <w:rFonts w:cs="Arial"/>
              </w:rPr>
            </w:r>
            <w:r w:rsidR="0004112D">
              <w:rPr>
                <w:rFonts w:cs="Arial"/>
              </w:rPr>
              <w:fldChar w:fldCharType="separate"/>
            </w:r>
            <w:r w:rsidRPr="00DB3448">
              <w:rPr>
                <w:rFonts w:cs="Arial"/>
              </w:rPr>
              <w:fldChar w:fldCharType="end"/>
            </w:r>
            <w:bookmarkEnd w:id="14"/>
            <w:r w:rsidR="0085660E" w:rsidRPr="00DB3448">
              <w:rPr>
                <w:rFonts w:cs="Arial"/>
              </w:rPr>
              <w:t>NEJ</w:t>
            </w:r>
          </w:p>
          <w:p w:rsidR="0085660E" w:rsidRPr="00DB3448" w:rsidRDefault="0085660E" w:rsidP="00E44168">
            <w:pPr>
              <w:rPr>
                <w:rFonts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>Om nej, inköpskostnad:</w:t>
            </w:r>
          </w:p>
          <w:p w:rsidR="00E44168" w:rsidRPr="00DB3448" w:rsidRDefault="00E44168" w:rsidP="00E44168">
            <w:pPr>
              <w:rPr>
                <w:rFonts w:cs="Arial"/>
              </w:rPr>
            </w:pPr>
          </w:p>
          <w:p w:rsidR="00E44168" w:rsidRPr="00DB3448" w:rsidRDefault="00E44168" w:rsidP="00E44168">
            <w:pPr>
              <w:rPr>
                <w:rFonts w:cs="Arial"/>
              </w:rPr>
            </w:pPr>
            <w:r w:rsidRPr="00DB3448">
              <w:rPr>
                <w:rFonts w:cs="Arial"/>
              </w:rPr>
              <w:t xml:space="preserve">  </w:t>
            </w:r>
          </w:p>
        </w:tc>
      </w:tr>
    </w:tbl>
    <w:p w:rsidR="00E44168" w:rsidRPr="00DB3448" w:rsidRDefault="00E44168" w:rsidP="00E44168"/>
    <w:p w:rsidR="009C37B8" w:rsidRDefault="009C37B8" w:rsidP="00E44168">
      <w:proofErr w:type="gramStart"/>
      <w:r>
        <w:t>Datum:_</w:t>
      </w:r>
      <w:proofErr w:type="gramEnd"/>
      <w:r>
        <w:t>____________</w:t>
      </w:r>
    </w:p>
    <w:p w:rsidR="009C37B8" w:rsidRDefault="009C37B8" w:rsidP="00E44168"/>
    <w:p w:rsidR="00E44168" w:rsidRPr="00DB3448" w:rsidRDefault="00E44168" w:rsidP="00E44168">
      <w:r w:rsidRPr="00DB3448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6"/>
      <w:r w:rsidRPr="00DB3448">
        <w:instrText xml:space="preserve"> FORMCHECKBOX </w:instrText>
      </w:r>
      <w:r w:rsidR="0004112D">
        <w:fldChar w:fldCharType="separate"/>
      </w:r>
      <w:r w:rsidRPr="00DB3448">
        <w:fldChar w:fldCharType="end"/>
      </w:r>
      <w:bookmarkEnd w:id="15"/>
      <w:r w:rsidRPr="00DB3448">
        <w:t xml:space="preserve"> Beviljas</w:t>
      </w:r>
      <w:r w:rsidRPr="00DB3448">
        <w:tab/>
        <w:t xml:space="preserve"> </w:t>
      </w:r>
      <w:r w:rsidRPr="00DB3448">
        <w:tab/>
      </w:r>
      <w:r w:rsidRPr="00DB3448"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ryss5"/>
      <w:r w:rsidRPr="00DB3448">
        <w:instrText xml:space="preserve"> FORMCHECKBOX </w:instrText>
      </w:r>
      <w:r w:rsidR="0004112D">
        <w:fldChar w:fldCharType="separate"/>
      </w:r>
      <w:r w:rsidRPr="00DB3448">
        <w:fldChar w:fldCharType="end"/>
      </w:r>
      <w:bookmarkEnd w:id="16"/>
      <w:r w:rsidRPr="00DB3448">
        <w:t xml:space="preserve"> Avslås</w:t>
      </w:r>
    </w:p>
    <w:p w:rsidR="00E44168" w:rsidRPr="00DB3448" w:rsidRDefault="00E44168" w:rsidP="00E44168">
      <w:pPr>
        <w:ind w:left="360"/>
      </w:pPr>
    </w:p>
    <w:p w:rsidR="00E44168" w:rsidRPr="00DB3448" w:rsidRDefault="00E44168" w:rsidP="00E44168">
      <w:r w:rsidRPr="00DB3448">
        <w:t xml:space="preserve">Motivering: </w:t>
      </w:r>
    </w:p>
    <w:p w:rsidR="00E44168" w:rsidRPr="00DB3448" w:rsidRDefault="00E44168" w:rsidP="00E44168"/>
    <w:p w:rsidR="00D8232E" w:rsidRDefault="00D8232E"/>
    <w:sectPr w:rsidR="00D8232E" w:rsidSect="001B20B3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168" w:rsidRDefault="00E44168">
      <w:r>
        <w:separator/>
      </w:r>
    </w:p>
  </w:endnote>
  <w:endnote w:type="continuationSeparator" w:id="0">
    <w:p w:rsidR="00E44168" w:rsidRDefault="00E4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732250" w:rsidRPr="0076713E" w:rsidTr="00BB43B8">
      <w:trPr>
        <w:trHeight w:hRule="exact" w:val="284"/>
      </w:trPr>
      <w:tc>
        <w:tcPr>
          <w:tcW w:w="5211" w:type="dxa"/>
          <w:vAlign w:val="center"/>
        </w:tcPr>
        <w:p w:rsidR="00732250" w:rsidRPr="0076713E" w:rsidRDefault="00732250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732250" w:rsidRPr="0076713E" w:rsidRDefault="00732250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732250" w:rsidRPr="0076713E" w:rsidRDefault="0004112D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B43B8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C201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32250" w:rsidRDefault="00732250" w:rsidP="007322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1"/>
      <w:gridCol w:w="709"/>
      <w:gridCol w:w="3968"/>
    </w:tblGrid>
    <w:tr w:rsidR="00E96F94" w:rsidTr="00D10558">
      <w:trPr>
        <w:cantSplit/>
        <w:trHeight w:hRule="exact" w:val="142"/>
      </w:trPr>
      <w:tc>
        <w:tcPr>
          <w:tcW w:w="9780" w:type="dxa"/>
          <w:gridSpan w:val="4"/>
          <w:tcBorders>
            <w:top w:val="nil"/>
            <w:bottom w:val="single" w:sz="4" w:space="0" w:color="auto"/>
          </w:tcBorders>
        </w:tcPr>
        <w:p w:rsidR="00E96F94" w:rsidRDefault="00E96F94" w:rsidP="003875FC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</w:tr>
    <w:tr w:rsidR="00E96F94" w:rsidTr="00085164">
      <w:trPr>
        <w:cantSplit/>
        <w:trHeight w:hRule="exact" w:val="340"/>
      </w:trPr>
      <w:tc>
        <w:tcPr>
          <w:tcW w:w="2552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Postadress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E96F94" w:rsidRPr="00564333" w:rsidRDefault="00157B11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Telefon</w:t>
          </w:r>
        </w:p>
      </w:tc>
      <w:tc>
        <w:tcPr>
          <w:tcW w:w="3968" w:type="dxa"/>
          <w:tcBorders>
            <w:top w:val="single" w:sz="4" w:space="0" w:color="auto"/>
          </w:tcBorders>
          <w:vAlign w:val="bottom"/>
        </w:tcPr>
        <w:p w:rsidR="00E96F94" w:rsidRPr="00C80D6D" w:rsidRDefault="00E44168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  <w:szCs w:val="18"/>
            </w:rPr>
          </w:pPr>
          <w:bookmarkStart w:id="17" w:name="bm_Telefon"/>
          <w:bookmarkEnd w:id="17"/>
          <w:r>
            <w:rPr>
              <w:rFonts w:ascii="Arial" w:hAnsi="Arial"/>
              <w:sz w:val="18"/>
              <w:szCs w:val="18"/>
            </w:rPr>
            <w:t>0470-58 8</w:t>
          </w:r>
          <w:r w:rsidR="00D10558">
            <w:rPr>
              <w:rFonts w:ascii="Arial" w:hAnsi="Arial"/>
              <w:sz w:val="18"/>
              <w:szCs w:val="18"/>
            </w:rPr>
            <w:t>6 60</w:t>
          </w:r>
          <w:r w:rsidR="007B075C">
            <w:rPr>
              <w:rFonts w:ascii="Arial" w:hAnsi="Arial"/>
              <w:sz w:val="18"/>
              <w:szCs w:val="18"/>
            </w:rPr>
            <w:t xml:space="preserve"> </w:t>
          </w:r>
          <w:bookmarkStart w:id="18" w:name="bm_Mobil"/>
          <w:bookmarkEnd w:id="18"/>
        </w:p>
      </w:tc>
    </w:tr>
    <w:tr w:rsidR="007B075C" w:rsidTr="00085164">
      <w:trPr>
        <w:cantSplit/>
      </w:trPr>
      <w:tc>
        <w:tcPr>
          <w:tcW w:w="2552" w:type="dxa"/>
          <w:vMerge w:val="restart"/>
        </w:tcPr>
        <w:p w:rsidR="007B075C" w:rsidRDefault="00D10558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bookmarkStart w:id="19" w:name="bm_avsAdress"/>
          <w:bookmarkEnd w:id="19"/>
          <w:r w:rsidRPr="00D10558">
            <w:rPr>
              <w:rFonts w:ascii="Arial" w:hAnsi="Arial"/>
              <w:sz w:val="18"/>
            </w:rPr>
            <w:t>Region Kronoberg</w:t>
          </w:r>
        </w:p>
        <w:p w:rsidR="00D10558" w:rsidRDefault="00D10558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Hjälpmedelscentralen</w:t>
          </w:r>
        </w:p>
        <w:p w:rsidR="00D10558" w:rsidRDefault="00D10558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Box 1223</w:t>
          </w:r>
        </w:p>
        <w:p w:rsidR="00D10558" w:rsidRDefault="00D10558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351 12 VÄXJÖ</w:t>
          </w:r>
        </w:p>
      </w:tc>
      <w:tc>
        <w:tcPr>
          <w:tcW w:w="2551" w:type="dxa"/>
          <w:vAlign w:val="bottom"/>
        </w:tcPr>
        <w:p w:rsidR="007B075C" w:rsidRDefault="00157B11">
          <w:pPr>
            <w:tabs>
              <w:tab w:val="left" w:pos="5103"/>
            </w:tabs>
            <w:rPr>
              <w:rFonts w:ascii="Arial" w:hAnsi="Arial"/>
              <w:sz w:val="18"/>
            </w:rPr>
          </w:pPr>
          <w:bookmarkStart w:id="20" w:name="bm_Besoksadress"/>
          <w:bookmarkEnd w:id="20"/>
          <w:r>
            <w:rPr>
              <w:rFonts w:ascii="Arial" w:hAnsi="Arial"/>
              <w:sz w:val="18"/>
            </w:rPr>
            <w:t xml:space="preserve"> </w:t>
          </w:r>
          <w:r w:rsidR="00D10558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 xml:space="preserve"> </w:t>
          </w:r>
          <w:r w:rsidR="00D10558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 xml:space="preserve"> </w:t>
          </w:r>
          <w:r w:rsidR="00D10558">
            <w:rPr>
              <w:rFonts w:ascii="Arial" w:hAnsi="Arial"/>
              <w:sz w:val="18"/>
            </w:rPr>
            <w:t xml:space="preserve"> </w:t>
          </w: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E-post</w:t>
          </w:r>
        </w:p>
      </w:tc>
      <w:tc>
        <w:tcPr>
          <w:tcW w:w="3968" w:type="dxa"/>
          <w:vAlign w:val="bottom"/>
        </w:tcPr>
        <w:p w:rsidR="007B075C" w:rsidRDefault="00D10558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21" w:name="bm_Epost"/>
          <w:bookmarkEnd w:id="21"/>
          <w:r>
            <w:rPr>
              <w:rFonts w:ascii="Arial" w:hAnsi="Arial"/>
              <w:sz w:val="18"/>
            </w:rPr>
            <w:t>rhc-hjalpmedelscentralen</w:t>
          </w:r>
          <w:r w:rsidR="00E44168">
            <w:rPr>
              <w:rFonts w:ascii="Arial" w:hAnsi="Arial"/>
              <w:sz w:val="18"/>
            </w:rPr>
            <w:t>@kronoberg.se</w:t>
          </w:r>
        </w:p>
      </w:tc>
    </w:tr>
    <w:tr w:rsidR="007B075C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  <w:tc>
        <w:tcPr>
          <w:tcW w:w="3968" w:type="dxa"/>
          <w:vAlign w:val="bottom"/>
        </w:tcPr>
        <w:p w:rsidR="007B075C" w:rsidRDefault="007B075C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22" w:name="bm_Fax"/>
          <w:bookmarkEnd w:id="22"/>
        </w:p>
      </w:tc>
    </w:tr>
    <w:tr w:rsidR="007B075C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  <w:tc>
        <w:tcPr>
          <w:tcW w:w="3968" w:type="dxa"/>
          <w:vAlign w:val="bottom"/>
        </w:tcPr>
        <w:p w:rsidR="007B075C" w:rsidRDefault="0004112D" w:rsidP="0076713E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8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123413178"/>
              <w:docPartObj>
                <w:docPartGallery w:val="Page Numbers (Top of Page)"/>
                <w:docPartUnique/>
              </w:docPartObj>
            </w:sdtPr>
            <w:sdtEndPr/>
            <w:sdtContent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B7BF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B7BF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E96F94" w:rsidRPr="00747439" w:rsidRDefault="00E96F94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168" w:rsidRDefault="00E44168">
      <w:r>
        <w:separator/>
      </w:r>
    </w:p>
  </w:footnote>
  <w:footnote w:type="continuationSeparator" w:id="0">
    <w:p w:rsidR="00E44168" w:rsidRDefault="00E4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C65A95" w:rsidRPr="00482BC7" w:rsidTr="00651F58">
      <w:trPr>
        <w:cantSplit/>
        <w:trHeight w:val="249"/>
      </w:trPr>
      <w:tc>
        <w:tcPr>
          <w:tcW w:w="7513" w:type="dxa"/>
          <w:vAlign w:val="center"/>
        </w:tcPr>
        <w:p w:rsidR="00C65A95" w:rsidRPr="00B33735" w:rsidRDefault="00C65A95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FF3288"/>
          </w:tcBorders>
        </w:tcPr>
        <w:p w:rsidR="00C65A95" w:rsidRPr="00130027" w:rsidRDefault="00C65A95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:rsidR="00C65A95" w:rsidRPr="00130027" w:rsidRDefault="00C65A95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E96F94" w:rsidRDefault="00E96F94" w:rsidP="009D0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8EE43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8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9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0A186B41"/>
    <w:multiLevelType w:val="hybridMultilevel"/>
    <w:tmpl w:val="B002F3FA"/>
    <w:lvl w:ilvl="0" w:tplc="F19ED752">
      <w:start w:val="1"/>
      <w:numFmt w:val="bullet"/>
      <w:pStyle w:val="PunktlistaRgK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1AF01EEE"/>
    <w:multiLevelType w:val="hybridMultilevel"/>
    <w:tmpl w:val="9F18C9DA"/>
    <w:lvl w:ilvl="0" w:tplc="4A3A03BA">
      <w:start w:val="1"/>
      <w:numFmt w:val="bullet"/>
      <w:pStyle w:val="PunktlistaRk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457C"/>
    <w:multiLevelType w:val="hybridMultilevel"/>
    <w:tmpl w:val="2D906CB8"/>
    <w:lvl w:ilvl="0" w:tplc="404E742E">
      <w:start w:val="1"/>
      <w:numFmt w:val="bullet"/>
      <w:pStyle w:val="PunktlistaRgK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4B962CF"/>
    <w:multiLevelType w:val="hybridMultilevel"/>
    <w:tmpl w:val="BB3C6268"/>
    <w:lvl w:ilvl="0" w:tplc="8F842DA0">
      <w:start w:val="1"/>
      <w:numFmt w:val="bullet"/>
      <w:pStyle w:val="RkGpunktlista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1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51189"/>
    <w:multiLevelType w:val="hybridMultilevel"/>
    <w:tmpl w:val="C5782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8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8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6"/>
  </w:num>
  <w:num w:numId="7">
    <w:abstractNumId w:val="22"/>
  </w:num>
  <w:num w:numId="8">
    <w:abstractNumId w:val="10"/>
  </w:num>
  <w:num w:numId="9">
    <w:abstractNumId w:val="26"/>
  </w:num>
  <w:num w:numId="10">
    <w:abstractNumId w:val="21"/>
  </w:num>
  <w:num w:numId="11">
    <w:abstractNumId w:val="17"/>
  </w:num>
  <w:num w:numId="12">
    <w:abstractNumId w:val="9"/>
  </w:num>
  <w:num w:numId="13">
    <w:abstractNumId w:val="18"/>
  </w:num>
  <w:num w:numId="14">
    <w:abstractNumId w:val="13"/>
  </w:num>
  <w:num w:numId="15">
    <w:abstractNumId w:val="11"/>
  </w:num>
  <w:num w:numId="16">
    <w:abstractNumId w:val="25"/>
  </w:num>
  <w:num w:numId="17">
    <w:abstractNumId w:val="19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  <w:num w:numId="25">
    <w:abstractNumId w:val="27"/>
  </w:num>
  <w:num w:numId="26">
    <w:abstractNumId w:val="15"/>
  </w:num>
  <w:num w:numId="27">
    <w:abstractNumId w:val="6"/>
  </w:num>
  <w:num w:numId="28">
    <w:abstractNumId w:val="14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68"/>
    <w:rsid w:val="000029DC"/>
    <w:rsid w:val="00024DF5"/>
    <w:rsid w:val="000253F9"/>
    <w:rsid w:val="0004112D"/>
    <w:rsid w:val="000447D7"/>
    <w:rsid w:val="00045B93"/>
    <w:rsid w:val="00053346"/>
    <w:rsid w:val="00061FF3"/>
    <w:rsid w:val="00085164"/>
    <w:rsid w:val="0009563C"/>
    <w:rsid w:val="000A19E6"/>
    <w:rsid w:val="000A4E15"/>
    <w:rsid w:val="000B7BF2"/>
    <w:rsid w:val="000F698F"/>
    <w:rsid w:val="000F6A3F"/>
    <w:rsid w:val="00105439"/>
    <w:rsid w:val="001219CD"/>
    <w:rsid w:val="001450CC"/>
    <w:rsid w:val="00153730"/>
    <w:rsid w:val="00157B11"/>
    <w:rsid w:val="00164D48"/>
    <w:rsid w:val="001746CE"/>
    <w:rsid w:val="00174BC3"/>
    <w:rsid w:val="00187F64"/>
    <w:rsid w:val="0019258D"/>
    <w:rsid w:val="001B20B3"/>
    <w:rsid w:val="001C25A6"/>
    <w:rsid w:val="001D3911"/>
    <w:rsid w:val="001F1C20"/>
    <w:rsid w:val="002070AC"/>
    <w:rsid w:val="002135DE"/>
    <w:rsid w:val="00222280"/>
    <w:rsid w:val="00252DEE"/>
    <w:rsid w:val="00254115"/>
    <w:rsid w:val="00256102"/>
    <w:rsid w:val="002834EC"/>
    <w:rsid w:val="00291051"/>
    <w:rsid w:val="002A0B33"/>
    <w:rsid w:val="002A6D6F"/>
    <w:rsid w:val="00307694"/>
    <w:rsid w:val="00337AA6"/>
    <w:rsid w:val="00351E79"/>
    <w:rsid w:val="00361163"/>
    <w:rsid w:val="003627A2"/>
    <w:rsid w:val="00366F6D"/>
    <w:rsid w:val="003875FC"/>
    <w:rsid w:val="003B0E7D"/>
    <w:rsid w:val="003D1CF9"/>
    <w:rsid w:val="003D6BB0"/>
    <w:rsid w:val="003F4ADA"/>
    <w:rsid w:val="003F6526"/>
    <w:rsid w:val="0040359B"/>
    <w:rsid w:val="004116D6"/>
    <w:rsid w:val="00443695"/>
    <w:rsid w:val="00452C07"/>
    <w:rsid w:val="00452C0A"/>
    <w:rsid w:val="00454C39"/>
    <w:rsid w:val="00480E04"/>
    <w:rsid w:val="00493B60"/>
    <w:rsid w:val="004C08C2"/>
    <w:rsid w:val="004D5ACA"/>
    <w:rsid w:val="004D5C65"/>
    <w:rsid w:val="00520141"/>
    <w:rsid w:val="00535466"/>
    <w:rsid w:val="00564333"/>
    <w:rsid w:val="00571108"/>
    <w:rsid w:val="00586884"/>
    <w:rsid w:val="00597650"/>
    <w:rsid w:val="005B7773"/>
    <w:rsid w:val="005C2013"/>
    <w:rsid w:val="005C6A24"/>
    <w:rsid w:val="005E25CE"/>
    <w:rsid w:val="005E52C0"/>
    <w:rsid w:val="005F40D5"/>
    <w:rsid w:val="005F697C"/>
    <w:rsid w:val="00600826"/>
    <w:rsid w:val="00603D17"/>
    <w:rsid w:val="00610D4C"/>
    <w:rsid w:val="00625B97"/>
    <w:rsid w:val="006338B4"/>
    <w:rsid w:val="00651F58"/>
    <w:rsid w:val="0065310E"/>
    <w:rsid w:val="00654878"/>
    <w:rsid w:val="00657F39"/>
    <w:rsid w:val="00663EBD"/>
    <w:rsid w:val="006652D2"/>
    <w:rsid w:val="0067281F"/>
    <w:rsid w:val="006826D5"/>
    <w:rsid w:val="00694C20"/>
    <w:rsid w:val="006A0893"/>
    <w:rsid w:val="006E17DB"/>
    <w:rsid w:val="00701FD5"/>
    <w:rsid w:val="00713E1A"/>
    <w:rsid w:val="00732250"/>
    <w:rsid w:val="00755084"/>
    <w:rsid w:val="0076713E"/>
    <w:rsid w:val="00793636"/>
    <w:rsid w:val="007B075C"/>
    <w:rsid w:val="007C6A56"/>
    <w:rsid w:val="007E3D2A"/>
    <w:rsid w:val="007F0CB3"/>
    <w:rsid w:val="007F7C9E"/>
    <w:rsid w:val="0085660E"/>
    <w:rsid w:val="008C30B4"/>
    <w:rsid w:val="008D4212"/>
    <w:rsid w:val="008E2755"/>
    <w:rsid w:val="008F14D4"/>
    <w:rsid w:val="008F6B4D"/>
    <w:rsid w:val="00921174"/>
    <w:rsid w:val="00935DB3"/>
    <w:rsid w:val="00955BC6"/>
    <w:rsid w:val="0095780B"/>
    <w:rsid w:val="009647E0"/>
    <w:rsid w:val="00976157"/>
    <w:rsid w:val="00980E0F"/>
    <w:rsid w:val="00997718"/>
    <w:rsid w:val="009B40C5"/>
    <w:rsid w:val="009C26C9"/>
    <w:rsid w:val="009C37B8"/>
    <w:rsid w:val="009D0414"/>
    <w:rsid w:val="009D3A95"/>
    <w:rsid w:val="00A07CBE"/>
    <w:rsid w:val="00A17B69"/>
    <w:rsid w:val="00A250DA"/>
    <w:rsid w:val="00A8250F"/>
    <w:rsid w:val="00A826E2"/>
    <w:rsid w:val="00A97CFF"/>
    <w:rsid w:val="00AA10D9"/>
    <w:rsid w:val="00AA42D2"/>
    <w:rsid w:val="00AE2351"/>
    <w:rsid w:val="00AE33DC"/>
    <w:rsid w:val="00AF237C"/>
    <w:rsid w:val="00B13BDA"/>
    <w:rsid w:val="00B20B98"/>
    <w:rsid w:val="00B276F3"/>
    <w:rsid w:val="00B41BB2"/>
    <w:rsid w:val="00B423DC"/>
    <w:rsid w:val="00B508D3"/>
    <w:rsid w:val="00BB43B8"/>
    <w:rsid w:val="00BD5B18"/>
    <w:rsid w:val="00BE1E86"/>
    <w:rsid w:val="00C0413D"/>
    <w:rsid w:val="00C13BDC"/>
    <w:rsid w:val="00C16A66"/>
    <w:rsid w:val="00C17513"/>
    <w:rsid w:val="00C35709"/>
    <w:rsid w:val="00C41EC7"/>
    <w:rsid w:val="00C65A95"/>
    <w:rsid w:val="00C91BCB"/>
    <w:rsid w:val="00C953C6"/>
    <w:rsid w:val="00CA41C5"/>
    <w:rsid w:val="00D00DC3"/>
    <w:rsid w:val="00D10558"/>
    <w:rsid w:val="00D205AD"/>
    <w:rsid w:val="00D31105"/>
    <w:rsid w:val="00D363FB"/>
    <w:rsid w:val="00D51F1A"/>
    <w:rsid w:val="00D8232E"/>
    <w:rsid w:val="00D96E36"/>
    <w:rsid w:val="00DA4ACB"/>
    <w:rsid w:val="00DB6B61"/>
    <w:rsid w:val="00DC2A7B"/>
    <w:rsid w:val="00DD0E61"/>
    <w:rsid w:val="00DE1319"/>
    <w:rsid w:val="00E0592C"/>
    <w:rsid w:val="00E11740"/>
    <w:rsid w:val="00E31AAB"/>
    <w:rsid w:val="00E37424"/>
    <w:rsid w:val="00E44168"/>
    <w:rsid w:val="00E54159"/>
    <w:rsid w:val="00E96F94"/>
    <w:rsid w:val="00EB1B5F"/>
    <w:rsid w:val="00F12DF2"/>
    <w:rsid w:val="00F35BFF"/>
    <w:rsid w:val="00F43A4C"/>
    <w:rsid w:val="00F543D3"/>
    <w:rsid w:val="00F84A2B"/>
    <w:rsid w:val="00FA7A65"/>
    <w:rsid w:val="00FB4198"/>
    <w:rsid w:val="00FB6158"/>
    <w:rsid w:val="00FC2BC3"/>
    <w:rsid w:val="00FC57DB"/>
    <w:rsid w:val="00FD6C3C"/>
    <w:rsid w:val="00FE2C5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AD7D58"/>
  <w15:docId w15:val="{8F89B189-DE41-4A33-8FF7-59C33E3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16D6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198"/>
    <w:pPr>
      <w:spacing w:after="240"/>
    </w:p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F12DF2"/>
    <w:pPr>
      <w:keepNext/>
      <w:keepLines/>
      <w:spacing w:line="259" w:lineRule="auto"/>
      <w:outlineLvl w:val="9"/>
    </w:pPr>
    <w:rPr>
      <w:rFonts w:eastAsiaTheme="majorEastAsia" w:cstheme="majorBidi"/>
      <w:sz w:val="24"/>
      <w:szCs w:val="32"/>
    </w:rPr>
  </w:style>
  <w:style w:type="table" w:customStyle="1" w:styleId="RkGlayout">
    <w:name w:val="RkG_layout"/>
    <w:basedOn w:val="Normaltabell"/>
    <w:uiPriority w:val="99"/>
    <w:rsid w:val="000B7BF2"/>
    <w:pPr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contextualSpacing/>
      </w:pPr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styleId="Rutntstabell1ljus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basedOn w:val="Brdtext"/>
    <w:next w:val="Brdtext"/>
    <w:link w:val="HuvudrubrikChar"/>
    <w:qFormat/>
    <w:rsid w:val="001C25A6"/>
    <w:rPr>
      <w:rFonts w:ascii="Arial" w:hAnsi="Arial" w:cs="Arial"/>
      <w:b/>
      <w:sz w:val="36"/>
      <w:szCs w:val="36"/>
    </w:rPr>
  </w:style>
  <w:style w:type="character" w:customStyle="1" w:styleId="BrdtextChar">
    <w:name w:val="Brödtext Char"/>
    <w:basedOn w:val="Standardstycketeckensnitt"/>
    <w:link w:val="Brdtext"/>
    <w:rsid w:val="001C25A6"/>
    <w:rPr>
      <w:rFonts w:ascii="Garamond" w:hAnsi="Garamond"/>
      <w:sz w:val="24"/>
    </w:rPr>
  </w:style>
  <w:style w:type="character" w:customStyle="1" w:styleId="HuvudrubrikChar">
    <w:name w:val="Huvudrubrik Char"/>
    <w:basedOn w:val="BrdtextChar"/>
    <w:link w:val="Huvudrubrik"/>
    <w:rsid w:val="001C25A6"/>
    <w:rPr>
      <w:rFonts w:ascii="Arial" w:hAnsi="Arial" w:cs="Arial"/>
      <w:b/>
      <w:sz w:val="36"/>
      <w:szCs w:val="36"/>
    </w:rPr>
  </w:style>
  <w:style w:type="paragraph" w:customStyle="1" w:styleId="PunktlistaRgK0">
    <w:name w:val="Punktlista_RgK"/>
    <w:basedOn w:val="Brdtext"/>
    <w:next w:val="Punktlista"/>
    <w:link w:val="PunktlistaRgKChar"/>
    <w:rsid w:val="00AE33DC"/>
    <w:pPr>
      <w:numPr>
        <w:numId w:val="26"/>
      </w:numPr>
      <w:spacing w:after="0"/>
    </w:pPr>
  </w:style>
  <w:style w:type="paragraph" w:customStyle="1" w:styleId="PunktlistaRkG">
    <w:name w:val="Punktlista_RkG"/>
    <w:basedOn w:val="Brdtext"/>
    <w:next w:val="Brdtext"/>
    <w:link w:val="PunktlistaRkGChar"/>
    <w:rsid w:val="00E37424"/>
    <w:pPr>
      <w:numPr>
        <w:numId w:val="28"/>
      </w:numPr>
      <w:spacing w:after="0"/>
    </w:pPr>
  </w:style>
  <w:style w:type="character" w:customStyle="1" w:styleId="PunktlistaRgKChar">
    <w:name w:val="Punktlista_RgK Char"/>
    <w:basedOn w:val="BrdtextChar"/>
    <w:link w:val="PunktlistaRgK0"/>
    <w:rsid w:val="00291051"/>
    <w:rPr>
      <w:rFonts w:ascii="Garamond" w:hAnsi="Garamond"/>
      <w:sz w:val="24"/>
    </w:rPr>
  </w:style>
  <w:style w:type="paragraph" w:styleId="Punktlista">
    <w:name w:val="List Bullet"/>
    <w:basedOn w:val="Normal"/>
    <w:link w:val="PunktlistaChar"/>
    <w:uiPriority w:val="99"/>
    <w:semiHidden/>
    <w:unhideWhenUsed/>
    <w:rsid w:val="008E2755"/>
    <w:pPr>
      <w:numPr>
        <w:numId w:val="27"/>
      </w:numPr>
      <w:contextualSpacing/>
    </w:pPr>
  </w:style>
  <w:style w:type="paragraph" w:customStyle="1" w:styleId="PunktlistaRgK">
    <w:name w:val="Punktlista_RgK_"/>
    <w:basedOn w:val="PunktlistaRgK0"/>
    <w:next w:val="PunktlistaRgK0"/>
    <w:link w:val="PunktlistaRgKChar0"/>
    <w:rsid w:val="007E3D2A"/>
    <w:pPr>
      <w:numPr>
        <w:numId w:val="29"/>
      </w:numPr>
      <w:ind w:left="1003" w:hanging="357"/>
    </w:pPr>
  </w:style>
  <w:style w:type="character" w:customStyle="1" w:styleId="PunktlistaRkGChar">
    <w:name w:val="Punktlista_RkG Char"/>
    <w:basedOn w:val="BrdtextChar"/>
    <w:link w:val="PunktlistaRkG"/>
    <w:rsid w:val="00E37424"/>
    <w:rPr>
      <w:rFonts w:ascii="Garamond" w:hAnsi="Garamond"/>
      <w:sz w:val="24"/>
    </w:rPr>
  </w:style>
  <w:style w:type="character" w:customStyle="1" w:styleId="PunktlistaChar">
    <w:name w:val="Punktlista Char"/>
    <w:basedOn w:val="Standardstycketeckensnitt"/>
    <w:link w:val="Punktlista"/>
    <w:uiPriority w:val="99"/>
    <w:semiHidden/>
    <w:rsid w:val="008F6B4D"/>
    <w:rPr>
      <w:rFonts w:ascii="Garamond" w:hAnsi="Garamond"/>
      <w:sz w:val="24"/>
    </w:rPr>
  </w:style>
  <w:style w:type="character" w:customStyle="1" w:styleId="PunktlistaRgKChar0">
    <w:name w:val="Punktlista_RgK_ Char"/>
    <w:basedOn w:val="PunktlistaChar"/>
    <w:link w:val="PunktlistaRgK"/>
    <w:rsid w:val="008C30B4"/>
    <w:rPr>
      <w:rFonts w:ascii="Garamond" w:hAnsi="Garamond"/>
      <w:sz w:val="24"/>
    </w:rPr>
  </w:style>
  <w:style w:type="paragraph" w:customStyle="1" w:styleId="RkGpunktlista">
    <w:name w:val="RkG_punktlista"/>
    <w:basedOn w:val="Normal"/>
    <w:link w:val="RkGpunktlistaChar"/>
    <w:qFormat/>
    <w:rsid w:val="00C0413D"/>
    <w:pPr>
      <w:numPr>
        <w:numId w:val="30"/>
      </w:numPr>
      <w:ind w:left="714" w:hanging="357"/>
      <w:contextualSpacing/>
    </w:pPr>
  </w:style>
  <w:style w:type="character" w:customStyle="1" w:styleId="RkGpunktlistaChar">
    <w:name w:val="RkG_punktlista Char"/>
    <w:basedOn w:val="Standardstycketeckensnitt"/>
    <w:link w:val="RkGpunktlista"/>
    <w:rsid w:val="00C0413D"/>
    <w:rPr>
      <w:rFonts w:ascii="Garamond" w:hAnsi="Garamond"/>
      <w:sz w:val="24"/>
    </w:rPr>
  </w:style>
  <w:style w:type="table" w:customStyle="1" w:styleId="RgKtabell">
    <w:name w:val="RgK_tabell"/>
    <w:basedOn w:val="Enkeltabell1"/>
    <w:uiPriority w:val="99"/>
    <w:rsid w:val="009C26C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</w:pPr>
      <w:rPr>
        <w:rFonts w:ascii="Arial" w:hAnsi="Arial"/>
        <w:b/>
        <w:sz w:val="24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6frgstark">
    <w:name w:val="Grid Table 6 Colorful"/>
    <w:basedOn w:val="Normaltabell"/>
    <w:uiPriority w:val="51"/>
    <w:rsid w:val="00D82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abell1">
    <w:name w:val="Table Simple 1"/>
    <w:basedOn w:val="Normaltabell"/>
    <w:uiPriority w:val="99"/>
    <w:semiHidden/>
    <w:unhideWhenUsed/>
    <w:rsid w:val="009C26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4dekorfrg1">
    <w:name w:val="Grid Table 4 Accent 1"/>
    <w:basedOn w:val="Normaltabell"/>
    <w:uiPriority w:val="49"/>
    <w:rsid w:val="00D8232E"/>
    <w:rPr>
      <w:rFonts w:ascii="Arial" w:hAnsi="Arial"/>
    </w:rPr>
    <w:tblPr>
      <w:tblStyleRowBandSize w:val="1"/>
      <w:tblStyleColBandSize w:val="1"/>
      <w:tblBorders>
        <w:top w:val="single" w:sz="4" w:space="0" w:color="BBE861" w:themeColor="accent1" w:themeTint="99"/>
        <w:left w:val="single" w:sz="4" w:space="0" w:color="BBE861" w:themeColor="accent1" w:themeTint="99"/>
        <w:bottom w:val="single" w:sz="4" w:space="0" w:color="BBE861" w:themeColor="accent1" w:themeTint="99"/>
        <w:right w:val="single" w:sz="4" w:space="0" w:color="BBE861" w:themeColor="accent1" w:themeTint="99"/>
        <w:insideH w:val="single" w:sz="4" w:space="0" w:color="BBE861" w:themeColor="accent1" w:themeTint="99"/>
        <w:insideV w:val="single" w:sz="4" w:space="0" w:color="BBE8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B81A" w:themeColor="accent1"/>
          <w:left w:val="single" w:sz="4" w:space="0" w:color="83B81A" w:themeColor="accent1"/>
          <w:bottom w:val="single" w:sz="4" w:space="0" w:color="83B81A" w:themeColor="accent1"/>
          <w:right w:val="single" w:sz="4" w:space="0" w:color="83B81A" w:themeColor="accent1"/>
          <w:insideH w:val="nil"/>
          <w:insideV w:val="nil"/>
        </w:tcBorders>
        <w:shd w:val="clear" w:color="auto" w:fill="83B81A" w:themeFill="accent1"/>
      </w:tcPr>
    </w:tblStylePr>
    <w:tblStylePr w:type="lastRow">
      <w:rPr>
        <w:b/>
        <w:bCs/>
      </w:rPr>
      <w:tblPr/>
      <w:tcPr>
        <w:tcBorders>
          <w:top w:val="double" w:sz="4" w:space="0" w:color="83B8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CA" w:themeFill="accent1" w:themeFillTint="33"/>
      </w:tcPr>
    </w:tblStylePr>
    <w:tblStylePr w:type="band1Horz">
      <w:tblPr/>
      <w:tcPr>
        <w:shd w:val="clear" w:color="auto" w:fill="E8F7CA" w:themeFill="accent1" w:themeFillTint="33"/>
      </w:tcPr>
    </w:tblStylePr>
  </w:style>
  <w:style w:type="table" w:styleId="Oformateradtabell3">
    <w:name w:val="Plain Table 3"/>
    <w:basedOn w:val="Normaltabell"/>
    <w:uiPriority w:val="43"/>
    <w:rsid w:val="00D823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ormatmall1">
    <w:name w:val="Formatmall1"/>
    <w:basedOn w:val="Oformateradtabell1"/>
    <w:uiPriority w:val="99"/>
    <w:rsid w:val="00D8232E"/>
    <w:rPr>
      <w:rFonts w:ascii="Arial" w:hAnsi="Arial"/>
      <w:sz w:val="24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1">
    <w:name w:val="Plain Table 1"/>
    <w:basedOn w:val="Normaltabell"/>
    <w:uiPriority w:val="41"/>
    <w:rsid w:val="00D82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Brev%20f&#228;rg.dotm" TargetMode="External"/></Relationship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9017-0E7F-4F19-AE62-15B661DB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Brev färg</Template>
  <TotalTime>3</TotalTime>
  <Pages>1</Pages>
  <Words>109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Landstinget Kronoberg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Linnertz Karin PVR HMC förskrivningsenh</dc:creator>
  <cp:lastModifiedBy>Thor Maria PVR hjälpmedelscentralen</cp:lastModifiedBy>
  <cp:revision>3</cp:revision>
  <cp:lastPrinted>2015-01-26T08:01:00Z</cp:lastPrinted>
  <dcterms:created xsi:type="dcterms:W3CDTF">2021-08-23T09:07:00Z</dcterms:created>
  <dcterms:modified xsi:type="dcterms:W3CDTF">2021-08-23T11:16:00Z</dcterms:modified>
</cp:coreProperties>
</file>