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F2" w:rsidRPr="006A4659" w:rsidRDefault="008041BA" w:rsidP="006A4659">
      <w:pPr>
        <w:spacing w:line="259" w:lineRule="auto"/>
        <w:rPr>
          <w:sz w:val="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7534910</wp:posOffset>
            </wp:positionV>
            <wp:extent cx="2143125" cy="2143125"/>
            <wp:effectExtent l="0" t="0" r="9525" b="9525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gan kompak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FA">
        <w:rPr>
          <w:noProof/>
        </w:rPr>
        <w:drawing>
          <wp:anchor distT="0" distB="0" distL="114300" distR="114300" simplePos="0" relativeHeight="251659264" behindDoc="0" locked="0" layoutInCell="1" allowOverlap="1" wp14:anchorId="2A65A195" wp14:editId="17F4923F">
            <wp:simplePos x="0" y="0"/>
            <wp:positionH relativeFrom="margin">
              <wp:align>center</wp:align>
            </wp:positionH>
            <wp:positionV relativeFrom="paragraph">
              <wp:posOffset>-1142365</wp:posOffset>
            </wp:positionV>
            <wp:extent cx="7867650" cy="1095629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95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6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9068435</wp:posOffset>
                </wp:positionV>
                <wp:extent cx="238125" cy="23812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65587" id="Rektangel 7" o:spid="_x0000_s1026" style="position:absolute;margin-left:177.6pt;margin-top:714.05pt;width:18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" fillcolor="white [3212]" strokecolor="white [3212]" strokeweight="1pt"/>
            </w:pict>
          </mc:Fallback>
        </mc:AlternateContent>
      </w:r>
      <w:r w:rsidR="00C926FA" w:rsidRPr="006A4659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1486535</wp:posOffset>
                </wp:positionV>
                <wp:extent cx="6162675" cy="70389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659" w:rsidRPr="006A4659" w:rsidRDefault="006A4659">
                            <w:pPr>
                              <w:rPr>
                                <w:sz w:val="48"/>
                              </w:rPr>
                            </w:pPr>
                            <w:r w:rsidRPr="006A4659">
                              <w:rPr>
                                <w:sz w:val="48"/>
                              </w:rPr>
                              <w:t>Här är:</w:t>
                            </w:r>
                            <w:r w:rsidR="00DF193D">
                              <w:rPr>
                                <w:sz w:val="48"/>
                              </w:rPr>
                              <w:t xml:space="preserve"> (namn)</w:t>
                            </w:r>
                          </w:p>
                          <w:p w:rsidR="006A4659" w:rsidRPr="006A4659" w:rsidRDefault="006A4659">
                            <w:pPr>
                              <w:rPr>
                                <w:color w:val="E13288" w:themeColor="accent2"/>
                                <w:sz w:val="96"/>
                              </w:rPr>
                            </w:pPr>
                            <w:r w:rsidRPr="006A4659">
                              <w:rPr>
                                <w:color w:val="E13288" w:themeColor="accent2"/>
                                <w:sz w:val="96"/>
                              </w:rPr>
                              <w:t>FAMILJEOMBUD</w:t>
                            </w:r>
                          </w:p>
                          <w:p w:rsidR="006A4659" w:rsidRDefault="006A4659"/>
                          <w:p w:rsidR="006A4659" w:rsidRPr="008041BA" w:rsidRDefault="006A4659" w:rsidP="006A4659">
                            <w:pPr>
                              <w:spacing w:before="240" w:after="240" w:line="240" w:lineRule="auto"/>
                              <w:rPr>
                                <w:b/>
                                <w:sz w:val="40"/>
                              </w:rPr>
                            </w:pPr>
                            <w:r w:rsidRPr="008041BA">
                              <w:rPr>
                                <w:b/>
                                <w:sz w:val="40"/>
                              </w:rPr>
                              <w:t xml:space="preserve">Familjeombud är </w:t>
                            </w:r>
                            <w:r w:rsidR="008041BA">
                              <w:rPr>
                                <w:b/>
                                <w:sz w:val="40"/>
                              </w:rPr>
                              <w:t xml:space="preserve">ditt </w:t>
                            </w:r>
                            <w:r w:rsidRPr="008041BA">
                              <w:rPr>
                                <w:b/>
                                <w:sz w:val="40"/>
                              </w:rPr>
                              <w:t xml:space="preserve">stöd och bollplank </w:t>
                            </w:r>
                            <w:r w:rsidR="00F61CA9">
                              <w:rPr>
                                <w:b/>
                                <w:sz w:val="40"/>
                              </w:rPr>
                              <w:br/>
                            </w:r>
                            <w:r w:rsidR="008041BA">
                              <w:rPr>
                                <w:b/>
                                <w:sz w:val="40"/>
                              </w:rPr>
                              <w:t xml:space="preserve">inom </w:t>
                            </w:r>
                            <w:r w:rsidRPr="008041BA">
                              <w:rPr>
                                <w:b/>
                                <w:sz w:val="40"/>
                              </w:rPr>
                              <w:t>följande områden:</w:t>
                            </w:r>
                          </w:p>
                          <w:p w:rsidR="006A4659" w:rsidRPr="006A4659" w:rsidRDefault="006A4659" w:rsidP="006A46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before="240" w:after="240" w:line="240" w:lineRule="auto"/>
                              <w:contextualSpacing w:val="0"/>
                              <w:rPr>
                                <w:sz w:val="40"/>
                              </w:rPr>
                            </w:pPr>
                            <w:r w:rsidRPr="006A4659">
                              <w:rPr>
                                <w:sz w:val="40"/>
                              </w:rPr>
                              <w:t>Barnets rättigheter</w:t>
                            </w:r>
                          </w:p>
                          <w:p w:rsidR="006A4659" w:rsidRPr="006A4659" w:rsidRDefault="006A4659" w:rsidP="006A46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before="240" w:after="240" w:line="240" w:lineRule="auto"/>
                              <w:contextualSpacing w:val="0"/>
                              <w:rPr>
                                <w:sz w:val="40"/>
                              </w:rPr>
                            </w:pPr>
                            <w:r w:rsidRPr="006A4659">
                              <w:rPr>
                                <w:sz w:val="40"/>
                              </w:rPr>
                              <w:t>Barn som närstående</w:t>
                            </w:r>
                          </w:p>
                          <w:p w:rsidR="006A4659" w:rsidRPr="006A4659" w:rsidRDefault="006A4659" w:rsidP="006A46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before="240" w:after="240" w:line="240" w:lineRule="auto"/>
                              <w:contextualSpacing w:val="0"/>
                              <w:rPr>
                                <w:sz w:val="40"/>
                              </w:rPr>
                            </w:pPr>
                            <w:r w:rsidRPr="006A4659">
                              <w:rPr>
                                <w:sz w:val="40"/>
                              </w:rPr>
                              <w:t>Barn som far illa och orosanmälningar</w:t>
                            </w:r>
                          </w:p>
                          <w:p w:rsidR="006A4659" w:rsidRPr="006A4659" w:rsidRDefault="006A4659" w:rsidP="006A46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before="240" w:after="240" w:line="240" w:lineRule="auto"/>
                              <w:contextualSpacing w:val="0"/>
                              <w:rPr>
                                <w:sz w:val="40"/>
                              </w:rPr>
                            </w:pPr>
                            <w:r w:rsidRPr="006A4659">
                              <w:rPr>
                                <w:sz w:val="40"/>
                              </w:rPr>
                              <w:t>Våld</w:t>
                            </w:r>
                            <w:r w:rsidR="008041BA">
                              <w:rPr>
                                <w:sz w:val="40"/>
                              </w:rPr>
                              <w:t xml:space="preserve"> och utsatthet</w:t>
                            </w:r>
                          </w:p>
                          <w:p w:rsidR="006A4659" w:rsidRPr="006A4659" w:rsidRDefault="006A4659" w:rsidP="006A46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before="240" w:after="240" w:line="240" w:lineRule="auto"/>
                              <w:contextualSpacing w:val="0"/>
                              <w:rPr>
                                <w:sz w:val="40"/>
                              </w:rPr>
                            </w:pPr>
                            <w:r w:rsidRPr="006A4659">
                              <w:rPr>
                                <w:sz w:val="40"/>
                              </w:rPr>
                              <w:t>Negativ social kontroll</w:t>
                            </w:r>
                          </w:p>
                          <w:p w:rsidR="006A4659" w:rsidRDefault="006A4659" w:rsidP="006A46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before="240" w:after="240" w:line="240" w:lineRule="auto"/>
                              <w:contextualSpacing w:val="0"/>
                              <w:rPr>
                                <w:sz w:val="40"/>
                              </w:rPr>
                            </w:pPr>
                            <w:r w:rsidRPr="006A4659">
                              <w:rPr>
                                <w:sz w:val="40"/>
                              </w:rPr>
                              <w:t>Samverkan enligt Kronobarnsmodellen</w:t>
                            </w:r>
                          </w:p>
                          <w:p w:rsidR="00C926FA" w:rsidRDefault="00C926FA" w:rsidP="00C926FA">
                            <w:pPr>
                              <w:spacing w:before="240" w:after="240" w:line="240" w:lineRule="auto"/>
                              <w:rPr>
                                <w:sz w:val="40"/>
                              </w:rPr>
                            </w:pPr>
                          </w:p>
                          <w:p w:rsidR="00C926FA" w:rsidRPr="00C926FA" w:rsidRDefault="00C926FA" w:rsidP="00C926FA">
                            <w:pPr>
                              <w:spacing w:before="240" w:after="24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926FA">
                              <w:rPr>
                                <w:b/>
                                <w:sz w:val="44"/>
                                <w:szCs w:val="44"/>
                              </w:rPr>
                              <w:t>Vad kan jag som familjeombud stötta dig med?</w:t>
                            </w:r>
                          </w:p>
                          <w:p w:rsidR="008041BA" w:rsidRDefault="008041BA" w:rsidP="006A4659"/>
                          <w:p w:rsidR="006A4659" w:rsidRPr="008041BA" w:rsidRDefault="008041BA" w:rsidP="006A4659">
                            <w:pPr>
                              <w:rPr>
                                <w:b/>
                              </w:rPr>
                            </w:pPr>
                            <w:r w:rsidRPr="008041BA">
                              <w:rPr>
                                <w:b/>
                              </w:rPr>
                              <w:t>Kontaktinformation:</w:t>
                            </w:r>
                          </w:p>
                          <w:p w:rsidR="008041BA" w:rsidRDefault="008041BA" w:rsidP="006A4659">
                            <w:r>
                              <w:t>(Telefonnummer, mejl eller fysisk plats de når familjeombud på)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17.05pt;width:485.25pt;height:554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" strokecolor="white [3212]">
                <v:textbox>
                  <w:txbxContent>
                    <w:p w:rsidR="006A4659" w:rsidRPr="006A4659" w:rsidRDefault="006A4659">
                      <w:pPr>
                        <w:rPr>
                          <w:sz w:val="48"/>
                        </w:rPr>
                      </w:pPr>
                      <w:r w:rsidRPr="006A4659">
                        <w:rPr>
                          <w:sz w:val="48"/>
                        </w:rPr>
                        <w:t>Här är:</w:t>
                      </w:r>
                      <w:r w:rsidR="00DF193D">
                        <w:rPr>
                          <w:sz w:val="48"/>
                        </w:rPr>
                        <w:t xml:space="preserve"> (namn)</w:t>
                      </w:r>
                    </w:p>
                    <w:p w:rsidR="006A4659" w:rsidRPr="006A4659" w:rsidRDefault="006A4659">
                      <w:pPr>
                        <w:rPr>
                          <w:color w:val="E13288" w:themeColor="accent2"/>
                          <w:sz w:val="96"/>
                        </w:rPr>
                      </w:pPr>
                      <w:r w:rsidRPr="006A4659">
                        <w:rPr>
                          <w:color w:val="E13288" w:themeColor="accent2"/>
                          <w:sz w:val="96"/>
                        </w:rPr>
                        <w:t>FAMILJEOMBUD</w:t>
                      </w:r>
                    </w:p>
                    <w:p w:rsidR="006A4659" w:rsidRDefault="006A4659"/>
                    <w:p w:rsidR="006A4659" w:rsidRPr="008041BA" w:rsidRDefault="006A4659" w:rsidP="006A4659">
                      <w:pPr>
                        <w:spacing w:before="240" w:after="240" w:line="240" w:lineRule="auto"/>
                        <w:rPr>
                          <w:b/>
                          <w:sz w:val="40"/>
                        </w:rPr>
                      </w:pPr>
                      <w:r w:rsidRPr="008041BA">
                        <w:rPr>
                          <w:b/>
                          <w:sz w:val="40"/>
                        </w:rPr>
                        <w:t xml:space="preserve">Familjeombud är </w:t>
                      </w:r>
                      <w:r w:rsidR="008041BA">
                        <w:rPr>
                          <w:b/>
                          <w:sz w:val="40"/>
                        </w:rPr>
                        <w:t xml:space="preserve">ditt </w:t>
                      </w:r>
                      <w:r w:rsidRPr="008041BA">
                        <w:rPr>
                          <w:b/>
                          <w:sz w:val="40"/>
                        </w:rPr>
                        <w:t xml:space="preserve">stöd och bollplank </w:t>
                      </w:r>
                      <w:r w:rsidR="00F61CA9">
                        <w:rPr>
                          <w:b/>
                          <w:sz w:val="40"/>
                        </w:rPr>
                        <w:br/>
                      </w:r>
                      <w:r w:rsidR="008041BA">
                        <w:rPr>
                          <w:b/>
                          <w:sz w:val="40"/>
                        </w:rPr>
                        <w:t xml:space="preserve">inom </w:t>
                      </w:r>
                      <w:r w:rsidRPr="008041BA">
                        <w:rPr>
                          <w:b/>
                          <w:sz w:val="40"/>
                        </w:rPr>
                        <w:t>följande områden:</w:t>
                      </w:r>
                    </w:p>
                    <w:p w:rsidR="006A4659" w:rsidRPr="006A4659" w:rsidRDefault="006A4659" w:rsidP="006A4659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before="240" w:after="240" w:line="240" w:lineRule="auto"/>
                        <w:contextualSpacing w:val="0"/>
                        <w:rPr>
                          <w:sz w:val="40"/>
                        </w:rPr>
                      </w:pPr>
                      <w:r w:rsidRPr="006A4659">
                        <w:rPr>
                          <w:sz w:val="40"/>
                        </w:rPr>
                        <w:t>Barnets rättigheter</w:t>
                      </w:r>
                    </w:p>
                    <w:p w:rsidR="006A4659" w:rsidRPr="006A4659" w:rsidRDefault="006A4659" w:rsidP="006A4659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before="240" w:after="240" w:line="240" w:lineRule="auto"/>
                        <w:contextualSpacing w:val="0"/>
                        <w:rPr>
                          <w:sz w:val="40"/>
                        </w:rPr>
                      </w:pPr>
                      <w:r w:rsidRPr="006A4659">
                        <w:rPr>
                          <w:sz w:val="40"/>
                        </w:rPr>
                        <w:t>Barn som närstående</w:t>
                      </w:r>
                    </w:p>
                    <w:p w:rsidR="006A4659" w:rsidRPr="006A4659" w:rsidRDefault="006A4659" w:rsidP="006A4659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before="240" w:after="240" w:line="240" w:lineRule="auto"/>
                        <w:contextualSpacing w:val="0"/>
                        <w:rPr>
                          <w:sz w:val="40"/>
                        </w:rPr>
                      </w:pPr>
                      <w:r w:rsidRPr="006A4659">
                        <w:rPr>
                          <w:sz w:val="40"/>
                        </w:rPr>
                        <w:t>Barn som far illa och orosanmälningar</w:t>
                      </w:r>
                    </w:p>
                    <w:p w:rsidR="006A4659" w:rsidRPr="006A4659" w:rsidRDefault="006A4659" w:rsidP="006A4659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before="240" w:after="240" w:line="240" w:lineRule="auto"/>
                        <w:contextualSpacing w:val="0"/>
                        <w:rPr>
                          <w:sz w:val="40"/>
                        </w:rPr>
                      </w:pPr>
                      <w:r w:rsidRPr="006A4659">
                        <w:rPr>
                          <w:sz w:val="40"/>
                        </w:rPr>
                        <w:t>Våld</w:t>
                      </w:r>
                      <w:r w:rsidR="008041BA">
                        <w:rPr>
                          <w:sz w:val="40"/>
                        </w:rPr>
                        <w:t xml:space="preserve"> och utsatthet</w:t>
                      </w:r>
                    </w:p>
                    <w:p w:rsidR="006A4659" w:rsidRPr="006A4659" w:rsidRDefault="006A4659" w:rsidP="006A4659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before="240" w:after="240" w:line="240" w:lineRule="auto"/>
                        <w:contextualSpacing w:val="0"/>
                        <w:rPr>
                          <w:sz w:val="40"/>
                        </w:rPr>
                      </w:pPr>
                      <w:r w:rsidRPr="006A4659">
                        <w:rPr>
                          <w:sz w:val="40"/>
                        </w:rPr>
                        <w:t>Negativ social kontroll</w:t>
                      </w:r>
                    </w:p>
                    <w:p w:rsidR="006A4659" w:rsidRDefault="006A4659" w:rsidP="006A4659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before="240" w:after="240" w:line="240" w:lineRule="auto"/>
                        <w:contextualSpacing w:val="0"/>
                        <w:rPr>
                          <w:sz w:val="40"/>
                        </w:rPr>
                      </w:pPr>
                      <w:r w:rsidRPr="006A4659">
                        <w:rPr>
                          <w:sz w:val="40"/>
                        </w:rPr>
                        <w:t>Samverkan enligt Kronobarnsmodellen</w:t>
                      </w:r>
                    </w:p>
                    <w:p w:rsidR="00C926FA" w:rsidRDefault="00C926FA" w:rsidP="00C926FA">
                      <w:pPr>
                        <w:spacing w:before="240" w:after="240" w:line="240" w:lineRule="auto"/>
                        <w:rPr>
                          <w:sz w:val="40"/>
                        </w:rPr>
                      </w:pPr>
                    </w:p>
                    <w:p w:rsidR="00C926FA" w:rsidRPr="00C926FA" w:rsidRDefault="00C926FA" w:rsidP="00C926FA">
                      <w:pPr>
                        <w:spacing w:before="240" w:after="24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926FA">
                        <w:rPr>
                          <w:b/>
                          <w:sz w:val="44"/>
                          <w:szCs w:val="44"/>
                        </w:rPr>
                        <w:t>Vad kan jag som familjeombud stötta dig med?</w:t>
                      </w:r>
                    </w:p>
                    <w:p w:rsidR="008041BA" w:rsidRDefault="008041BA" w:rsidP="006A4659"/>
                    <w:p w:rsidR="006A4659" w:rsidRPr="008041BA" w:rsidRDefault="008041BA" w:rsidP="006A4659">
                      <w:pPr>
                        <w:rPr>
                          <w:b/>
                        </w:rPr>
                      </w:pPr>
                      <w:r w:rsidRPr="008041BA">
                        <w:rPr>
                          <w:b/>
                        </w:rPr>
                        <w:t>Kontaktinformation:</w:t>
                      </w:r>
                    </w:p>
                    <w:p w:rsidR="008041BA" w:rsidRDefault="008041BA" w:rsidP="006A4659">
                      <w:r>
                        <w:t>(Telefonnummer, mejl eller fysisk plats de når familjeombud på)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65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-647065</wp:posOffset>
            </wp:positionV>
            <wp:extent cx="2286000" cy="22860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64F2" w:rsidRPr="006A4659" w:rsidSect="00193FF6">
      <w:headerReference w:type="default" r:id="rId12"/>
      <w:footerReference w:type="default" r:id="rId13"/>
      <w:pgSz w:w="11906" w:h="16838" w:code="9"/>
      <w:pgMar w:top="1559" w:right="2268" w:bottom="1707" w:left="2268" w:header="1089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59" w:rsidRDefault="006A4659" w:rsidP="00F377DE">
      <w:r>
        <w:separator/>
      </w:r>
    </w:p>
    <w:p w:rsidR="006A4659" w:rsidRDefault="006A4659"/>
  </w:endnote>
  <w:endnote w:type="continuationSeparator" w:id="0">
    <w:p w:rsidR="006A4659" w:rsidRDefault="006A4659" w:rsidP="00F377DE">
      <w:r>
        <w:continuationSeparator/>
      </w:r>
    </w:p>
    <w:p w:rsidR="006A4659" w:rsidRDefault="006A4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Hoves">
    <w:charset w:val="00"/>
    <w:family w:val="auto"/>
    <w:pitch w:val="variable"/>
    <w:sig w:usb0="A000027F" w:usb1="5000A4F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3C" w:rsidRPr="00004925" w:rsidRDefault="00481312" w:rsidP="00004925">
    <w:pPr>
      <w:pStyle w:val="Sidfot"/>
      <w:jc w:val="center"/>
      <w:rPr>
        <w:rStyle w:val="Sidnummer"/>
        <w:b w:val="0"/>
        <w:bCs w:val="0"/>
      </w:rPr>
    </w:pPr>
    <w:r w:rsidRPr="00481312">
      <w:rPr>
        <w:rStyle w:val="Sidnummer"/>
        <w:b w:val="0"/>
        <w:bCs w:val="0"/>
      </w:rPr>
      <w:fldChar w:fldCharType="begin"/>
    </w:r>
    <w:r w:rsidRPr="00481312">
      <w:rPr>
        <w:rStyle w:val="Sidnummer"/>
        <w:b w:val="0"/>
        <w:bCs w:val="0"/>
      </w:rPr>
      <w:instrText>PAGE   \* MERGEFORMAT</w:instrText>
    </w:r>
    <w:r w:rsidRPr="00481312">
      <w:rPr>
        <w:rStyle w:val="Sidnummer"/>
        <w:b w:val="0"/>
        <w:bCs w:val="0"/>
      </w:rPr>
      <w:fldChar w:fldCharType="separate"/>
    </w:r>
    <w:r w:rsidRPr="00481312">
      <w:rPr>
        <w:rStyle w:val="Sidnummer"/>
        <w:b w:val="0"/>
        <w:bCs w:val="0"/>
      </w:rPr>
      <w:t>1</w:t>
    </w:r>
    <w:r w:rsidRPr="00481312">
      <w:rPr>
        <w:rStyle w:val="Sidnummer"/>
        <w:b w:val="0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59" w:rsidRDefault="006A4659" w:rsidP="00F377DE">
      <w:r>
        <w:separator/>
      </w:r>
    </w:p>
    <w:p w:rsidR="006A4659" w:rsidRDefault="006A4659"/>
  </w:footnote>
  <w:footnote w:type="continuationSeparator" w:id="0">
    <w:p w:rsidR="006A4659" w:rsidRDefault="006A4659" w:rsidP="00F377DE">
      <w:r>
        <w:continuationSeparator/>
      </w:r>
    </w:p>
    <w:p w:rsidR="006A4659" w:rsidRDefault="006A4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3C" w:rsidRDefault="000D333C" w:rsidP="006A4659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16B3A"/>
    <w:multiLevelType w:val="hybridMultilevel"/>
    <w:tmpl w:val="3B522CB2"/>
    <w:lvl w:ilvl="0" w:tplc="26061E22">
      <w:start w:val="1"/>
      <w:numFmt w:val="bullet"/>
      <w:lvlText w:val="•"/>
      <w:lvlJc w:val="left"/>
      <w:pPr>
        <w:ind w:left="720" w:hanging="360"/>
      </w:pPr>
      <w:rPr>
        <w:rFonts w:ascii="TT Hoves" w:hAnsi="TT Hoves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535FB"/>
    <w:multiLevelType w:val="hybridMultilevel"/>
    <w:tmpl w:val="185269FC"/>
    <w:lvl w:ilvl="0" w:tplc="26061E22">
      <w:start w:val="1"/>
      <w:numFmt w:val="bullet"/>
      <w:lvlText w:val="•"/>
      <w:lvlJc w:val="left"/>
      <w:pPr>
        <w:ind w:left="1004" w:hanging="360"/>
      </w:pPr>
      <w:rPr>
        <w:rFonts w:ascii="TT Hoves" w:hAnsi="TT Hoves" w:cs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465D4D"/>
    <w:multiLevelType w:val="hybridMultilevel"/>
    <w:tmpl w:val="6ADE4D04"/>
    <w:lvl w:ilvl="0" w:tplc="123ABEF6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59"/>
    <w:rsid w:val="00004925"/>
    <w:rsid w:val="000362F3"/>
    <w:rsid w:val="00063DF8"/>
    <w:rsid w:val="00066CFA"/>
    <w:rsid w:val="000D200A"/>
    <w:rsid w:val="000D333C"/>
    <w:rsid w:val="00190126"/>
    <w:rsid w:val="00193FF6"/>
    <w:rsid w:val="001B379E"/>
    <w:rsid w:val="001F64F2"/>
    <w:rsid w:val="00215457"/>
    <w:rsid w:val="00217728"/>
    <w:rsid w:val="002B604A"/>
    <w:rsid w:val="002D0988"/>
    <w:rsid w:val="002E1923"/>
    <w:rsid w:val="003F2108"/>
    <w:rsid w:val="0048022F"/>
    <w:rsid w:val="00481312"/>
    <w:rsid w:val="00494AD3"/>
    <w:rsid w:val="004A477A"/>
    <w:rsid w:val="0051778E"/>
    <w:rsid w:val="0057114C"/>
    <w:rsid w:val="005E30C8"/>
    <w:rsid w:val="00643719"/>
    <w:rsid w:val="006A4659"/>
    <w:rsid w:val="006D6CA6"/>
    <w:rsid w:val="006E7AFB"/>
    <w:rsid w:val="00751FE4"/>
    <w:rsid w:val="00755824"/>
    <w:rsid w:val="008041BA"/>
    <w:rsid w:val="00961BEB"/>
    <w:rsid w:val="00971CE6"/>
    <w:rsid w:val="009C7650"/>
    <w:rsid w:val="00AD5630"/>
    <w:rsid w:val="00AE642B"/>
    <w:rsid w:val="00B30497"/>
    <w:rsid w:val="00B30EDC"/>
    <w:rsid w:val="00B320AF"/>
    <w:rsid w:val="00B949C4"/>
    <w:rsid w:val="00C926FA"/>
    <w:rsid w:val="00CE739F"/>
    <w:rsid w:val="00D15BEB"/>
    <w:rsid w:val="00D55097"/>
    <w:rsid w:val="00D6100C"/>
    <w:rsid w:val="00D62EAA"/>
    <w:rsid w:val="00DC4189"/>
    <w:rsid w:val="00DF193D"/>
    <w:rsid w:val="00E23D90"/>
    <w:rsid w:val="00E419C0"/>
    <w:rsid w:val="00EC0075"/>
    <w:rsid w:val="00F02338"/>
    <w:rsid w:val="00F159DA"/>
    <w:rsid w:val="00F362D8"/>
    <w:rsid w:val="00F377DE"/>
    <w:rsid w:val="00F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2608D"/>
  <w15:chartTrackingRefBased/>
  <w15:docId w15:val="{9CBA4541-7253-4BE8-8F93-F751BD4C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2"/>
    <w:qFormat/>
    <w:rsid w:val="00AE642B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377DE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377DE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377DE"/>
    <w:pPr>
      <w:keepNext/>
      <w:keepLines/>
      <w:spacing w:before="288" w:after="0" w:line="312" w:lineRule="exac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55824"/>
    <w:pPr>
      <w:tabs>
        <w:tab w:val="center" w:pos="4536"/>
        <w:tab w:val="right" w:pos="9072"/>
      </w:tabs>
      <w:spacing w:after="0" w:line="320" w:lineRule="exact"/>
      <w:ind w:left="-1162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55824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004925"/>
    <w:pPr>
      <w:tabs>
        <w:tab w:val="center" w:pos="4536"/>
      </w:tabs>
      <w:spacing w:after="0" w:line="240" w:lineRule="auto"/>
      <w:jc w:val="right"/>
    </w:pPr>
    <w:rPr>
      <w:rFonts w:asciiTheme="majorHAnsi" w:hAnsiTheme="majorHAnsi"/>
      <w:b/>
      <w:bCs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004925"/>
    <w:rPr>
      <w:rFonts w:asciiTheme="majorHAnsi" w:hAnsiTheme="majorHAns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F377DE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77DE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F377DE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uiPriority w:val="2"/>
    <w:rsid w:val="00066CFA"/>
  </w:style>
  <w:style w:type="paragraph" w:styleId="Innehllsfrteckningsrubrik">
    <w:name w:val="TOC Heading"/>
    <w:basedOn w:val="Rubrik1"/>
    <w:next w:val="Normal"/>
    <w:uiPriority w:val="39"/>
    <w:rsid w:val="005E30C8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D62EAA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Normal"/>
    <w:rsid w:val="005E30C8"/>
    <w:pPr>
      <w:spacing w:after="320" w:line="744" w:lineRule="exact"/>
      <w:jc w:val="right"/>
    </w:pPr>
    <w:rPr>
      <w:rFonts w:asciiTheme="majorHAnsi" w:hAnsiTheme="majorHAnsi" w:cstheme="majorHAnsi"/>
      <w:b/>
      <w:bCs/>
      <w:color w:val="000000" w:themeColor="text1"/>
      <w:sz w:val="62"/>
      <w:szCs w:val="62"/>
    </w:rPr>
  </w:style>
  <w:style w:type="paragraph" w:customStyle="1" w:styleId="Sidhuvudnamn">
    <w:name w:val="Sidhuvud namn"/>
    <w:basedOn w:val="Sidhuvud"/>
    <w:uiPriority w:val="99"/>
    <w:qFormat/>
    <w:rsid w:val="00193FF6"/>
    <w:pPr>
      <w:spacing w:line="288" w:lineRule="exact"/>
    </w:pPr>
    <w:rPr>
      <w:b/>
    </w:rPr>
  </w:style>
  <w:style w:type="table" w:styleId="Tabellrutntljust">
    <w:name w:val="Grid Table Light"/>
    <w:basedOn w:val="Normaltabell"/>
    <w:uiPriority w:val="40"/>
    <w:rsid w:val="002D0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Underrubriktitelsida">
    <w:name w:val="Underrubrik titelsida"/>
    <w:basedOn w:val="Normal"/>
    <w:rsid w:val="00004925"/>
    <w:pPr>
      <w:spacing w:after="480"/>
      <w:jc w:val="right"/>
    </w:pPr>
    <w:rPr>
      <w:rFonts w:asciiTheme="majorHAnsi" w:hAnsiTheme="majorHAnsi" w:cstheme="majorHAnsi"/>
      <w:b/>
      <w:bCs/>
      <w:color w:val="000000" w:themeColor="text1"/>
      <w:sz w:val="36"/>
      <w:szCs w:val="36"/>
    </w:rPr>
  </w:style>
  <w:style w:type="paragraph" w:styleId="Rubrik">
    <w:name w:val="Title"/>
    <w:basedOn w:val="Normal"/>
    <w:next w:val="Normal"/>
    <w:link w:val="RubrikChar"/>
    <w:uiPriority w:val="10"/>
    <w:semiHidden/>
    <w:rsid w:val="009C7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C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rsid w:val="005E30C8"/>
    <w:rPr>
      <w:rFonts w:asciiTheme="majorHAnsi" w:hAnsiTheme="majorHAnsi"/>
      <w:sz w:val="18"/>
    </w:rPr>
  </w:style>
  <w:style w:type="paragraph" w:styleId="Ingetavstnd">
    <w:name w:val="No Spacing"/>
    <w:link w:val="IngetavstndChar"/>
    <w:uiPriority w:val="1"/>
    <w:qFormat/>
    <w:rsid w:val="006A4659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A4659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Rapport.dotx" TargetMode="External"/></Relationship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22950B-F615-4AC2-A9DC-3002E13D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Rapport</Template>
  <TotalTime>83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Swärd Susann FSU stödstrukturer</dc:creator>
  <cp:keywords/>
  <dc:description/>
  <cp:lastModifiedBy>Swärd Susann FSU gemensamt</cp:lastModifiedBy>
  <cp:revision>3</cp:revision>
  <dcterms:created xsi:type="dcterms:W3CDTF">2023-04-28T09:53:00Z</dcterms:created>
  <dcterms:modified xsi:type="dcterms:W3CDTF">2023-04-28T11:16:00Z</dcterms:modified>
</cp:coreProperties>
</file>