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el"/>
        <w:tag w:val="Titel"/>
        <w:id w:val="-1005820163"/>
        <w:lock w:val="sdtLocked"/>
        <w:placeholder>
          <w:docPart w:val="0A20E9F96BEE4CEC9098B853D65249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6ACC905" w14:textId="77777777" w:rsidR="00F362D8" w:rsidRDefault="000C3725" w:rsidP="00E91C40">
          <w:pPr>
            <w:pStyle w:val="Dokumentnamn"/>
            <w:spacing w:after="120"/>
          </w:pPr>
          <w:r>
            <w:t xml:space="preserve">Rutin för </w:t>
          </w:r>
          <w:r w:rsidR="00250B74">
            <w:t>att identifiera och agera vid våldsutsatthet samt anmälningsplikten</w:t>
          </w:r>
        </w:p>
      </w:sdtContent>
    </w:sdt>
    <w:p w14:paraId="6DA8B176" w14:textId="77777777" w:rsidR="00250B74" w:rsidRDefault="00250B74" w:rsidP="00311C66">
      <w:pPr>
        <w:pStyle w:val="Rubrik2"/>
      </w:pPr>
      <w:bookmarkStart w:id="0" w:name="_Hlk72226644"/>
      <w:r>
        <w:t>Syfte</w:t>
      </w:r>
    </w:p>
    <w:p w14:paraId="7BACE43D" w14:textId="080F1E67" w:rsidR="00250B74" w:rsidRDefault="00250B74" w:rsidP="00810199">
      <w:pPr>
        <w:spacing w:after="0" w:line="240" w:lineRule="auto"/>
        <w:jc w:val="both"/>
      </w:pPr>
      <w:r>
        <w:t>Denna rutin gäller vid misstanke eller vetskap om att barn eller vuxen är utsatt för någon form av våldsutsatthet</w:t>
      </w:r>
      <w:r w:rsidR="00F14F2F">
        <w:t>. Den utgår från</w:t>
      </w:r>
      <w:r w:rsidR="00EF6A52">
        <w:t xml:space="preserve"> gällande lagkrav och </w:t>
      </w:r>
      <w:hyperlink r:id="rId9" w:history="1">
        <w:r w:rsidR="00EF6A52" w:rsidRPr="00F0532F">
          <w:rPr>
            <w:rStyle w:val="Hyperlnk"/>
          </w:rPr>
          <w:t>Socialstyrelsens föreskrift</w:t>
        </w:r>
        <w:r w:rsidR="00F14F2F" w:rsidRPr="00F0532F">
          <w:rPr>
            <w:rStyle w:val="Hyperlnk"/>
          </w:rPr>
          <w:t>er</w:t>
        </w:r>
        <w:r w:rsidR="00EF6A52" w:rsidRPr="00F0532F">
          <w:rPr>
            <w:rStyle w:val="Hyperlnk"/>
          </w:rPr>
          <w:t xml:space="preserve"> om våld i nära relationer</w:t>
        </w:r>
      </w:hyperlink>
      <w:r w:rsidR="00EF6A52">
        <w:t>.</w:t>
      </w:r>
    </w:p>
    <w:p w14:paraId="16B917B9" w14:textId="77777777" w:rsidR="0043048F" w:rsidRDefault="0043048F" w:rsidP="00810199">
      <w:pPr>
        <w:spacing w:after="0" w:line="240" w:lineRule="auto"/>
      </w:pPr>
    </w:p>
    <w:p w14:paraId="55CFE13B" w14:textId="77777777" w:rsidR="00EE7B44" w:rsidRDefault="00EE7B44" w:rsidP="00810199">
      <w:pPr>
        <w:pStyle w:val="Rubrik2"/>
      </w:pPr>
      <w:r>
        <w:t>V</w:t>
      </w:r>
      <w:r w:rsidR="006B3E9B">
        <w:t>em som ställer frågor om våldsutsatthet</w:t>
      </w:r>
    </w:p>
    <w:p w14:paraId="56783BC8" w14:textId="77777777" w:rsidR="00A874A7" w:rsidRDefault="00A874A7" w:rsidP="00810199">
      <w:pPr>
        <w:spacing w:after="0" w:line="240" w:lineRule="auto"/>
        <w:rPr>
          <w:b/>
        </w:rPr>
      </w:pPr>
      <w:r>
        <w:rPr>
          <w:b/>
        </w:rPr>
        <w:t>All personal har anmälningsskyldighet vid misstanke om att barn far illa.</w:t>
      </w:r>
    </w:p>
    <w:p w14:paraId="056A2D4D" w14:textId="77777777" w:rsidR="00A874A7" w:rsidRDefault="00A874A7" w:rsidP="00810199">
      <w:pPr>
        <w:spacing w:after="0" w:line="240" w:lineRule="auto"/>
        <w:rPr>
          <w:b/>
        </w:rPr>
      </w:pPr>
    </w:p>
    <w:p w14:paraId="23008A26" w14:textId="5D9A598C" w:rsidR="00BD38FF" w:rsidRPr="0043048F" w:rsidRDefault="00BD38FF" w:rsidP="00810199">
      <w:pPr>
        <w:spacing w:after="0" w:line="240" w:lineRule="auto"/>
        <w:rPr>
          <w:b/>
        </w:rPr>
      </w:pPr>
      <w:r w:rsidRPr="0043048F">
        <w:rPr>
          <w:b/>
        </w:rPr>
        <w:t>Följande personalkategorier ska ställa frågor om våldsutsatthet i vår verksamhet:</w:t>
      </w:r>
    </w:p>
    <w:p w14:paraId="0520AF2A" w14:textId="5B778CD8" w:rsidR="00BD38FF" w:rsidRPr="00247DD5" w:rsidRDefault="00BD38FF" w:rsidP="00810199">
      <w:pPr>
        <w:spacing w:after="0" w:line="240" w:lineRule="auto"/>
        <w:rPr>
          <w:b/>
        </w:rPr>
      </w:pPr>
      <w:r>
        <w:t xml:space="preserve">Läkare, sjuksköterskor, undersköterskor, psykologer, kuratorer, vård/rehabsamordnare, logopeder, fysioterapeuter/sjukgymnaster, arbetsterapeuter, barnmorskor, dietister, </w:t>
      </w:r>
      <w:r w:rsidR="005513AD">
        <w:t xml:space="preserve">läkarsekreterare, </w:t>
      </w:r>
      <w:r>
        <w:t xml:space="preserve">tandläkare, tandsköterskor, tandhygienister </w:t>
      </w:r>
      <w:r w:rsidR="00DE6DDF">
        <w:br/>
      </w:r>
      <w:r w:rsidRPr="0043048F">
        <w:rPr>
          <w:color w:val="E13288" w:themeColor="accent2"/>
        </w:rPr>
        <w:t>(</w:t>
      </w:r>
      <w:r w:rsidR="00DE6DDF">
        <w:rPr>
          <w:color w:val="E13288" w:themeColor="accent2"/>
        </w:rPr>
        <w:t>T</w:t>
      </w:r>
      <w:r w:rsidRPr="0043048F">
        <w:rPr>
          <w:color w:val="E13288" w:themeColor="accent2"/>
        </w:rPr>
        <w:t>a bort de</w:t>
      </w:r>
      <w:r w:rsidR="00DE6DDF">
        <w:rPr>
          <w:color w:val="E13288" w:themeColor="accent2"/>
        </w:rPr>
        <w:t>t</w:t>
      </w:r>
      <w:r w:rsidRPr="0043048F">
        <w:rPr>
          <w:color w:val="E13288" w:themeColor="accent2"/>
        </w:rPr>
        <w:t xml:space="preserve"> som inte stämmer, lägg till de</w:t>
      </w:r>
      <w:r w:rsidR="00DE6DDF">
        <w:rPr>
          <w:color w:val="E13288" w:themeColor="accent2"/>
        </w:rPr>
        <w:t>t</w:t>
      </w:r>
      <w:r w:rsidRPr="0043048F">
        <w:rPr>
          <w:color w:val="E13288" w:themeColor="accent2"/>
        </w:rPr>
        <w:t xml:space="preserve"> som saknas).</w:t>
      </w:r>
    </w:p>
    <w:p w14:paraId="51EC9E65" w14:textId="77777777" w:rsidR="0043048F" w:rsidRDefault="0043048F" w:rsidP="00810199">
      <w:pPr>
        <w:pStyle w:val="Liststycke"/>
        <w:numPr>
          <w:ilvl w:val="0"/>
          <w:numId w:val="0"/>
        </w:numPr>
        <w:spacing w:after="0" w:line="240" w:lineRule="auto"/>
        <w:ind w:left="360"/>
        <w:rPr>
          <w:b/>
        </w:rPr>
      </w:pPr>
    </w:p>
    <w:p w14:paraId="7D85751C" w14:textId="77777777" w:rsidR="00EE7B44" w:rsidRPr="00EE7B44" w:rsidRDefault="00EE7B44" w:rsidP="00810199">
      <w:pPr>
        <w:pStyle w:val="Rubrik2"/>
      </w:pPr>
      <w:r w:rsidRPr="00EE7B44">
        <w:t>N</w:t>
      </w:r>
      <w:r w:rsidR="006B3E9B">
        <w:t>är vi ställer frågor om våldsutsatthet</w:t>
      </w:r>
    </w:p>
    <w:p w14:paraId="03EAAD02" w14:textId="77777777" w:rsidR="00BD38FF" w:rsidRPr="0043048F" w:rsidRDefault="00BD38FF" w:rsidP="00810199">
      <w:pPr>
        <w:spacing w:after="0" w:line="240" w:lineRule="auto"/>
        <w:rPr>
          <w:b/>
        </w:rPr>
      </w:pPr>
      <w:r w:rsidRPr="0043048F">
        <w:rPr>
          <w:b/>
        </w:rPr>
        <w:t>Vi ställer frågor om våldsutsatthet vid följande tillfällen:</w:t>
      </w:r>
    </w:p>
    <w:p w14:paraId="46CDDA49" w14:textId="25C8B5DE" w:rsidR="00BD38FF" w:rsidRDefault="00BD38FF" w:rsidP="00810199">
      <w:pPr>
        <w:pStyle w:val="Liststycke"/>
        <w:numPr>
          <w:ilvl w:val="0"/>
          <w:numId w:val="12"/>
        </w:numPr>
        <w:spacing w:after="0" w:line="240" w:lineRule="auto"/>
      </w:pPr>
      <w:r>
        <w:t xml:space="preserve">Alltid </w:t>
      </w:r>
      <w:hyperlink r:id="rId10" w:history="1">
        <w:r w:rsidRPr="00D15A81">
          <w:rPr>
            <w:rStyle w:val="Hyperlnk"/>
          </w:rPr>
          <w:t>vid misstanke om våldsutsatthet</w:t>
        </w:r>
      </w:hyperlink>
      <w:r>
        <w:t>:</w:t>
      </w:r>
    </w:p>
    <w:p w14:paraId="623BEF05" w14:textId="77777777" w:rsidR="00BD38FF" w:rsidRDefault="00BD38FF" w:rsidP="00810199">
      <w:pPr>
        <w:pStyle w:val="Liststycke"/>
        <w:numPr>
          <w:ilvl w:val="1"/>
          <w:numId w:val="12"/>
        </w:numPr>
        <w:spacing w:after="0" w:line="240" w:lineRule="auto"/>
        <w:ind w:left="785"/>
      </w:pPr>
      <w:r>
        <w:t>Vid skador eller trauman som kan bero på våldsutsatthet</w:t>
      </w:r>
    </w:p>
    <w:p w14:paraId="304D7E1D" w14:textId="77777777" w:rsidR="00BD38FF" w:rsidRDefault="00BD38FF" w:rsidP="00810199">
      <w:pPr>
        <w:pStyle w:val="Liststycke"/>
        <w:numPr>
          <w:ilvl w:val="1"/>
          <w:numId w:val="12"/>
        </w:numPr>
        <w:spacing w:after="0" w:line="240" w:lineRule="auto"/>
        <w:ind w:left="785"/>
      </w:pPr>
      <w:r>
        <w:t>Vid långvarig eller diffus smärtproblematik</w:t>
      </w:r>
    </w:p>
    <w:p w14:paraId="27EBFC92" w14:textId="697B579B" w:rsidR="00BD38FF" w:rsidRDefault="00BD38FF" w:rsidP="00810199">
      <w:pPr>
        <w:pStyle w:val="Liststycke"/>
        <w:numPr>
          <w:ilvl w:val="1"/>
          <w:numId w:val="12"/>
        </w:numPr>
        <w:spacing w:after="0" w:line="240" w:lineRule="auto"/>
        <w:ind w:left="785"/>
      </w:pPr>
      <w:r>
        <w:t>Vid psykisk ohälsa</w:t>
      </w:r>
      <w:r w:rsidR="005513AD">
        <w:t xml:space="preserve"> och/eller psykisk sjukdom</w:t>
      </w:r>
    </w:p>
    <w:p w14:paraId="2345454F" w14:textId="59FF2646" w:rsidR="00BD38FF" w:rsidRDefault="00BD38FF" w:rsidP="00810199">
      <w:pPr>
        <w:pStyle w:val="Liststycke"/>
        <w:numPr>
          <w:ilvl w:val="1"/>
          <w:numId w:val="12"/>
        </w:numPr>
        <w:spacing w:after="0" w:line="240" w:lineRule="auto"/>
        <w:ind w:left="785"/>
      </w:pPr>
      <w:r>
        <w:t>Vid riskbruk eller missbruksproblem</w:t>
      </w:r>
      <w:r w:rsidR="005513AD">
        <w:t>/beroendesjukdom</w:t>
      </w:r>
    </w:p>
    <w:p w14:paraId="33809A21" w14:textId="77777777" w:rsidR="00BD38FF" w:rsidRDefault="00BD38FF" w:rsidP="00810199">
      <w:pPr>
        <w:pStyle w:val="Liststycke"/>
        <w:numPr>
          <w:ilvl w:val="1"/>
          <w:numId w:val="12"/>
        </w:numPr>
        <w:spacing w:after="0" w:line="240" w:lineRule="auto"/>
        <w:ind w:left="785"/>
      </w:pPr>
      <w:r>
        <w:t>Om patienten är sjukskriven mer än t.ex. 3 veckor</w:t>
      </w:r>
    </w:p>
    <w:p w14:paraId="67A5A0D4" w14:textId="77777777" w:rsidR="00BD38FF" w:rsidRDefault="00BD38FF" w:rsidP="00810199">
      <w:pPr>
        <w:pStyle w:val="Liststycke"/>
        <w:numPr>
          <w:ilvl w:val="1"/>
          <w:numId w:val="12"/>
        </w:numPr>
        <w:spacing w:after="0" w:line="240" w:lineRule="auto"/>
        <w:ind w:left="785"/>
      </w:pPr>
      <w:r>
        <w:t>Om patienten har många sjukvårdskontakter</w:t>
      </w:r>
    </w:p>
    <w:p w14:paraId="5817D1BC" w14:textId="77777777" w:rsidR="00BD38FF" w:rsidRDefault="00BD38FF" w:rsidP="00810199">
      <w:pPr>
        <w:pStyle w:val="Liststycke"/>
        <w:numPr>
          <w:ilvl w:val="1"/>
          <w:numId w:val="12"/>
        </w:numPr>
        <w:spacing w:after="0" w:line="240" w:lineRule="auto"/>
        <w:ind w:left="785"/>
      </w:pPr>
      <w:r>
        <w:t>Om det finns kontrollerande medföljande</w:t>
      </w:r>
    </w:p>
    <w:p w14:paraId="2412D671" w14:textId="77777777" w:rsidR="005513AD" w:rsidRDefault="005513AD" w:rsidP="005513AD">
      <w:pPr>
        <w:pStyle w:val="Liststycke"/>
        <w:numPr>
          <w:ilvl w:val="0"/>
          <w:numId w:val="12"/>
        </w:numPr>
        <w:spacing w:after="0" w:line="240" w:lineRule="auto"/>
      </w:pPr>
      <w:r>
        <w:t>Till alla patienter (även när misstanke om våldsutsatthet inte finns)</w:t>
      </w:r>
    </w:p>
    <w:p w14:paraId="24D608A4" w14:textId="77777777" w:rsidR="00BD38FF" w:rsidRDefault="00BD38FF" w:rsidP="00810199">
      <w:pPr>
        <w:pStyle w:val="Liststycke"/>
        <w:numPr>
          <w:ilvl w:val="0"/>
          <w:numId w:val="12"/>
        </w:numPr>
        <w:spacing w:after="0" w:line="240" w:lineRule="auto"/>
      </w:pPr>
      <w:r>
        <w:t>Vid nybesök</w:t>
      </w:r>
    </w:p>
    <w:p w14:paraId="42165245" w14:textId="77777777" w:rsidR="00BD38FF" w:rsidRDefault="00BD38FF" w:rsidP="00810199">
      <w:pPr>
        <w:pStyle w:val="Liststycke"/>
        <w:numPr>
          <w:ilvl w:val="0"/>
          <w:numId w:val="12"/>
        </w:numPr>
        <w:spacing w:after="0" w:line="240" w:lineRule="auto"/>
      </w:pPr>
      <w:r>
        <w:t xml:space="preserve">Vid varje besök </w:t>
      </w:r>
    </w:p>
    <w:p w14:paraId="6D5F00F9" w14:textId="77777777" w:rsidR="00BD38FF" w:rsidRDefault="00BD38FF" w:rsidP="00810199">
      <w:pPr>
        <w:pStyle w:val="Liststycke"/>
        <w:numPr>
          <w:ilvl w:val="0"/>
          <w:numId w:val="12"/>
        </w:numPr>
        <w:spacing w:after="0" w:line="240" w:lineRule="auto"/>
      </w:pPr>
      <w:r>
        <w:t>Under triagering</w:t>
      </w:r>
    </w:p>
    <w:p w14:paraId="70B53D7A" w14:textId="77777777" w:rsidR="00BD38FF" w:rsidRDefault="00BD38FF" w:rsidP="00810199">
      <w:pPr>
        <w:pStyle w:val="Liststycke"/>
        <w:numPr>
          <w:ilvl w:val="0"/>
          <w:numId w:val="12"/>
        </w:numPr>
        <w:spacing w:after="0" w:line="240" w:lineRule="auto"/>
      </w:pPr>
      <w:r>
        <w:t xml:space="preserve">Vid inskrivning för inneliggande vård </w:t>
      </w:r>
    </w:p>
    <w:p w14:paraId="7404563F" w14:textId="77777777" w:rsidR="00BD38FF" w:rsidRDefault="00BD38FF" w:rsidP="00810199">
      <w:pPr>
        <w:pStyle w:val="Liststycke"/>
        <w:numPr>
          <w:ilvl w:val="0"/>
          <w:numId w:val="12"/>
        </w:numPr>
        <w:spacing w:after="0" w:line="240" w:lineRule="auto"/>
      </w:pPr>
      <w:r>
        <w:t>Vid uppföljningsbesök</w:t>
      </w:r>
    </w:p>
    <w:p w14:paraId="656DA280" w14:textId="77777777" w:rsidR="00BD38FF" w:rsidRDefault="00BD38FF" w:rsidP="00810199">
      <w:pPr>
        <w:pStyle w:val="Liststycke"/>
        <w:numPr>
          <w:ilvl w:val="0"/>
          <w:numId w:val="12"/>
        </w:numPr>
        <w:spacing w:after="0" w:line="240" w:lineRule="auto"/>
      </w:pPr>
      <w:r>
        <w:t>Vid hembesök</w:t>
      </w:r>
    </w:p>
    <w:p w14:paraId="39FFECD4" w14:textId="77777777" w:rsidR="00BD38FF" w:rsidRPr="00BD38FF" w:rsidRDefault="00BD38FF" w:rsidP="00DE6DDF">
      <w:pPr>
        <w:pStyle w:val="Liststycke"/>
        <w:numPr>
          <w:ilvl w:val="0"/>
          <w:numId w:val="0"/>
        </w:numPr>
        <w:spacing w:after="0" w:line="240" w:lineRule="auto"/>
        <w:ind w:left="360"/>
        <w:rPr>
          <w:color w:val="E13288" w:themeColor="accent2"/>
        </w:rPr>
      </w:pPr>
      <w:r w:rsidRPr="00085227">
        <w:rPr>
          <w:color w:val="E13288" w:themeColor="accent2"/>
        </w:rPr>
        <w:t>(Behåll det som stämmer, lägg till det som saknas).</w:t>
      </w:r>
    </w:p>
    <w:p w14:paraId="2A2D632C" w14:textId="77777777" w:rsidR="00BD38FF" w:rsidRDefault="00BD38FF" w:rsidP="00810199">
      <w:pPr>
        <w:spacing w:after="0" w:line="240" w:lineRule="auto"/>
        <w:ind w:left="218" w:hanging="283"/>
      </w:pPr>
    </w:p>
    <w:p w14:paraId="2A4266E0" w14:textId="77777777" w:rsidR="00250B74" w:rsidRDefault="00250B74" w:rsidP="00810199">
      <w:pPr>
        <w:spacing w:after="0" w:line="240" w:lineRule="auto"/>
      </w:pPr>
    </w:p>
    <w:bookmarkEnd w:id="0"/>
    <w:p w14:paraId="50717BB0" w14:textId="77777777" w:rsidR="00EE7B44" w:rsidRDefault="00EE7B44" w:rsidP="00810199">
      <w:pPr>
        <w:spacing w:line="259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p w14:paraId="49F94043" w14:textId="30B088EB" w:rsidR="00CB632B" w:rsidRPr="008014AB" w:rsidRDefault="00CB632B" w:rsidP="00810199">
      <w:pPr>
        <w:pStyle w:val="Rubrik2"/>
      </w:pPr>
      <w:r w:rsidRPr="008014AB">
        <w:lastRenderedPageBreak/>
        <w:t xml:space="preserve">Uppmärksamma </w:t>
      </w:r>
      <w:r>
        <w:t>våldsutsattheten</w:t>
      </w:r>
    </w:p>
    <w:p w14:paraId="7A23369C" w14:textId="06A55F2D" w:rsidR="00CB632B" w:rsidRPr="00AE38D2" w:rsidRDefault="00CB632B" w:rsidP="00810199">
      <w:pPr>
        <w:pStyle w:val="Liststyck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>Vid misstanke om</w:t>
      </w:r>
      <w:r w:rsidRPr="00AE38D2">
        <w:rPr>
          <w:szCs w:val="24"/>
        </w:rPr>
        <w:t xml:space="preserve"> at</w:t>
      </w:r>
      <w:r>
        <w:rPr>
          <w:szCs w:val="24"/>
        </w:rPr>
        <w:t>t allt inte står rätt till, lyssna och</w:t>
      </w:r>
      <w:r w:rsidR="00E71E35">
        <w:rPr>
          <w:szCs w:val="24"/>
        </w:rPr>
        <w:t xml:space="preserve"> ställ frågor (</w:t>
      </w:r>
      <w:hyperlink w:anchor="_Hur_vi_frågar" w:history="1">
        <w:r w:rsidR="00E71E35" w:rsidRPr="00C73589">
          <w:rPr>
            <w:rStyle w:val="Hyperlnk"/>
            <w:szCs w:val="24"/>
          </w:rPr>
          <w:t>se nedan</w:t>
        </w:r>
      </w:hyperlink>
      <w:r w:rsidR="00E71E35">
        <w:rPr>
          <w:szCs w:val="24"/>
        </w:rPr>
        <w:t>).</w:t>
      </w:r>
    </w:p>
    <w:p w14:paraId="33041068" w14:textId="77777777" w:rsidR="005513AD" w:rsidRDefault="00CB632B" w:rsidP="005513AD">
      <w:pPr>
        <w:pStyle w:val="Liststyck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>Om möjligt, prata med</w:t>
      </w:r>
      <w:r w:rsidRPr="00323437">
        <w:rPr>
          <w:szCs w:val="24"/>
        </w:rPr>
        <w:t xml:space="preserve"> </w:t>
      </w:r>
      <w:r w:rsidR="00E71E35">
        <w:rPr>
          <w:szCs w:val="24"/>
        </w:rPr>
        <w:t xml:space="preserve">den patient </w:t>
      </w:r>
      <w:r w:rsidR="00F14F2F">
        <w:rPr>
          <w:szCs w:val="24"/>
        </w:rPr>
        <w:t>du</w:t>
      </w:r>
      <w:r w:rsidR="00E71E35">
        <w:rPr>
          <w:szCs w:val="24"/>
        </w:rPr>
        <w:t xml:space="preserve"> misstänker är våldsutsatt</w:t>
      </w:r>
      <w:r>
        <w:rPr>
          <w:szCs w:val="24"/>
        </w:rPr>
        <w:t xml:space="preserve"> i enrum</w:t>
      </w:r>
      <w:r w:rsidRPr="00323437">
        <w:rPr>
          <w:szCs w:val="24"/>
        </w:rPr>
        <w:t xml:space="preserve"> (</w:t>
      </w:r>
      <w:r>
        <w:rPr>
          <w:szCs w:val="24"/>
        </w:rPr>
        <w:t xml:space="preserve">i en </w:t>
      </w:r>
      <w:r w:rsidRPr="00323437">
        <w:rPr>
          <w:szCs w:val="24"/>
        </w:rPr>
        <w:t>trygg miljö)</w:t>
      </w:r>
      <w:r>
        <w:rPr>
          <w:szCs w:val="24"/>
        </w:rPr>
        <w:t>.</w:t>
      </w:r>
    </w:p>
    <w:p w14:paraId="33F2EA92" w14:textId="1B735802" w:rsidR="00CB632B" w:rsidRPr="005513AD" w:rsidRDefault="00CB632B" w:rsidP="005513AD">
      <w:pPr>
        <w:pStyle w:val="Liststyck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szCs w:val="24"/>
        </w:rPr>
      </w:pPr>
      <w:r w:rsidRPr="005513AD">
        <w:rPr>
          <w:szCs w:val="24"/>
        </w:rPr>
        <w:t xml:space="preserve">Tänk på att medföljare kan vara </w:t>
      </w:r>
      <w:r w:rsidR="00E71E35" w:rsidRPr="005513AD">
        <w:rPr>
          <w:szCs w:val="24"/>
        </w:rPr>
        <w:t>v</w:t>
      </w:r>
      <w:r w:rsidRPr="005513AD">
        <w:rPr>
          <w:szCs w:val="24"/>
        </w:rPr>
        <w:t>åldsutövare</w:t>
      </w:r>
      <w:r w:rsidR="00E71E35" w:rsidRPr="005513AD">
        <w:rPr>
          <w:szCs w:val="24"/>
        </w:rPr>
        <w:t xml:space="preserve"> eller föra information vidare till våldsutövare</w:t>
      </w:r>
      <w:r w:rsidRPr="005513AD">
        <w:rPr>
          <w:szCs w:val="24"/>
        </w:rPr>
        <w:t xml:space="preserve">. </w:t>
      </w:r>
    </w:p>
    <w:p w14:paraId="525FF261" w14:textId="77777777" w:rsidR="00CB632B" w:rsidRPr="002203C5" w:rsidRDefault="00CB632B" w:rsidP="00810199">
      <w:pPr>
        <w:pStyle w:val="Liststycke"/>
        <w:numPr>
          <w:ilvl w:val="0"/>
          <w:numId w:val="21"/>
        </w:numPr>
        <w:spacing w:after="120" w:line="240" w:lineRule="auto"/>
        <w:contextualSpacing w:val="0"/>
        <w:rPr>
          <w:szCs w:val="24"/>
        </w:rPr>
      </w:pPr>
      <w:r w:rsidRPr="002203C5">
        <w:rPr>
          <w:szCs w:val="24"/>
        </w:rPr>
        <w:t xml:space="preserve">Använd telefontolk vid behov, helst från annan ort! </w:t>
      </w:r>
    </w:p>
    <w:p w14:paraId="45E24F07" w14:textId="1C8A5B25" w:rsidR="00CB632B" w:rsidRDefault="00CB632B" w:rsidP="00810199">
      <w:pPr>
        <w:pStyle w:val="Liststyck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Var uppmärksam på </w:t>
      </w:r>
      <w:hyperlink r:id="rId11" w:history="1">
        <w:r w:rsidRPr="00D15A81">
          <w:rPr>
            <w:rStyle w:val="Hyperlnk"/>
            <w:szCs w:val="24"/>
          </w:rPr>
          <w:t>varningssignaler</w:t>
        </w:r>
      </w:hyperlink>
      <w:r>
        <w:rPr>
          <w:szCs w:val="24"/>
        </w:rPr>
        <w:t>.</w:t>
      </w:r>
    </w:p>
    <w:p w14:paraId="15FE8694" w14:textId="48BDDC46" w:rsidR="00CB632B" w:rsidRDefault="00CB632B" w:rsidP="00810199">
      <w:pPr>
        <w:pStyle w:val="Liststyck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Uppmärksamma de behov </w:t>
      </w:r>
      <w:r w:rsidRPr="00323437">
        <w:rPr>
          <w:szCs w:val="24"/>
        </w:rPr>
        <w:t xml:space="preserve">den </w:t>
      </w:r>
      <w:r w:rsidR="00E71E35">
        <w:rPr>
          <w:szCs w:val="24"/>
        </w:rPr>
        <w:t>vålds</w:t>
      </w:r>
      <w:r w:rsidRPr="00323437">
        <w:rPr>
          <w:szCs w:val="24"/>
        </w:rPr>
        <w:t>utsatta</w:t>
      </w:r>
      <w:r>
        <w:rPr>
          <w:szCs w:val="24"/>
        </w:rPr>
        <w:t xml:space="preserve"> kan ha</w:t>
      </w:r>
      <w:r w:rsidRPr="00323437">
        <w:rPr>
          <w:szCs w:val="24"/>
        </w:rPr>
        <w:t xml:space="preserve"> av </w:t>
      </w:r>
      <w:r>
        <w:rPr>
          <w:szCs w:val="24"/>
        </w:rPr>
        <w:t>somatisk</w:t>
      </w:r>
      <w:r w:rsidRPr="00323437">
        <w:rPr>
          <w:szCs w:val="24"/>
        </w:rPr>
        <w:t xml:space="preserve"> </w:t>
      </w:r>
      <w:r>
        <w:rPr>
          <w:szCs w:val="24"/>
        </w:rPr>
        <w:t>och/eller</w:t>
      </w:r>
      <w:r w:rsidRPr="00323437">
        <w:rPr>
          <w:szCs w:val="24"/>
        </w:rPr>
        <w:t xml:space="preserve"> psyki</w:t>
      </w:r>
      <w:r>
        <w:rPr>
          <w:szCs w:val="24"/>
        </w:rPr>
        <w:t>atrisk vård.</w:t>
      </w:r>
    </w:p>
    <w:p w14:paraId="4D0C8243" w14:textId="7CCEC714" w:rsidR="00CB632B" w:rsidRDefault="00CB632B" w:rsidP="00810199">
      <w:pPr>
        <w:pStyle w:val="Liststyck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>Tänk på att göra orosanmälan även på barn som du inte träffar personligen</w:t>
      </w:r>
      <w:r w:rsidR="00383001">
        <w:rPr>
          <w:szCs w:val="24"/>
        </w:rPr>
        <w:t>, när misstanke uppstår i samtal med</w:t>
      </w:r>
      <w:r>
        <w:rPr>
          <w:szCs w:val="24"/>
        </w:rPr>
        <w:t xml:space="preserve"> syskon, vårdnadshavare eller andra</w:t>
      </w:r>
      <w:r w:rsidR="00383001">
        <w:rPr>
          <w:szCs w:val="24"/>
        </w:rPr>
        <w:t xml:space="preserve"> närstående patienter</w:t>
      </w:r>
      <w:r>
        <w:rPr>
          <w:szCs w:val="24"/>
        </w:rPr>
        <w:t>.</w:t>
      </w:r>
    </w:p>
    <w:p w14:paraId="23B84334" w14:textId="77777777" w:rsidR="00882125" w:rsidRPr="00882125" w:rsidRDefault="00882125" w:rsidP="00810199">
      <w:pPr>
        <w:spacing w:after="120" w:line="240" w:lineRule="auto"/>
        <w:rPr>
          <w:szCs w:val="24"/>
        </w:rPr>
      </w:pPr>
    </w:p>
    <w:p w14:paraId="14159ACA" w14:textId="77777777" w:rsidR="00247DD5" w:rsidRPr="00EE7B44" w:rsidRDefault="00247DD5" w:rsidP="00810199">
      <w:pPr>
        <w:pStyle w:val="Rubrik2"/>
        <w:rPr>
          <w:rFonts w:eastAsia="Calibri"/>
        </w:rPr>
      </w:pPr>
      <w:bookmarkStart w:id="1" w:name="_Hur_vi_frågar"/>
      <w:bookmarkEnd w:id="1"/>
      <w:r>
        <w:rPr>
          <w:rFonts w:eastAsia="Calibri"/>
        </w:rPr>
        <w:t>Hur vi frågar om våldsutsatthet</w:t>
      </w:r>
    </w:p>
    <w:p w14:paraId="1BDFFA25" w14:textId="77777777" w:rsidR="00247DD5" w:rsidRPr="00EE7B44" w:rsidRDefault="00247DD5" w:rsidP="00810199">
      <w:pPr>
        <w:spacing w:after="0" w:line="240" w:lineRule="auto"/>
        <w:rPr>
          <w:rFonts w:eastAsia="Calibri" w:cs="Times New Roman"/>
          <w:color w:val="E13288" w:themeColor="accent2"/>
        </w:rPr>
      </w:pPr>
      <w:r w:rsidRPr="00EE7B44">
        <w:rPr>
          <w:rFonts w:eastAsia="Calibri" w:cs="Times New Roman"/>
          <w:b/>
        </w:rPr>
        <w:t xml:space="preserve">Exempel på </w:t>
      </w:r>
      <w:r>
        <w:rPr>
          <w:rFonts w:eastAsia="Calibri" w:cs="Times New Roman"/>
          <w:b/>
        </w:rPr>
        <w:t>inledning</w:t>
      </w:r>
      <w:r w:rsidRPr="00EE7B44">
        <w:rPr>
          <w:rFonts w:eastAsia="Calibri" w:cs="Times New Roman"/>
          <w:b/>
        </w:rPr>
        <w:t>:</w:t>
      </w:r>
      <w:r w:rsidRPr="00EE7B44">
        <w:rPr>
          <w:rFonts w:eastAsia="Calibri" w:cs="Times New Roman"/>
        </w:rPr>
        <w:br/>
        <w:t xml:space="preserve">”Vi vet att det finns en stark koppling mellan en rad hälsoproblem och att vara utsatt för våld. Därför ställer jag några frågor om våldsutsatthet till alla patienter jag träffar”. </w:t>
      </w:r>
    </w:p>
    <w:p w14:paraId="7A8C3135" w14:textId="77777777" w:rsidR="00247DD5" w:rsidRPr="00B1693F" w:rsidRDefault="00247DD5" w:rsidP="00810199">
      <w:pPr>
        <w:spacing w:after="0" w:line="240" w:lineRule="auto"/>
        <w:rPr>
          <w:rFonts w:eastAsia="Calibri" w:cs="Times New Roman"/>
          <w:sz w:val="18"/>
        </w:rPr>
      </w:pPr>
    </w:p>
    <w:p w14:paraId="6F48C14D" w14:textId="77777777" w:rsidR="00247DD5" w:rsidRPr="00B1693F" w:rsidRDefault="00247DD5" w:rsidP="00810199">
      <w:pPr>
        <w:spacing w:after="0" w:line="240" w:lineRule="auto"/>
        <w:rPr>
          <w:rFonts w:eastAsia="Calibri" w:cs="Times New Roman"/>
          <w:b/>
        </w:rPr>
      </w:pPr>
      <w:r w:rsidRPr="00B1693F">
        <w:rPr>
          <w:rFonts w:eastAsia="Calibri" w:cs="Times New Roman"/>
          <w:b/>
        </w:rPr>
        <w:t xml:space="preserve">Vid misstänkt våldsutsatthet: </w:t>
      </w:r>
    </w:p>
    <w:p w14:paraId="552C9B56" w14:textId="77777777" w:rsidR="00247DD5" w:rsidRPr="00B1693F" w:rsidRDefault="00247DD5" w:rsidP="00810199">
      <w:pPr>
        <w:numPr>
          <w:ilvl w:val="0"/>
          <w:numId w:val="26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Har du blivit slagen, hotad eller utsatt för något som kan skada dig?</w:t>
      </w:r>
    </w:p>
    <w:p w14:paraId="2B500F88" w14:textId="77777777" w:rsidR="00247DD5" w:rsidRPr="00B1693F" w:rsidRDefault="00247DD5" w:rsidP="00810199">
      <w:pPr>
        <w:numPr>
          <w:ilvl w:val="0"/>
          <w:numId w:val="26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Har någon tvingat dig att göra något du inte vill genom hot el. våld?</w:t>
      </w:r>
    </w:p>
    <w:p w14:paraId="39708D5A" w14:textId="77777777" w:rsidR="00247DD5" w:rsidRPr="00B1693F" w:rsidRDefault="00247DD5" w:rsidP="00810199">
      <w:pPr>
        <w:numPr>
          <w:ilvl w:val="0"/>
          <w:numId w:val="26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Känner du dig kontrollerad eller förnedrad av din partner?</w:t>
      </w:r>
    </w:p>
    <w:p w14:paraId="2DEB9156" w14:textId="77777777" w:rsidR="00247DD5" w:rsidRPr="00B1693F" w:rsidRDefault="00247DD5" w:rsidP="00810199">
      <w:pPr>
        <w:numPr>
          <w:ilvl w:val="0"/>
          <w:numId w:val="26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Har någon tvingat dig till sexuella handlingar mot din vilja?</w:t>
      </w:r>
    </w:p>
    <w:p w14:paraId="41334956" w14:textId="77777777" w:rsidR="00247DD5" w:rsidRPr="00B1693F" w:rsidRDefault="00247DD5" w:rsidP="00810199">
      <w:pPr>
        <w:numPr>
          <w:ilvl w:val="0"/>
          <w:numId w:val="26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Är du rädd för någon i din omgivning?</w:t>
      </w:r>
    </w:p>
    <w:p w14:paraId="679151D0" w14:textId="77777777" w:rsidR="00247DD5" w:rsidRPr="00B1693F" w:rsidRDefault="00247DD5" w:rsidP="00810199">
      <w:pPr>
        <w:spacing w:after="0" w:line="240" w:lineRule="auto"/>
        <w:ind w:left="142"/>
        <w:rPr>
          <w:rFonts w:eastAsia="Calibri" w:cs="Times New Roman"/>
          <w:sz w:val="20"/>
        </w:rPr>
      </w:pPr>
    </w:p>
    <w:p w14:paraId="4CFC9624" w14:textId="77777777" w:rsidR="00247DD5" w:rsidRPr="00B1693F" w:rsidRDefault="00247DD5" w:rsidP="00810199">
      <w:pPr>
        <w:spacing w:after="0" w:line="240" w:lineRule="auto"/>
        <w:rPr>
          <w:rFonts w:eastAsia="Calibri" w:cs="Times New Roman"/>
          <w:b/>
        </w:rPr>
      </w:pPr>
      <w:r w:rsidRPr="00B1693F">
        <w:rPr>
          <w:rFonts w:eastAsia="Calibri" w:cs="Times New Roman"/>
          <w:b/>
        </w:rPr>
        <w:t>Vid hedersrelaterat våld:</w:t>
      </w:r>
    </w:p>
    <w:p w14:paraId="1118CD68" w14:textId="263721BD" w:rsidR="00247DD5" w:rsidRPr="00B1693F" w:rsidRDefault="00247DD5" w:rsidP="00810199">
      <w:pPr>
        <w:numPr>
          <w:ilvl w:val="0"/>
          <w:numId w:val="25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Är du slagen, hotad eller utsatt för något som skada</w:t>
      </w:r>
      <w:r w:rsidR="00BC1B1C">
        <w:rPr>
          <w:rFonts w:eastAsia="Calibri" w:cs="Times New Roman"/>
        </w:rPr>
        <w:t>r</w:t>
      </w:r>
      <w:r w:rsidRPr="00B1693F">
        <w:rPr>
          <w:rFonts w:eastAsia="Calibri" w:cs="Times New Roman"/>
        </w:rPr>
        <w:t xml:space="preserve"> dig av någon</w:t>
      </w:r>
      <w:r>
        <w:rPr>
          <w:rFonts w:eastAsia="Calibri" w:cs="Times New Roman"/>
        </w:rPr>
        <w:t>/</w:t>
      </w:r>
      <w:r w:rsidRPr="00B1693F">
        <w:rPr>
          <w:rFonts w:eastAsia="Calibri" w:cs="Times New Roman"/>
        </w:rPr>
        <w:t xml:space="preserve">några i din familj? </w:t>
      </w:r>
    </w:p>
    <w:p w14:paraId="7F8CB896" w14:textId="77777777" w:rsidR="00247DD5" w:rsidRPr="00B1693F" w:rsidRDefault="00247DD5" w:rsidP="00810199">
      <w:pPr>
        <w:numPr>
          <w:ilvl w:val="0"/>
          <w:numId w:val="25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Är du orolig för syskon eller annan familjemedlem?</w:t>
      </w:r>
    </w:p>
    <w:p w14:paraId="54926055" w14:textId="77777777" w:rsidR="00247DD5" w:rsidRPr="00EE7B44" w:rsidRDefault="00247DD5" w:rsidP="00810199">
      <w:pPr>
        <w:numPr>
          <w:ilvl w:val="0"/>
          <w:numId w:val="25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>Vad är det som du vill men inte får göra? Vad är det som du inte vill men måste göra?</w:t>
      </w:r>
    </w:p>
    <w:p w14:paraId="0E8670E0" w14:textId="4E44EBF6" w:rsidR="00247DD5" w:rsidRPr="00B1693F" w:rsidRDefault="00247DD5" w:rsidP="00810199">
      <w:pPr>
        <w:numPr>
          <w:ilvl w:val="0"/>
          <w:numId w:val="25"/>
        </w:numPr>
        <w:spacing w:after="0" w:line="240" w:lineRule="auto"/>
        <w:rPr>
          <w:rFonts w:eastAsia="Calibri" w:cs="Times New Roman"/>
        </w:rPr>
      </w:pPr>
      <w:bookmarkStart w:id="2" w:name="_Hlk130298065"/>
      <w:r w:rsidRPr="00EE7B44">
        <w:rPr>
          <w:rFonts w:eastAsia="Calibri" w:cs="Times New Roman"/>
        </w:rPr>
        <w:t>Pratar ni om din diagnos/funktionsnedsättning hemma?</w:t>
      </w:r>
      <w:r w:rsidR="00B6585E">
        <w:rPr>
          <w:rFonts w:eastAsia="Calibri" w:cs="Times New Roman"/>
        </w:rPr>
        <w:t xml:space="preserve"> (Frågan identifierar om familjen/släkten försöker hemlighålla eller skuldbelägga patient med funktionsnedsättning.)</w:t>
      </w:r>
    </w:p>
    <w:bookmarkEnd w:id="2"/>
    <w:p w14:paraId="56A50C9A" w14:textId="4D06C149" w:rsidR="00247DD5" w:rsidRPr="00B1693F" w:rsidRDefault="00247DD5" w:rsidP="00810199">
      <w:pPr>
        <w:numPr>
          <w:ilvl w:val="0"/>
          <w:numId w:val="25"/>
        </w:numPr>
        <w:spacing w:after="0" w:line="240" w:lineRule="auto"/>
        <w:rPr>
          <w:rFonts w:eastAsia="Calibri" w:cs="Times New Roman"/>
        </w:rPr>
      </w:pPr>
      <w:r w:rsidRPr="00B1693F">
        <w:rPr>
          <w:rFonts w:eastAsia="Calibri" w:cs="Times New Roman"/>
        </w:rPr>
        <w:t xml:space="preserve">Vad skulle hända om </w:t>
      </w:r>
      <w:r w:rsidR="00882125">
        <w:rPr>
          <w:rFonts w:eastAsia="Calibri" w:cs="Times New Roman"/>
        </w:rPr>
        <w:t>jag tar</w:t>
      </w:r>
      <w:r w:rsidRPr="00B1693F">
        <w:rPr>
          <w:rFonts w:eastAsia="Calibri" w:cs="Times New Roman"/>
        </w:rPr>
        <w:t xml:space="preserve"> kontakt med din familj för att prata om det som hänt dig?</w:t>
      </w:r>
    </w:p>
    <w:p w14:paraId="14E157E0" w14:textId="77777777" w:rsidR="00247DD5" w:rsidRPr="00B1693F" w:rsidRDefault="00247DD5" w:rsidP="00810199">
      <w:pPr>
        <w:spacing w:after="0" w:line="240" w:lineRule="auto"/>
        <w:rPr>
          <w:rFonts w:eastAsia="Calibri" w:cs="Times New Roman"/>
          <w:sz w:val="16"/>
        </w:rPr>
      </w:pPr>
    </w:p>
    <w:p w14:paraId="23F4DD61" w14:textId="77777777" w:rsidR="00247DD5" w:rsidRPr="00B1693F" w:rsidRDefault="00247DD5" w:rsidP="00810199">
      <w:pPr>
        <w:spacing w:after="0" w:line="240" w:lineRule="auto"/>
        <w:rPr>
          <w:rFonts w:eastAsia="Calibri" w:cs="Times New Roman"/>
          <w:b/>
        </w:rPr>
      </w:pPr>
      <w:r w:rsidRPr="00B1693F">
        <w:rPr>
          <w:rFonts w:eastAsia="Calibri" w:cs="Times New Roman"/>
          <w:b/>
        </w:rPr>
        <w:t xml:space="preserve">Exempel på frågor till personer med funktionsnedsättning: </w:t>
      </w:r>
    </w:p>
    <w:p w14:paraId="03DDA424" w14:textId="77777777" w:rsidR="00247DD5" w:rsidRPr="00BC1B1C" w:rsidRDefault="00247DD5" w:rsidP="00810199">
      <w:pPr>
        <w:pStyle w:val="Liststycke"/>
        <w:numPr>
          <w:ilvl w:val="0"/>
          <w:numId w:val="24"/>
        </w:numPr>
        <w:spacing w:after="0" w:line="240" w:lineRule="auto"/>
        <w:rPr>
          <w:rFonts w:eastAsia="Calibri" w:cs="Times New Roman"/>
        </w:rPr>
      </w:pPr>
      <w:r w:rsidRPr="00BC1B1C">
        <w:rPr>
          <w:rFonts w:eastAsia="Calibri" w:cs="Times New Roman"/>
        </w:rPr>
        <w:t xml:space="preserve">Har du hindrats från att använda dina hjälpmedel / ta din medicin? </w:t>
      </w:r>
    </w:p>
    <w:p w14:paraId="68EE9AA5" w14:textId="24AF942B" w:rsidR="00247DD5" w:rsidRPr="00BC1B1C" w:rsidRDefault="00247DD5" w:rsidP="00810199">
      <w:pPr>
        <w:pStyle w:val="Liststycke"/>
        <w:numPr>
          <w:ilvl w:val="0"/>
          <w:numId w:val="24"/>
        </w:numPr>
        <w:spacing w:after="0" w:line="240" w:lineRule="auto"/>
        <w:rPr>
          <w:rFonts w:eastAsia="Calibri" w:cs="Times New Roman"/>
        </w:rPr>
      </w:pPr>
      <w:r w:rsidRPr="00BC1B1C">
        <w:rPr>
          <w:rFonts w:eastAsia="Calibri" w:cs="Times New Roman"/>
        </w:rPr>
        <w:t xml:space="preserve">Har du vägrats hjälp att komma till badrum, klä dig /få mat/dryck? </w:t>
      </w:r>
    </w:p>
    <w:p w14:paraId="7ED4027E" w14:textId="77777777" w:rsidR="00247DD5" w:rsidRPr="00B1693F" w:rsidRDefault="00247DD5" w:rsidP="00810199">
      <w:pPr>
        <w:spacing w:after="0" w:line="240" w:lineRule="auto"/>
        <w:ind w:left="142"/>
        <w:rPr>
          <w:rFonts w:eastAsia="Calibri" w:cs="Times New Roman"/>
        </w:rPr>
      </w:pPr>
    </w:p>
    <w:p w14:paraId="73EE279E" w14:textId="25CD2D8F" w:rsidR="00CB632B" w:rsidRPr="00FF3CBB" w:rsidRDefault="00CB632B" w:rsidP="00810199">
      <w:pPr>
        <w:pStyle w:val="Rubrik2"/>
      </w:pPr>
      <w:r w:rsidRPr="00FF3CBB">
        <w:t xml:space="preserve">Dokumentera </w:t>
      </w:r>
      <w:r w:rsidR="00467D8A">
        <w:t>våldsutsattheten</w:t>
      </w:r>
    </w:p>
    <w:p w14:paraId="50863C3E" w14:textId="75AD09BE" w:rsidR="00882125" w:rsidRPr="00882125" w:rsidRDefault="00383001" w:rsidP="00810199">
      <w:pPr>
        <w:pStyle w:val="Liststycke"/>
        <w:numPr>
          <w:ilvl w:val="0"/>
          <w:numId w:val="21"/>
        </w:numPr>
        <w:spacing w:after="200" w:line="276" w:lineRule="auto"/>
        <w:rPr>
          <w:szCs w:val="24"/>
        </w:rPr>
      </w:pPr>
      <w:r w:rsidRPr="00882125">
        <w:rPr>
          <w:szCs w:val="24"/>
        </w:rPr>
        <w:t xml:space="preserve">För att dokumentera misstanke eller kännedom om våldsutsatthet använder </w:t>
      </w:r>
      <w:r w:rsidR="00882125" w:rsidRPr="00882125">
        <w:rPr>
          <w:szCs w:val="24"/>
        </w:rPr>
        <w:t>du</w:t>
      </w:r>
      <w:r w:rsidRPr="00882125">
        <w:rPr>
          <w:szCs w:val="24"/>
        </w:rPr>
        <w:t xml:space="preserve"> den skyddade </w:t>
      </w:r>
      <w:hyperlink r:id="rId12" w:history="1">
        <w:r w:rsidRPr="00D15A81">
          <w:rPr>
            <w:rStyle w:val="Hyperlnk"/>
            <w:szCs w:val="24"/>
          </w:rPr>
          <w:t>anteckningsmallen ”Våldsutsatthet”</w:t>
        </w:r>
      </w:hyperlink>
      <w:r w:rsidRPr="00882125">
        <w:rPr>
          <w:szCs w:val="24"/>
        </w:rPr>
        <w:t xml:space="preserve">. Denna syns inte via 1177 e-tjänster. </w:t>
      </w:r>
    </w:p>
    <w:p w14:paraId="3725A718" w14:textId="3F71DAE3" w:rsidR="00383001" w:rsidRDefault="00383001" w:rsidP="00810199">
      <w:pPr>
        <w:pStyle w:val="Liststycke"/>
        <w:numPr>
          <w:ilvl w:val="0"/>
          <w:numId w:val="21"/>
        </w:numPr>
        <w:spacing w:after="200" w:line="276" w:lineRule="auto"/>
        <w:rPr>
          <w:szCs w:val="24"/>
        </w:rPr>
      </w:pPr>
      <w:r>
        <w:rPr>
          <w:szCs w:val="24"/>
        </w:rPr>
        <w:t xml:space="preserve">Endast om det inte finns någon fara för patienten om uppgifterna syns i journalen kan anteckning göras i löpande journalanteckning. </w:t>
      </w:r>
    </w:p>
    <w:p w14:paraId="0DE703A5" w14:textId="0A4B57AC" w:rsidR="00F0532F" w:rsidRPr="00383001" w:rsidRDefault="00F0532F" w:rsidP="00810199">
      <w:pPr>
        <w:pStyle w:val="Liststycke"/>
        <w:numPr>
          <w:ilvl w:val="0"/>
          <w:numId w:val="21"/>
        </w:numPr>
        <w:spacing w:after="200" w:line="276" w:lineRule="auto"/>
        <w:rPr>
          <w:szCs w:val="24"/>
        </w:rPr>
      </w:pPr>
      <w:r>
        <w:rPr>
          <w:szCs w:val="24"/>
        </w:rPr>
        <w:t>Om relevant och patient medger våldsutsatthet; meddela patienten att anteckningen inte syns via 1177, till skydd för patienten.</w:t>
      </w:r>
    </w:p>
    <w:p w14:paraId="00DBA073" w14:textId="77777777" w:rsidR="00247DD5" w:rsidRDefault="00247DD5" w:rsidP="008767F2">
      <w:pPr>
        <w:pStyle w:val="Rubrik2"/>
        <w:spacing w:line="240" w:lineRule="auto"/>
      </w:pPr>
      <w:r>
        <w:lastRenderedPageBreak/>
        <w:t>Anmälningsplikt vid misstanke om att barn far illa</w:t>
      </w:r>
    </w:p>
    <w:p w14:paraId="0FF4FB6C" w14:textId="525B871F" w:rsidR="00882125" w:rsidRDefault="00882125" w:rsidP="00810199">
      <w:pPr>
        <w:pStyle w:val="Liststycke"/>
        <w:numPr>
          <w:ilvl w:val="0"/>
          <w:numId w:val="21"/>
        </w:numPr>
        <w:spacing w:after="240" w:line="240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Vid akuta ärenden som rör barn ring </w:t>
      </w:r>
      <w:hyperlink r:id="rId13" w:history="1">
        <w:r w:rsidRPr="00D15A81">
          <w:rPr>
            <w:rStyle w:val="Hyperlnk"/>
          </w:rPr>
          <w:t>socialtjänsten</w:t>
        </w:r>
      </w:hyperlink>
      <w:r>
        <w:rPr>
          <w:szCs w:val="24"/>
        </w:rPr>
        <w:t xml:space="preserve"> i barnets kommun alt. socialjouren via SOS alarm 112. Vid det akuta skedet kan orosanmälan göras per telefon och kompletteras med en skriftlig orosanmälan senare. </w:t>
      </w:r>
    </w:p>
    <w:p w14:paraId="04A70B23" w14:textId="6E778B7C" w:rsidR="00247DD5" w:rsidRPr="00117772" w:rsidRDefault="00F0532F" w:rsidP="00247DD5">
      <w:pPr>
        <w:spacing w:after="0" w:line="240" w:lineRule="auto"/>
        <w:rPr>
          <w:b/>
        </w:rPr>
      </w:pPr>
      <w:r>
        <w:rPr>
          <w:b/>
          <w:sz w:val="28"/>
        </w:rPr>
        <w:t>A</w:t>
      </w:r>
      <w:r w:rsidR="00247DD5" w:rsidRPr="00882125">
        <w:rPr>
          <w:b/>
          <w:sz w:val="28"/>
        </w:rPr>
        <w:t>nmälningsplikt gäller i följande situationer:</w:t>
      </w:r>
    </w:p>
    <w:p w14:paraId="1762E967" w14:textId="4D80CE7B" w:rsidR="00247DD5" w:rsidRDefault="00247DD5" w:rsidP="00810199">
      <w:pPr>
        <w:pStyle w:val="Liststycke"/>
        <w:numPr>
          <w:ilvl w:val="0"/>
          <w:numId w:val="7"/>
        </w:numPr>
        <w:spacing w:before="80" w:after="80" w:line="240" w:lineRule="auto"/>
        <w:ind w:left="357" w:hanging="357"/>
        <w:contextualSpacing w:val="0"/>
      </w:pPr>
      <w:r>
        <w:t xml:space="preserve">Vid </w:t>
      </w:r>
      <w:hyperlink r:id="rId14" w:history="1">
        <w:r w:rsidRPr="00882125">
          <w:rPr>
            <w:rStyle w:val="Hyperlnk"/>
            <w:b/>
          </w:rPr>
          <w:t>misstanke om att ett barn far illa</w:t>
        </w:r>
      </w:hyperlink>
      <w:r>
        <w:t>, t.ex. vanvård, försummelse, våld, övergrepp, missbruk i familjen,</w:t>
      </w:r>
      <w:r w:rsidR="00A874A7">
        <w:t xml:space="preserve"> hedersrelaterat våld och förtryck</w:t>
      </w:r>
      <w:r>
        <w:t xml:space="preserve"> eller om barn nekas nödvändig vård av vårdnadshavare.</w:t>
      </w:r>
      <w:r w:rsidR="00F14F2F" w:rsidRPr="00F14F2F">
        <w:rPr>
          <w:szCs w:val="24"/>
        </w:rPr>
        <w:t xml:space="preserve"> </w:t>
      </w:r>
    </w:p>
    <w:p w14:paraId="48A0CF6B" w14:textId="12BA1B51" w:rsidR="00247DD5" w:rsidRDefault="00247DD5" w:rsidP="00810199">
      <w:pPr>
        <w:pStyle w:val="Liststycke"/>
        <w:numPr>
          <w:ilvl w:val="0"/>
          <w:numId w:val="7"/>
        </w:numPr>
        <w:spacing w:before="80" w:after="80" w:line="240" w:lineRule="auto"/>
        <w:ind w:left="357" w:hanging="357"/>
        <w:contextualSpacing w:val="0"/>
      </w:pPr>
      <w:r>
        <w:t xml:space="preserve">När det i samtal/undersökning med vuxen patient framkommer </w:t>
      </w:r>
      <w:hyperlink r:id="rId15" w:history="1">
        <w:r w:rsidRPr="00882125">
          <w:rPr>
            <w:rStyle w:val="Hyperlnk"/>
            <w:b/>
          </w:rPr>
          <w:t>våld i nära relationer</w:t>
        </w:r>
      </w:hyperlink>
      <w:r>
        <w:t xml:space="preserve"> och det finns barn som närstående har </w:t>
      </w:r>
      <w:r w:rsidR="00882125">
        <w:t>du</w:t>
      </w:r>
      <w:r>
        <w:t xml:space="preserve"> alltid anmälningsplikt.</w:t>
      </w:r>
    </w:p>
    <w:p w14:paraId="5C4222E1" w14:textId="02C8DB6D" w:rsidR="00247DD5" w:rsidRDefault="00247DD5" w:rsidP="00810199">
      <w:pPr>
        <w:pStyle w:val="Liststycke"/>
        <w:numPr>
          <w:ilvl w:val="0"/>
          <w:numId w:val="7"/>
        </w:numPr>
        <w:spacing w:before="80" w:after="80" w:line="240" w:lineRule="auto"/>
        <w:ind w:left="357" w:hanging="357"/>
        <w:contextualSpacing w:val="0"/>
      </w:pPr>
      <w:r w:rsidRPr="00882125">
        <w:rPr>
          <w:b/>
        </w:rPr>
        <w:t>Om vuxen patients situation ger oss oro för närstående barn</w:t>
      </w:r>
      <w:r w:rsidRPr="004327C7">
        <w:t>, t.ex. depression, medicinering, allvarlig hälsosituation, suicidförsök</w:t>
      </w:r>
      <w:r>
        <w:t xml:space="preserve"> som påverkar föräldraförmågan</w:t>
      </w:r>
      <w:r w:rsidR="00F14F2F">
        <w:t xml:space="preserve"> (barn som närstående)</w:t>
      </w:r>
      <w:r w:rsidRPr="004327C7">
        <w:t>.</w:t>
      </w:r>
    </w:p>
    <w:p w14:paraId="7040EA13" w14:textId="77777777" w:rsidR="00247DD5" w:rsidRDefault="00247DD5" w:rsidP="00810199">
      <w:pPr>
        <w:pStyle w:val="Liststycke"/>
        <w:numPr>
          <w:ilvl w:val="0"/>
          <w:numId w:val="7"/>
        </w:numPr>
        <w:spacing w:before="80" w:after="80" w:line="240" w:lineRule="auto"/>
        <w:ind w:left="357" w:hanging="357"/>
        <w:contextualSpacing w:val="0"/>
      </w:pPr>
      <w:r>
        <w:t xml:space="preserve">Om barnet har </w:t>
      </w:r>
      <w:r w:rsidRPr="00882125">
        <w:rPr>
          <w:b/>
        </w:rPr>
        <w:t>uteblivit vid upprepade tillfällen</w:t>
      </w:r>
      <w:r>
        <w:t xml:space="preserve"> till vård och behandling som är nödvändig för barnets hälsa och utveckling.</w:t>
      </w:r>
    </w:p>
    <w:p w14:paraId="0560E107" w14:textId="77777777" w:rsidR="00247DD5" w:rsidRDefault="00247DD5" w:rsidP="00810199">
      <w:pPr>
        <w:spacing w:after="0" w:line="240" w:lineRule="auto"/>
        <w:rPr>
          <w:b/>
        </w:rPr>
      </w:pPr>
    </w:p>
    <w:p w14:paraId="590C5337" w14:textId="769FBCAC" w:rsidR="00CB632B" w:rsidRPr="00882125" w:rsidRDefault="00D15A81" w:rsidP="00810199">
      <w:pPr>
        <w:spacing w:after="0" w:line="240" w:lineRule="auto"/>
        <w:rPr>
          <w:b/>
          <w:sz w:val="28"/>
        </w:rPr>
      </w:pPr>
      <w:hyperlink r:id="rId16" w:history="1">
        <w:r w:rsidR="00F0532F" w:rsidRPr="00D15A81">
          <w:rPr>
            <w:rStyle w:val="Hyperlnk"/>
            <w:b/>
            <w:sz w:val="28"/>
          </w:rPr>
          <w:t>O</w:t>
        </w:r>
        <w:r w:rsidR="00247DD5" w:rsidRPr="00D15A81">
          <w:rPr>
            <w:rStyle w:val="Hyperlnk"/>
            <w:b/>
            <w:sz w:val="28"/>
          </w:rPr>
          <w:t>rosanmälan</w:t>
        </w:r>
      </w:hyperlink>
      <w:r w:rsidR="00467D8A" w:rsidRPr="00882125">
        <w:rPr>
          <w:b/>
          <w:sz w:val="28"/>
          <w:szCs w:val="24"/>
        </w:rPr>
        <w:t xml:space="preserve"> på barn under 18 år</w:t>
      </w:r>
    </w:p>
    <w:p w14:paraId="48E13C0C" w14:textId="77777777" w:rsidR="00CB632B" w:rsidRDefault="00CB632B" w:rsidP="00810199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rPr>
          <w:szCs w:val="24"/>
        </w:rPr>
      </w:pPr>
      <w:r>
        <w:rPr>
          <w:szCs w:val="24"/>
        </w:rPr>
        <w:t>Du kan alltid rådfråga familjeombud, kollegor eller din chef.</w:t>
      </w:r>
    </w:p>
    <w:p w14:paraId="03C974C0" w14:textId="7968CE1D" w:rsidR="00CB632B" w:rsidRPr="00C46035" w:rsidRDefault="00CB632B" w:rsidP="00810199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rPr>
          <w:szCs w:val="24"/>
        </w:rPr>
      </w:pPr>
      <w:r>
        <w:rPr>
          <w:szCs w:val="24"/>
        </w:rPr>
        <w:t xml:space="preserve">Du </w:t>
      </w:r>
      <w:r w:rsidR="00383001">
        <w:rPr>
          <w:szCs w:val="24"/>
        </w:rPr>
        <w:t>kan också ringa</w:t>
      </w:r>
      <w:r>
        <w:rPr>
          <w:szCs w:val="24"/>
        </w:rPr>
        <w:t xml:space="preserve"> socialtjänsten </w:t>
      </w:r>
      <w:r w:rsidR="00383001">
        <w:rPr>
          <w:szCs w:val="24"/>
        </w:rPr>
        <w:t xml:space="preserve">och rådfråga dem, </w:t>
      </w:r>
      <w:r>
        <w:rPr>
          <w:szCs w:val="24"/>
        </w:rPr>
        <w:t xml:space="preserve">utan att uppge barnets identitet. </w:t>
      </w:r>
    </w:p>
    <w:p w14:paraId="53B535BB" w14:textId="77777777" w:rsidR="008767F2" w:rsidRDefault="008767F2" w:rsidP="002227A5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jc w:val="both"/>
        <w:sectPr w:rsidR="008767F2" w:rsidSect="0008522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985" w:right="1416" w:bottom="1134" w:left="1560" w:header="1089" w:footer="686" w:gutter="0"/>
          <w:cols w:space="708"/>
          <w:titlePg/>
          <w:docGrid w:linePitch="360"/>
        </w:sectPr>
      </w:pPr>
    </w:p>
    <w:p w14:paraId="364512D2" w14:textId="0A6B5C01" w:rsidR="002227A5" w:rsidRDefault="00383001" w:rsidP="00397877">
      <w:pPr>
        <w:pStyle w:val="Liststycke"/>
        <w:numPr>
          <w:ilvl w:val="0"/>
          <w:numId w:val="27"/>
        </w:numPr>
        <w:spacing w:after="80" w:line="240" w:lineRule="auto"/>
        <w:ind w:left="426" w:hanging="426"/>
        <w:contextualSpacing w:val="0"/>
        <w:rPr>
          <w:szCs w:val="24"/>
        </w:rPr>
      </w:pPr>
      <w:r>
        <w:t xml:space="preserve">När du </w:t>
      </w:r>
      <w:r w:rsidRPr="008767F2">
        <w:rPr>
          <w:b/>
        </w:rPr>
        <w:t>har barnets personnummer</w:t>
      </w:r>
      <w:r>
        <w:t xml:space="preserve"> öppnar du barnets journal i Cosmic och tar fram blanketten ”Anmälan barn som far illa”. </w:t>
      </w:r>
      <w:r w:rsidR="002227A5" w:rsidRPr="00030555">
        <w:rPr>
          <w:szCs w:val="24"/>
        </w:rPr>
        <w:t>Blanketten syns inte på vårdguiden 1177.</w:t>
      </w:r>
    </w:p>
    <w:p w14:paraId="14FE2F31" w14:textId="7E81D489" w:rsidR="008767F2" w:rsidRDefault="00383001" w:rsidP="00397877">
      <w:pPr>
        <w:pStyle w:val="Liststycke"/>
        <w:numPr>
          <w:ilvl w:val="0"/>
          <w:numId w:val="0"/>
        </w:numPr>
        <w:spacing w:after="80" w:line="240" w:lineRule="auto"/>
        <w:ind w:left="284"/>
        <w:contextualSpacing w:val="0"/>
        <w:sectPr w:rsidR="008767F2" w:rsidSect="00397877">
          <w:type w:val="continuous"/>
          <w:pgSz w:w="11906" w:h="16838" w:code="9"/>
          <w:pgMar w:top="1985" w:right="1416" w:bottom="1134" w:left="1560" w:header="1089" w:footer="686" w:gutter="0"/>
          <w:cols w:num="2" w:sep="1" w:space="142"/>
          <w:titlePg/>
          <w:docGrid w:linePitch="360"/>
        </w:sectPr>
      </w:pPr>
      <w:r>
        <w:t xml:space="preserve">Om du </w:t>
      </w:r>
      <w:r w:rsidRPr="008767F2">
        <w:rPr>
          <w:b/>
        </w:rPr>
        <w:t>inte har barnets personnummer</w:t>
      </w:r>
      <w:r>
        <w:t xml:space="preserve"> öppnar du blanketten ”Anmälan barn som far illa” i Blankettarkivet som ligger på intranätet under Vård- och patient</w:t>
      </w:r>
      <w:r w:rsidR="008767F2">
        <w:t>-</w:t>
      </w:r>
      <w:r>
        <w:t>administration.</w:t>
      </w:r>
    </w:p>
    <w:p w14:paraId="537A550B" w14:textId="59E83004" w:rsidR="00B674E0" w:rsidRPr="002227A5" w:rsidRDefault="00CB632B" w:rsidP="00810199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rPr>
          <w:szCs w:val="24"/>
        </w:rPr>
      </w:pPr>
      <w:r w:rsidRPr="005C7F15">
        <w:rPr>
          <w:szCs w:val="24"/>
        </w:rPr>
        <w:t xml:space="preserve">Skriv om de iakttagelser och den oro som föranleder orosanmälan. </w:t>
      </w:r>
      <w:hyperlink r:id="rId23" w:history="1">
        <w:r w:rsidRPr="00D15A81">
          <w:rPr>
            <w:rStyle w:val="Hyperlnk"/>
            <w:szCs w:val="24"/>
          </w:rPr>
          <w:t>Beskriv</w:t>
        </w:r>
      </w:hyperlink>
      <w:r w:rsidRPr="005C7F15">
        <w:rPr>
          <w:szCs w:val="24"/>
        </w:rPr>
        <w:t xml:space="preserve"> barnets, vårdnadshavarens eller annans berättelse samt objektiva fynd eller beteende efter undersökning och/eller samtal med barnet. </w:t>
      </w:r>
    </w:p>
    <w:p w14:paraId="6F1AA5BE" w14:textId="77777777" w:rsidR="008767F2" w:rsidRDefault="008767F2" w:rsidP="008767F2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jc w:val="both"/>
        <w:rPr>
          <w:szCs w:val="24"/>
        </w:rPr>
        <w:sectPr w:rsidR="008767F2" w:rsidSect="008767F2">
          <w:type w:val="continuous"/>
          <w:pgSz w:w="11906" w:h="16838" w:code="9"/>
          <w:pgMar w:top="1985" w:right="1416" w:bottom="1134" w:left="1560" w:header="1089" w:footer="686" w:gutter="0"/>
          <w:cols w:space="708"/>
          <w:titlePg/>
          <w:docGrid w:linePitch="360"/>
        </w:sectPr>
      </w:pPr>
    </w:p>
    <w:p w14:paraId="7837A61C" w14:textId="6AC805A6" w:rsidR="008767F2" w:rsidRPr="00E05907" w:rsidRDefault="00B674E0" w:rsidP="00397877">
      <w:pPr>
        <w:pStyle w:val="Liststycke"/>
        <w:numPr>
          <w:ilvl w:val="0"/>
          <w:numId w:val="28"/>
        </w:numPr>
        <w:spacing w:after="80" w:line="240" w:lineRule="auto"/>
        <w:ind w:left="426" w:hanging="426"/>
        <w:contextualSpacing w:val="0"/>
        <w:rPr>
          <w:szCs w:val="24"/>
        </w:rPr>
      </w:pPr>
      <w:r w:rsidRPr="00E05907">
        <w:rPr>
          <w:szCs w:val="24"/>
        </w:rPr>
        <w:t xml:space="preserve">Om du </w:t>
      </w:r>
      <w:r w:rsidRPr="00E05907">
        <w:rPr>
          <w:b/>
          <w:szCs w:val="24"/>
        </w:rPr>
        <w:t>har barnets</w:t>
      </w:r>
      <w:r w:rsidR="008767F2" w:rsidRPr="00E05907">
        <w:rPr>
          <w:b/>
          <w:szCs w:val="24"/>
        </w:rPr>
        <w:t xml:space="preserve"> </w:t>
      </w:r>
      <w:r w:rsidRPr="00E05907">
        <w:rPr>
          <w:b/>
          <w:szCs w:val="24"/>
        </w:rPr>
        <w:t>personnummer</w:t>
      </w:r>
      <w:r w:rsidRPr="00E05907">
        <w:rPr>
          <w:szCs w:val="24"/>
        </w:rPr>
        <w:t xml:space="preserve"> sparar du blanketten i barnets journal. </w:t>
      </w:r>
    </w:p>
    <w:p w14:paraId="2046EDF2" w14:textId="168DA12D" w:rsidR="008767F2" w:rsidRDefault="008767F2" w:rsidP="00E05907">
      <w:pPr>
        <w:pStyle w:val="Liststycke"/>
        <w:numPr>
          <w:ilvl w:val="0"/>
          <w:numId w:val="0"/>
        </w:numPr>
        <w:spacing w:after="80" w:line="240" w:lineRule="auto"/>
        <w:ind w:left="142"/>
        <w:contextualSpacing w:val="0"/>
        <w:sectPr w:rsidR="008767F2" w:rsidSect="00E05907">
          <w:type w:val="continuous"/>
          <w:pgSz w:w="11906" w:h="16838" w:code="9"/>
          <w:pgMar w:top="1985" w:right="1416" w:bottom="1134" w:left="1560" w:header="1089" w:footer="686" w:gutter="0"/>
          <w:cols w:num="2" w:sep="1" w:space="142"/>
          <w:titlePg/>
          <w:docGrid w:linePitch="360"/>
        </w:sectPr>
      </w:pPr>
      <w:r>
        <w:rPr>
          <w:szCs w:val="24"/>
        </w:rPr>
        <w:br w:type="column"/>
      </w:r>
      <w:r w:rsidR="00B674E0" w:rsidRPr="008767F2">
        <w:rPr>
          <w:szCs w:val="24"/>
        </w:rPr>
        <w:t xml:space="preserve">Om du </w:t>
      </w:r>
      <w:r w:rsidR="00B674E0" w:rsidRPr="008767F2">
        <w:rPr>
          <w:b/>
          <w:szCs w:val="24"/>
        </w:rPr>
        <w:t>inte har barnets personnummer</w:t>
      </w:r>
      <w:r w:rsidR="00B674E0" w:rsidRPr="008767F2">
        <w:rPr>
          <w:szCs w:val="24"/>
        </w:rPr>
        <w:t xml:space="preserve"> skriver du</w:t>
      </w:r>
      <w:r w:rsidRPr="008767F2">
        <w:rPr>
          <w:szCs w:val="24"/>
        </w:rPr>
        <w:t xml:space="preserve"> </w:t>
      </w:r>
      <w:r w:rsidR="00B674E0" w:rsidRPr="008767F2">
        <w:rPr>
          <w:szCs w:val="24"/>
        </w:rPr>
        <w:t xml:space="preserve">ut en kopia och stoppar det i ett internkuvert. </w:t>
      </w:r>
      <w:r w:rsidR="002227A5" w:rsidRPr="008767F2">
        <w:rPr>
          <w:szCs w:val="24"/>
        </w:rPr>
        <w:t xml:space="preserve">Skriv </w:t>
      </w:r>
      <w:r w:rsidR="00397877">
        <w:rPr>
          <w:szCs w:val="24"/>
        </w:rPr>
        <w:t>”Diariet” på kuvertet, klistra igen det och lägg det i i</w:t>
      </w:r>
      <w:r w:rsidR="00397877" w:rsidRPr="00397877">
        <w:rPr>
          <w:szCs w:val="24"/>
        </w:rPr>
        <w:t>nternposten.</w:t>
      </w:r>
    </w:p>
    <w:p w14:paraId="63B91B55" w14:textId="6C555265" w:rsidR="00B674E0" w:rsidRPr="00B674E0" w:rsidRDefault="00B674E0" w:rsidP="00810199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rPr>
          <w:szCs w:val="24"/>
        </w:rPr>
      </w:pPr>
      <w:r>
        <w:t>Som regel: skriv inte i löpande journalanteckning att en orosanmälan är gjord, för då syns det i journalen på 1177. Om det är nödvändigt att skydda barnet kan en anteckning göras i den skyddade anteckningsmallen ”Våldsutsatthet” som inte syns i journalen på 1177.</w:t>
      </w:r>
    </w:p>
    <w:p w14:paraId="240B51F3" w14:textId="7829B74E" w:rsidR="002227A5" w:rsidRPr="002227A5" w:rsidRDefault="002227A5" w:rsidP="00810199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rPr>
          <w:szCs w:val="24"/>
        </w:rPr>
      </w:pPr>
      <w:r>
        <w:rPr>
          <w:szCs w:val="24"/>
        </w:rPr>
        <w:t xml:space="preserve">Orosanmälan ska omgående skrivas ut och skickas till </w:t>
      </w:r>
      <w:hyperlink r:id="rId24" w:history="1">
        <w:r w:rsidR="00BC1B1C" w:rsidRPr="00D15A81">
          <w:rPr>
            <w:rStyle w:val="Hyperlnk"/>
          </w:rPr>
          <w:t>socialtjänsten</w:t>
        </w:r>
      </w:hyperlink>
      <w:r w:rsidR="00BC1B1C">
        <w:t xml:space="preserve"> </w:t>
      </w:r>
      <w:r>
        <w:rPr>
          <w:szCs w:val="24"/>
        </w:rPr>
        <w:t xml:space="preserve">i den kommun barnet </w:t>
      </w:r>
      <w:r w:rsidR="00B674E0">
        <w:t xml:space="preserve">(alternativt patienten) </w:t>
      </w:r>
      <w:r>
        <w:t>bor</w:t>
      </w:r>
      <w:r w:rsidR="00B674E0">
        <w:t xml:space="preserve"> i. </w:t>
      </w:r>
    </w:p>
    <w:p w14:paraId="0889247B" w14:textId="77777777" w:rsidR="00CB632B" w:rsidRDefault="00CB632B" w:rsidP="00810199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rPr>
          <w:szCs w:val="24"/>
        </w:rPr>
      </w:pPr>
      <w:r>
        <w:rPr>
          <w:szCs w:val="24"/>
        </w:rPr>
        <w:t xml:space="preserve">Vid ny oro för barnet görs en ny orosanmälan oavsett tidigare orosanmälan och oavsett om annan verksamhet gjort orosanmälan. </w:t>
      </w:r>
    </w:p>
    <w:p w14:paraId="1049400E" w14:textId="77777777" w:rsidR="00CB632B" w:rsidRPr="00247DD5" w:rsidRDefault="00CB632B" w:rsidP="00810199">
      <w:pPr>
        <w:pStyle w:val="Liststycke"/>
        <w:numPr>
          <w:ilvl w:val="0"/>
          <w:numId w:val="20"/>
        </w:numPr>
        <w:spacing w:after="80" w:line="240" w:lineRule="auto"/>
        <w:ind w:hanging="357"/>
        <w:contextualSpacing w:val="0"/>
        <w:rPr>
          <w:szCs w:val="24"/>
        </w:rPr>
      </w:pPr>
      <w:r>
        <w:rPr>
          <w:szCs w:val="24"/>
        </w:rPr>
        <w:t xml:space="preserve">Överväg att kontakta polisen om det finns en hotbild som påverkar barnets, medföljarens </w:t>
      </w:r>
      <w:r w:rsidRPr="00247DD5">
        <w:rPr>
          <w:szCs w:val="24"/>
        </w:rPr>
        <w:t>eller personalens säkerhet.</w:t>
      </w:r>
    </w:p>
    <w:p w14:paraId="3E31F1A2" w14:textId="7CA2141E" w:rsidR="00CB632B" w:rsidRPr="002227A5" w:rsidRDefault="00CB632B" w:rsidP="00810199">
      <w:pPr>
        <w:pStyle w:val="Liststycke"/>
        <w:numPr>
          <w:ilvl w:val="0"/>
          <w:numId w:val="22"/>
        </w:numPr>
        <w:spacing w:after="200" w:line="276" w:lineRule="auto"/>
        <w:rPr>
          <w:b/>
          <w:szCs w:val="24"/>
        </w:rPr>
      </w:pPr>
      <w:r w:rsidRPr="00F431BB">
        <w:rPr>
          <w:szCs w:val="24"/>
        </w:rPr>
        <w:t xml:space="preserve">Det finns inget krav på att </w:t>
      </w:r>
      <w:r w:rsidR="002227A5">
        <w:rPr>
          <w:szCs w:val="24"/>
        </w:rPr>
        <w:t>i</w:t>
      </w:r>
      <w:r w:rsidRPr="00F431BB">
        <w:rPr>
          <w:szCs w:val="24"/>
        </w:rPr>
        <w:t xml:space="preserve">nformera vårdnadshavare om att </w:t>
      </w:r>
      <w:r w:rsidRPr="00247DD5">
        <w:rPr>
          <w:szCs w:val="24"/>
        </w:rPr>
        <w:t xml:space="preserve">orosanmälan gjorts. </w:t>
      </w:r>
      <w:r w:rsidRPr="00DE6DDF">
        <w:rPr>
          <w:b/>
          <w:szCs w:val="24"/>
        </w:rPr>
        <w:t xml:space="preserve">OBS: Vid misstanke om hedersrelaterat våld och förtryck, könsstympning, våld, eller sexuella övergrepp ska vårdnadshavare </w:t>
      </w:r>
      <w:r w:rsidRPr="00DE6DDF">
        <w:rPr>
          <w:b/>
          <w:szCs w:val="24"/>
          <w:u w:val="single"/>
        </w:rPr>
        <w:t xml:space="preserve">inte </w:t>
      </w:r>
      <w:r w:rsidRPr="00DE6DDF">
        <w:rPr>
          <w:b/>
          <w:szCs w:val="24"/>
        </w:rPr>
        <w:t>informeras, det gör socialtjänsten eller polisen.</w:t>
      </w:r>
    </w:p>
    <w:p w14:paraId="7D7311E0" w14:textId="5451A47E" w:rsidR="00CB632B" w:rsidRDefault="00CB632B" w:rsidP="00247DD5">
      <w:pPr>
        <w:pStyle w:val="Rubrik2"/>
      </w:pPr>
      <w:r w:rsidRPr="00247DD5">
        <w:lastRenderedPageBreak/>
        <w:t xml:space="preserve">Fortsatt stöd till </w:t>
      </w:r>
      <w:r w:rsidR="002227A5" w:rsidRPr="00247DD5">
        <w:t>den våldsutsatta</w:t>
      </w:r>
    </w:p>
    <w:p w14:paraId="246336D1" w14:textId="1E650296" w:rsidR="00F14F2F" w:rsidRPr="00F14F2F" w:rsidRDefault="00BC1B1C" w:rsidP="00810199">
      <w:pPr>
        <w:pStyle w:val="Liststycke"/>
        <w:numPr>
          <w:ilvl w:val="0"/>
          <w:numId w:val="23"/>
        </w:numPr>
        <w:spacing w:after="200" w:line="276" w:lineRule="auto"/>
        <w:rPr>
          <w:b/>
        </w:rPr>
      </w:pPr>
      <w:r w:rsidRPr="00BC1B1C">
        <w:rPr>
          <w:b/>
          <w:szCs w:val="24"/>
        </w:rPr>
        <w:t>Barn:</w:t>
      </w:r>
      <w:r>
        <w:rPr>
          <w:szCs w:val="24"/>
        </w:rPr>
        <w:t xml:space="preserve"> E</w:t>
      </w:r>
      <w:r w:rsidR="002227A5">
        <w:rPr>
          <w:szCs w:val="24"/>
        </w:rPr>
        <w:t xml:space="preserve">rbjud kontakt via </w:t>
      </w:r>
      <w:hyperlink r:id="rId25" w:history="1">
        <w:r w:rsidR="002227A5" w:rsidRPr="00BC1B1C">
          <w:rPr>
            <w:rStyle w:val="Hyperlnk"/>
            <w:szCs w:val="24"/>
          </w:rPr>
          <w:t>En vä</w:t>
        </w:r>
        <w:r w:rsidR="002227A5" w:rsidRPr="00BC1B1C">
          <w:rPr>
            <w:rStyle w:val="Hyperlnk"/>
            <w:szCs w:val="24"/>
          </w:rPr>
          <w:t>g</w:t>
        </w:r>
        <w:r w:rsidR="002227A5" w:rsidRPr="00BC1B1C">
          <w:rPr>
            <w:rStyle w:val="Hyperlnk"/>
            <w:szCs w:val="24"/>
          </w:rPr>
          <w:t xml:space="preserve"> in</w:t>
        </w:r>
      </w:hyperlink>
      <w:r>
        <w:rPr>
          <w:szCs w:val="24"/>
        </w:rPr>
        <w:t xml:space="preserve">, (barnverksamheter kan eventuellt hänvisa till egen psykosocial resurs). </w:t>
      </w:r>
    </w:p>
    <w:p w14:paraId="773606FC" w14:textId="615B2A30" w:rsidR="00F14F2F" w:rsidRPr="00F0532F" w:rsidRDefault="00F14F2F" w:rsidP="00810199">
      <w:pPr>
        <w:pStyle w:val="Liststycke"/>
        <w:numPr>
          <w:ilvl w:val="1"/>
          <w:numId w:val="23"/>
        </w:numPr>
        <w:spacing w:after="200" w:line="276" w:lineRule="auto"/>
        <w:ind w:left="709"/>
        <w:rPr>
          <w:b/>
        </w:rPr>
      </w:pPr>
      <w:r>
        <w:t xml:space="preserve">Om en närstående till barnet har dött kan barnet och familjen få komma till en </w:t>
      </w:r>
      <w:hyperlink r:id="rId26" w:history="1">
        <w:r w:rsidRPr="00F14F2F">
          <w:rPr>
            <w:rStyle w:val="Hyperlnk"/>
          </w:rPr>
          <w:t>sorgeg</w:t>
        </w:r>
        <w:r w:rsidRPr="00F14F2F">
          <w:rPr>
            <w:rStyle w:val="Hyperlnk"/>
          </w:rPr>
          <w:t>r</w:t>
        </w:r>
        <w:r w:rsidRPr="00F14F2F">
          <w:rPr>
            <w:rStyle w:val="Hyperlnk"/>
          </w:rPr>
          <w:t>upp</w:t>
        </w:r>
      </w:hyperlink>
      <w:r>
        <w:t xml:space="preserve"> ungefär ett halvår efter dödsfallet.</w:t>
      </w:r>
    </w:p>
    <w:p w14:paraId="016E4CC2" w14:textId="3FD9B797" w:rsidR="00F0532F" w:rsidRPr="00F0532F" w:rsidRDefault="00F0532F" w:rsidP="00810199">
      <w:pPr>
        <w:pStyle w:val="Liststycke"/>
        <w:numPr>
          <w:ilvl w:val="1"/>
          <w:numId w:val="23"/>
        </w:numPr>
        <w:spacing w:after="200" w:line="276" w:lineRule="auto"/>
        <w:ind w:left="709"/>
        <w:rPr>
          <w:szCs w:val="24"/>
        </w:rPr>
      </w:pPr>
      <w:r>
        <w:rPr>
          <w:szCs w:val="24"/>
        </w:rPr>
        <w:t xml:space="preserve">Ge visitkortet </w:t>
      </w:r>
      <w:r w:rsidRPr="00F0532F">
        <w:rPr>
          <w:szCs w:val="24"/>
        </w:rPr>
        <w:t>”</w:t>
      </w:r>
      <w:hyperlink r:id="rId27" w:history="1">
        <w:r w:rsidRPr="00B6585E">
          <w:rPr>
            <w:rStyle w:val="Hyperlnk"/>
            <w:szCs w:val="24"/>
          </w:rPr>
          <w:t>Vi fin</w:t>
        </w:r>
        <w:r w:rsidRPr="00B6585E">
          <w:rPr>
            <w:rStyle w:val="Hyperlnk"/>
            <w:szCs w:val="24"/>
          </w:rPr>
          <w:t>n</w:t>
        </w:r>
        <w:r w:rsidRPr="00B6585E">
          <w:rPr>
            <w:rStyle w:val="Hyperlnk"/>
            <w:szCs w:val="24"/>
          </w:rPr>
          <w:t>s här för d</w:t>
        </w:r>
        <w:r w:rsidR="00B6585E">
          <w:rPr>
            <w:rStyle w:val="Hyperlnk"/>
            <w:szCs w:val="24"/>
          </w:rPr>
          <w:t>ig</w:t>
        </w:r>
      </w:hyperlink>
      <w:r>
        <w:rPr>
          <w:szCs w:val="24"/>
        </w:rPr>
        <w:t>” till barn med tillräcklig ålder och mognad. Informera att det stöd som finns för våldsutsatta finns samlat i sista länken på sidan.</w:t>
      </w:r>
      <w:r w:rsidR="00862B78">
        <w:rPr>
          <w:szCs w:val="24"/>
        </w:rPr>
        <w:t xml:space="preserve"> Där finns information om </w:t>
      </w:r>
      <w:r w:rsidR="00736F30">
        <w:rPr>
          <w:szCs w:val="24"/>
        </w:rPr>
        <w:t>ungdoms</w:t>
      </w:r>
      <w:r w:rsidR="00862B78">
        <w:rPr>
          <w:szCs w:val="24"/>
        </w:rPr>
        <w:t>jourer, brottsofferjourer, polis, socialtjänst etc.</w:t>
      </w:r>
    </w:p>
    <w:p w14:paraId="3B37A72A" w14:textId="77777777" w:rsidR="00882125" w:rsidRPr="00F14F2F" w:rsidRDefault="00882125" w:rsidP="00810199">
      <w:pPr>
        <w:pStyle w:val="Liststycke"/>
        <w:numPr>
          <w:ilvl w:val="0"/>
          <w:numId w:val="0"/>
        </w:numPr>
        <w:spacing w:after="200" w:line="276" w:lineRule="auto"/>
        <w:ind w:left="709"/>
        <w:rPr>
          <w:b/>
        </w:rPr>
      </w:pPr>
    </w:p>
    <w:p w14:paraId="6E9DE498" w14:textId="4FE4408F" w:rsidR="00F14F2F" w:rsidRDefault="00F14F2F" w:rsidP="00810199">
      <w:pPr>
        <w:pStyle w:val="Liststycke"/>
        <w:numPr>
          <w:ilvl w:val="0"/>
          <w:numId w:val="23"/>
        </w:numPr>
        <w:spacing w:after="200" w:line="276" w:lineRule="auto"/>
        <w:rPr>
          <w:szCs w:val="24"/>
        </w:rPr>
      </w:pPr>
      <w:r w:rsidRPr="00F14F2F">
        <w:rPr>
          <w:b/>
          <w:szCs w:val="24"/>
        </w:rPr>
        <w:t>Vuxna:</w:t>
      </w:r>
      <w:r>
        <w:rPr>
          <w:szCs w:val="24"/>
        </w:rPr>
        <w:t xml:space="preserve"> Erbjud stöd via lasarettsrehab, kurator eller vårdcentralernas psykosociala resurs. </w:t>
      </w:r>
    </w:p>
    <w:p w14:paraId="447C981D" w14:textId="3A7542C9" w:rsidR="00F0532F" w:rsidRDefault="00F0532F" w:rsidP="00810199">
      <w:pPr>
        <w:pStyle w:val="Liststycke"/>
        <w:numPr>
          <w:ilvl w:val="1"/>
          <w:numId w:val="23"/>
        </w:numPr>
        <w:spacing w:after="200" w:line="276" w:lineRule="auto"/>
        <w:ind w:left="709"/>
        <w:rPr>
          <w:szCs w:val="24"/>
        </w:rPr>
      </w:pPr>
      <w:r>
        <w:rPr>
          <w:szCs w:val="24"/>
        </w:rPr>
        <w:t xml:space="preserve">Ge visitkortet </w:t>
      </w:r>
      <w:r w:rsidRPr="00F0532F">
        <w:rPr>
          <w:szCs w:val="24"/>
        </w:rPr>
        <w:t>”</w:t>
      </w:r>
      <w:hyperlink r:id="rId28" w:history="1">
        <w:r w:rsidRPr="00F0532F">
          <w:rPr>
            <w:rStyle w:val="Hyperlnk"/>
            <w:szCs w:val="24"/>
          </w:rPr>
          <w:t>Vi finns här fö</w:t>
        </w:r>
        <w:r w:rsidRPr="00F0532F">
          <w:rPr>
            <w:rStyle w:val="Hyperlnk"/>
            <w:szCs w:val="24"/>
          </w:rPr>
          <w:t>r</w:t>
        </w:r>
        <w:r w:rsidRPr="00F0532F">
          <w:rPr>
            <w:rStyle w:val="Hyperlnk"/>
            <w:szCs w:val="24"/>
          </w:rPr>
          <w:t xml:space="preserve"> dig</w:t>
        </w:r>
      </w:hyperlink>
      <w:r>
        <w:rPr>
          <w:szCs w:val="24"/>
        </w:rPr>
        <w:t>”. Informera att det stöd som finns för våldsutsatta finns samlat i sista länken på sidan.</w:t>
      </w:r>
      <w:r w:rsidR="00862B78">
        <w:rPr>
          <w:szCs w:val="24"/>
        </w:rPr>
        <w:t xml:space="preserve"> Där finns information om kvinnojourer, brottsofferjourer, polis, socialtjänst etc.</w:t>
      </w:r>
    </w:p>
    <w:p w14:paraId="028D973A" w14:textId="483C743F" w:rsidR="00F14F2F" w:rsidRPr="00882125" w:rsidRDefault="00F14F2F" w:rsidP="00810199">
      <w:pPr>
        <w:pStyle w:val="Liststycke"/>
        <w:numPr>
          <w:ilvl w:val="1"/>
          <w:numId w:val="23"/>
        </w:numPr>
        <w:spacing w:after="200" w:line="276" w:lineRule="auto"/>
        <w:ind w:left="709"/>
        <w:rPr>
          <w:szCs w:val="24"/>
        </w:rPr>
      </w:pPr>
      <w:r>
        <w:rPr>
          <w:szCs w:val="24"/>
        </w:rPr>
        <w:t>U</w:t>
      </w:r>
      <w:r>
        <w:t xml:space="preserve">töver att informera om vård, stöd och hjälp ska </w:t>
      </w:r>
      <w:r w:rsidR="00882125">
        <w:t xml:space="preserve">du </w:t>
      </w:r>
      <w:r>
        <w:t xml:space="preserve">också hjälpa den vuxne att få kontakt med </w:t>
      </w:r>
      <w:hyperlink r:id="rId29" w:history="1">
        <w:r w:rsidRPr="00BC1B1C">
          <w:rPr>
            <w:rStyle w:val="Hyperlnk"/>
          </w:rPr>
          <w:t>socialtjänsten</w:t>
        </w:r>
      </w:hyperlink>
      <w:r>
        <w:t xml:space="preserve"> när denne samtyckt till det</w:t>
      </w:r>
      <w:r w:rsidR="00EC7BB2">
        <w:t>.</w:t>
      </w:r>
      <w:r w:rsidR="00862B78">
        <w:t xml:space="preserve"> </w:t>
      </w:r>
    </w:p>
    <w:p w14:paraId="38996C87" w14:textId="77777777" w:rsidR="00882125" w:rsidRPr="00F14F2F" w:rsidRDefault="00882125" w:rsidP="00810199">
      <w:pPr>
        <w:pStyle w:val="Liststycke"/>
        <w:numPr>
          <w:ilvl w:val="0"/>
          <w:numId w:val="0"/>
        </w:numPr>
        <w:spacing w:after="200" w:line="276" w:lineRule="auto"/>
        <w:ind w:left="709"/>
        <w:rPr>
          <w:szCs w:val="24"/>
        </w:rPr>
      </w:pPr>
    </w:p>
    <w:p w14:paraId="6A8A4EF4" w14:textId="74185489" w:rsidR="00BC1B1C" w:rsidRPr="00F14F2F" w:rsidRDefault="00D15A81" w:rsidP="00810199">
      <w:pPr>
        <w:pStyle w:val="Liststycke"/>
        <w:numPr>
          <w:ilvl w:val="0"/>
          <w:numId w:val="23"/>
        </w:numPr>
        <w:spacing w:after="200" w:line="276" w:lineRule="auto"/>
        <w:rPr>
          <w:szCs w:val="24"/>
        </w:rPr>
      </w:pPr>
      <w:hyperlink r:id="rId30" w:history="1">
        <w:r w:rsidR="00BC1B1C" w:rsidRPr="00F14F2F">
          <w:rPr>
            <w:rStyle w:val="Hyperlnk"/>
            <w:b/>
            <w:szCs w:val="24"/>
          </w:rPr>
          <w:t>Familjefrid Kron</w:t>
        </w:r>
        <w:r w:rsidR="00BC1B1C" w:rsidRPr="00F14F2F">
          <w:rPr>
            <w:rStyle w:val="Hyperlnk"/>
            <w:b/>
            <w:szCs w:val="24"/>
          </w:rPr>
          <w:t>o</w:t>
        </w:r>
        <w:r w:rsidR="00BC1B1C" w:rsidRPr="00F14F2F">
          <w:rPr>
            <w:rStyle w:val="Hyperlnk"/>
            <w:b/>
            <w:szCs w:val="24"/>
          </w:rPr>
          <w:t>berg</w:t>
        </w:r>
      </w:hyperlink>
      <w:r w:rsidR="00BC1B1C" w:rsidRPr="00F14F2F">
        <w:rPr>
          <w:b/>
          <w:szCs w:val="24"/>
        </w:rPr>
        <w:t>:</w:t>
      </w:r>
      <w:r w:rsidR="00BC1B1C" w:rsidRPr="00F14F2F">
        <w:rPr>
          <w:szCs w:val="24"/>
        </w:rPr>
        <w:t xml:space="preserve"> stöd för både barn och vuxna </w:t>
      </w:r>
      <w:r w:rsidR="00F14F2F">
        <w:rPr>
          <w:szCs w:val="24"/>
        </w:rPr>
        <w:t xml:space="preserve">som utsatts för våld och övergrepp </w:t>
      </w:r>
      <w:r w:rsidR="00BC1B1C" w:rsidRPr="00F14F2F">
        <w:rPr>
          <w:szCs w:val="24"/>
        </w:rPr>
        <w:t xml:space="preserve">samt </w:t>
      </w:r>
      <w:r w:rsidR="00F14F2F">
        <w:rPr>
          <w:szCs w:val="24"/>
        </w:rPr>
        <w:t xml:space="preserve">behandling av </w:t>
      </w:r>
      <w:r w:rsidR="00BC1B1C" w:rsidRPr="00F14F2F">
        <w:rPr>
          <w:szCs w:val="24"/>
        </w:rPr>
        <w:t>våldsutövare.</w:t>
      </w:r>
    </w:p>
    <w:p w14:paraId="221EC03F" w14:textId="77777777" w:rsidR="00512742" w:rsidRDefault="00512742" w:rsidP="00810199">
      <w:pPr>
        <w:spacing w:after="0" w:line="240" w:lineRule="auto"/>
        <w:rPr>
          <w:b/>
        </w:rPr>
      </w:pPr>
    </w:p>
    <w:p w14:paraId="4FB54FB9" w14:textId="77777777" w:rsidR="00512742" w:rsidRDefault="00EE7B44" w:rsidP="00810199">
      <w:pPr>
        <w:pStyle w:val="Rubrik2"/>
      </w:pPr>
      <w:r>
        <w:t>För mer information</w:t>
      </w:r>
    </w:p>
    <w:p w14:paraId="79C0467E" w14:textId="52C7111A" w:rsidR="00085227" w:rsidRDefault="00EE7B44" w:rsidP="00810199">
      <w:pPr>
        <w:spacing w:before="120" w:after="240" w:line="240" w:lineRule="auto"/>
      </w:pPr>
      <w:r>
        <w:t xml:space="preserve">För mer information: </w:t>
      </w:r>
      <w:hyperlink r:id="rId31" w:history="1">
        <w:r w:rsidRPr="00D15A81">
          <w:rPr>
            <w:rStyle w:val="Hyperlnk"/>
          </w:rPr>
          <w:t>barn som far illa</w:t>
        </w:r>
      </w:hyperlink>
      <w:r>
        <w:t xml:space="preserve">, </w:t>
      </w:r>
      <w:hyperlink r:id="rId32" w:history="1">
        <w:r w:rsidRPr="00E91C40">
          <w:rPr>
            <w:rStyle w:val="Hyperlnk"/>
          </w:rPr>
          <w:t>patienter med skyddade personuppgifter</w:t>
        </w:r>
      </w:hyperlink>
      <w:r>
        <w:t xml:space="preserve">, </w:t>
      </w:r>
      <w:hyperlink r:id="rId33" w:history="1">
        <w:r w:rsidRPr="00E91C40">
          <w:rPr>
            <w:rStyle w:val="Hyperlnk"/>
          </w:rPr>
          <w:t>våld i nära relationer</w:t>
        </w:r>
      </w:hyperlink>
      <w:r>
        <w:t xml:space="preserve">, </w:t>
      </w:r>
      <w:hyperlink r:id="rId34" w:history="1">
        <w:r w:rsidRPr="00E91C40">
          <w:rPr>
            <w:rStyle w:val="Hyperlnk"/>
          </w:rPr>
          <w:t>hedersrelaterat våld och förtryck</w:t>
        </w:r>
      </w:hyperlink>
      <w:r>
        <w:t>.</w:t>
      </w:r>
    </w:p>
    <w:p w14:paraId="605D56B8" w14:textId="77777777" w:rsidR="00BD38FF" w:rsidRDefault="00BD38FF">
      <w:pPr>
        <w:spacing w:line="259" w:lineRule="auto"/>
        <w:rPr>
          <w:rFonts w:asciiTheme="majorHAnsi" w:eastAsiaTheme="majorEastAsia" w:hAnsiTheme="majorHAnsi" w:cstheme="majorBidi"/>
          <w:b/>
          <w:color w:val="000000" w:themeColor="text1"/>
          <w:sz w:val="44"/>
          <w:szCs w:val="56"/>
        </w:rPr>
      </w:pPr>
      <w:r>
        <w:br w:type="page"/>
      </w:r>
    </w:p>
    <w:bookmarkStart w:id="3" w:name="_Hlk130296084"/>
    <w:p w14:paraId="77D4AFED" w14:textId="77777777" w:rsidR="00BD38FF" w:rsidRPr="00085227" w:rsidRDefault="003602CE" w:rsidP="00E82DAE">
      <w:pPr>
        <w:pStyle w:val="Dokumentnamn"/>
        <w:jc w:val="center"/>
      </w:pPr>
      <w:r w:rsidRPr="00085227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9B78B5" wp14:editId="3D4A0A42">
                <wp:simplePos x="0" y="0"/>
                <wp:positionH relativeFrom="margin">
                  <wp:posOffset>356870</wp:posOffset>
                </wp:positionH>
                <wp:positionV relativeFrom="paragraph">
                  <wp:posOffset>759460</wp:posOffset>
                </wp:positionV>
                <wp:extent cx="4956810" cy="431800"/>
                <wp:effectExtent l="0" t="0" r="15240" b="25400"/>
                <wp:wrapSquare wrapText="bothSides"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810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1234" w14:textId="2482CF2D" w:rsidR="00BD38FF" w:rsidRPr="002F09F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F09F7">
                              <w:rPr>
                                <w:b/>
                                <w:sz w:val="22"/>
                              </w:rPr>
                              <w:t>FRÅGA</w:t>
                            </w:r>
                            <w:r w:rsidR="00E82DAE" w:rsidRPr="002F09F7">
                              <w:rPr>
                                <w:b/>
                                <w:sz w:val="22"/>
                              </w:rPr>
                              <w:t xml:space="preserve"> OM VÅLDSUTSATTHET</w:t>
                            </w:r>
                          </w:p>
                          <w:p w14:paraId="0D921F39" w14:textId="4C5293B1" w:rsidR="00BD38FF" w:rsidRPr="002E3804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265DBD">
                              <w:rPr>
                                <w:b/>
                                <w:sz w:val="22"/>
                              </w:rPr>
                              <w:t>Enskilt</w:t>
                            </w:r>
                            <w:r w:rsidRPr="002E3804">
                              <w:rPr>
                                <w:sz w:val="22"/>
                              </w:rPr>
                              <w:t xml:space="preserve"> samtal med patienten</w:t>
                            </w:r>
                            <w:r w:rsidR="003602CE">
                              <w:rPr>
                                <w:sz w:val="22"/>
                              </w:rPr>
                              <w:t xml:space="preserve">, medföljande kan vara </w:t>
                            </w:r>
                            <w:r w:rsidR="002F34C2">
                              <w:rPr>
                                <w:sz w:val="22"/>
                              </w:rPr>
                              <w:t>(</w:t>
                            </w:r>
                            <w:r w:rsidR="003602CE">
                              <w:rPr>
                                <w:sz w:val="22"/>
                              </w:rPr>
                              <w:t>förmedlare till</w:t>
                            </w:r>
                            <w:r w:rsidR="002F34C2">
                              <w:rPr>
                                <w:sz w:val="22"/>
                              </w:rPr>
                              <w:t>)</w:t>
                            </w:r>
                            <w:r w:rsidR="003602CE">
                              <w:rPr>
                                <w:sz w:val="22"/>
                              </w:rPr>
                              <w:t xml:space="preserve"> våldsutövaren</w:t>
                            </w:r>
                          </w:p>
                          <w:p w14:paraId="39C48860" w14:textId="77777777" w:rsidR="00BD38FF" w:rsidRPr="002E3804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B78B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8.1pt;margin-top:59.8pt;width:390.3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" fillcolor="#f9d6e7 [661]" strokecolor="black [3213]">
                <v:textbox>
                  <w:txbxContent>
                    <w:p w14:paraId="3C471234" w14:textId="2482CF2D" w:rsidR="00BD38FF" w:rsidRPr="002F09F7" w:rsidRDefault="00BD38FF" w:rsidP="00BD38FF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2F09F7">
                        <w:rPr>
                          <w:b/>
                          <w:sz w:val="22"/>
                        </w:rPr>
                        <w:t>FRÅGA</w:t>
                      </w:r>
                      <w:r w:rsidR="00E82DAE" w:rsidRPr="002F09F7">
                        <w:rPr>
                          <w:b/>
                          <w:sz w:val="22"/>
                        </w:rPr>
                        <w:t xml:space="preserve"> OM VÅLDSUTSATTHET</w:t>
                      </w:r>
                    </w:p>
                    <w:p w14:paraId="0D921F39" w14:textId="4C5293B1" w:rsidR="00BD38FF" w:rsidRPr="002E3804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265DBD">
                        <w:rPr>
                          <w:b/>
                          <w:sz w:val="22"/>
                        </w:rPr>
                        <w:t>Enskilt</w:t>
                      </w:r>
                      <w:r w:rsidRPr="002E3804">
                        <w:rPr>
                          <w:sz w:val="22"/>
                        </w:rPr>
                        <w:t xml:space="preserve"> samtal med patienten</w:t>
                      </w:r>
                      <w:r w:rsidR="003602CE">
                        <w:rPr>
                          <w:sz w:val="22"/>
                        </w:rPr>
                        <w:t xml:space="preserve">, medföljande kan vara </w:t>
                      </w:r>
                      <w:r w:rsidR="002F34C2">
                        <w:rPr>
                          <w:sz w:val="22"/>
                        </w:rPr>
                        <w:t>(</w:t>
                      </w:r>
                      <w:r w:rsidR="003602CE">
                        <w:rPr>
                          <w:sz w:val="22"/>
                        </w:rPr>
                        <w:t>förmedlare till</w:t>
                      </w:r>
                      <w:r w:rsidR="002F34C2">
                        <w:rPr>
                          <w:sz w:val="22"/>
                        </w:rPr>
                        <w:t>)</w:t>
                      </w:r>
                      <w:r w:rsidR="003602CE">
                        <w:rPr>
                          <w:sz w:val="22"/>
                        </w:rPr>
                        <w:t xml:space="preserve"> våldsutövaren</w:t>
                      </w:r>
                    </w:p>
                    <w:p w14:paraId="39C48860" w14:textId="77777777" w:rsidR="00BD38FF" w:rsidRPr="002E3804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alias w:val="Titel"/>
          <w:tag w:val="Titel"/>
          <w:id w:val="-273641779"/>
          <w:placeholder>
            <w:docPart w:val="365A85B78AF44DD3A96EF9778F24B85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BD38FF">
            <w:t>Rutin för att identifiera och agera vid våldsutsatthet samt anmälningsplikten</w:t>
          </w:r>
        </w:sdtContent>
      </w:sdt>
    </w:p>
    <w:p w14:paraId="356E0432" w14:textId="77777777" w:rsidR="003602CE" w:rsidRDefault="003602CE" w:rsidP="00BD38FF">
      <w:pPr>
        <w:spacing w:line="259" w:lineRule="auto"/>
        <w:rPr>
          <w:sz w:val="22"/>
        </w:rPr>
      </w:pPr>
    </w:p>
    <w:p w14:paraId="58A3B79F" w14:textId="77777777" w:rsidR="003602CE" w:rsidRDefault="006A4671" w:rsidP="00BD38FF">
      <w:pPr>
        <w:spacing w:line="259" w:lineRule="auto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C53D64" wp14:editId="34D0D429">
                <wp:simplePos x="0" y="0"/>
                <wp:positionH relativeFrom="column">
                  <wp:posOffset>3396615</wp:posOffset>
                </wp:positionH>
                <wp:positionV relativeFrom="paragraph">
                  <wp:posOffset>158115</wp:posOffset>
                </wp:positionV>
                <wp:extent cx="215900" cy="126365"/>
                <wp:effectExtent l="25717" t="0" r="38418" b="38417"/>
                <wp:wrapNone/>
                <wp:docPr id="20" name="Pil: hög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8D6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20" o:spid="_x0000_s1026" type="#_x0000_t13" style="position:absolute;margin-left:267.45pt;margin-top:12.45pt;width:17pt;height:9.95pt;rotation:-9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12A09" wp14:editId="45666081">
                <wp:simplePos x="0" y="0"/>
                <wp:positionH relativeFrom="column">
                  <wp:posOffset>2057083</wp:posOffset>
                </wp:positionH>
                <wp:positionV relativeFrom="paragraph">
                  <wp:posOffset>156527</wp:posOffset>
                </wp:positionV>
                <wp:extent cx="215900" cy="126365"/>
                <wp:effectExtent l="25717" t="0" r="38418" b="38417"/>
                <wp:wrapNone/>
                <wp:docPr id="369" name="Pil: höge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D558B" id="Pil: höger 369" o:spid="_x0000_s1026" type="#_x0000_t13" style="position:absolute;margin-left:162pt;margin-top:12.3pt;width:17pt;height:9.95pt;rotation: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1086A" wp14:editId="6DFC6BEC">
                <wp:simplePos x="0" y="0"/>
                <wp:positionH relativeFrom="column">
                  <wp:posOffset>722948</wp:posOffset>
                </wp:positionH>
                <wp:positionV relativeFrom="paragraph">
                  <wp:posOffset>156527</wp:posOffset>
                </wp:positionV>
                <wp:extent cx="215900" cy="126365"/>
                <wp:effectExtent l="25717" t="0" r="38418" b="38417"/>
                <wp:wrapNone/>
                <wp:docPr id="367" name="Pil: höge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8422" id="Pil: höger 367" o:spid="_x0000_s1026" type="#_x0000_t13" style="position:absolute;margin-left:56.95pt;margin-top:12.3pt;width:17pt;height:9.95pt;rotation:-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" adj="15279" fillcolor="windowText" strokeweight="1pt"/>
            </w:pict>
          </mc:Fallback>
        </mc:AlternateContent>
      </w:r>
    </w:p>
    <w:p w14:paraId="1BC83737" w14:textId="77777777" w:rsidR="00F978DA" w:rsidRDefault="006A4671" w:rsidP="00BD38FF">
      <w:pPr>
        <w:spacing w:line="259" w:lineRule="auto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43EE2" wp14:editId="0BAD3BD9">
                <wp:simplePos x="0" y="0"/>
                <wp:positionH relativeFrom="column">
                  <wp:posOffset>4085590</wp:posOffset>
                </wp:positionH>
                <wp:positionV relativeFrom="paragraph">
                  <wp:posOffset>266700</wp:posOffset>
                </wp:positionV>
                <wp:extent cx="215900" cy="126365"/>
                <wp:effectExtent l="0" t="19050" r="31750" b="45085"/>
                <wp:wrapNone/>
                <wp:docPr id="360" name="Pil: höge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4C88" id="Pil: höger 360" o:spid="_x0000_s1026" type="#_x0000_t13" style="position:absolute;margin-left:321.7pt;margin-top:21pt;width:17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1F33C6" wp14:editId="1C1211B7">
                <wp:simplePos x="0" y="0"/>
                <wp:positionH relativeFrom="margin">
                  <wp:posOffset>1697355</wp:posOffset>
                </wp:positionH>
                <wp:positionV relativeFrom="paragraph">
                  <wp:posOffset>116840</wp:posOffset>
                </wp:positionV>
                <wp:extent cx="935990" cy="431800"/>
                <wp:effectExtent l="0" t="0" r="16510" b="2540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E132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5FCE" w14:textId="77777777" w:rsidR="00BD38FF" w:rsidRPr="000B2A86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B2A86">
                              <w:rPr>
                                <w:sz w:val="22"/>
                              </w:rPr>
                              <w:t>Ja, ej akut våldsutsatthet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33C6" id="_x0000_s1027" type="#_x0000_t202" style="position:absolute;margin-left:133.65pt;margin-top:9.2pt;width:73.7pt;height: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" fillcolor="window" strokecolor="#e13288">
                <v:textbox>
                  <w:txbxContent>
                    <w:p w14:paraId="2E745FCE" w14:textId="77777777" w:rsidR="00BD38FF" w:rsidRPr="000B2A86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B2A86">
                        <w:rPr>
                          <w:sz w:val="22"/>
                        </w:rPr>
                        <w:t>Ja, ej akut våldsutsatthet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E6AB3" wp14:editId="01905156">
                <wp:simplePos x="0" y="0"/>
                <wp:positionH relativeFrom="column">
                  <wp:posOffset>3042920</wp:posOffset>
                </wp:positionH>
                <wp:positionV relativeFrom="paragraph">
                  <wp:posOffset>120015</wp:posOffset>
                </wp:positionV>
                <wp:extent cx="935990" cy="431800"/>
                <wp:effectExtent l="0" t="0" r="16510" b="25400"/>
                <wp:wrapSquare wrapText="bothSides"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E132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B8AF" w14:textId="77777777" w:rsidR="00BD38FF" w:rsidRPr="000B2A86" w:rsidRDefault="00BD38FF" w:rsidP="006A467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B2A86">
                              <w:rPr>
                                <w:sz w:val="22"/>
                              </w:rPr>
                              <w:t>Ja, akut våldsutsatthet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6AB3" id="Textruta 21" o:spid="_x0000_s1028" type="#_x0000_t202" style="position:absolute;margin-left:239.6pt;margin-top:9.45pt;width:73.7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" fillcolor="window" strokecolor="#e13288">
                <v:textbox>
                  <w:txbxContent>
                    <w:p w14:paraId="6159B8AF" w14:textId="77777777" w:rsidR="00BD38FF" w:rsidRPr="000B2A86" w:rsidRDefault="00BD38FF" w:rsidP="006A4671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B2A86">
                        <w:rPr>
                          <w:sz w:val="22"/>
                        </w:rPr>
                        <w:t>Ja, akut våldsutsatthet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8D10E8" wp14:editId="76CE64C1">
                <wp:simplePos x="0" y="0"/>
                <wp:positionH relativeFrom="margin">
                  <wp:posOffset>4380230</wp:posOffset>
                </wp:positionH>
                <wp:positionV relativeFrom="paragraph">
                  <wp:posOffset>112395</wp:posOffset>
                </wp:positionV>
                <wp:extent cx="935990" cy="431800"/>
                <wp:effectExtent l="0" t="0" r="16510" b="2540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A055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6347" w14:textId="77777777" w:rsidR="00BD38FF" w:rsidRPr="000B2A86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B2A86">
                              <w:rPr>
                                <w:sz w:val="22"/>
                              </w:rPr>
                              <w:t>Akut vårdinsats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10E8" id="_x0000_s1029" type="#_x0000_t202" style="position:absolute;margin-left:344.9pt;margin-top:8.85pt;width:73.7pt;height:3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" fillcolor="window" strokecolor="#a05599">
                <v:textbox>
                  <w:txbxContent>
                    <w:p w14:paraId="6BF66347" w14:textId="77777777" w:rsidR="00BD38FF" w:rsidRPr="000B2A86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B2A86">
                        <w:rPr>
                          <w:sz w:val="22"/>
                        </w:rPr>
                        <w:t>Akut vårdinsats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FC2899" wp14:editId="446DF552">
                <wp:simplePos x="0" y="0"/>
                <wp:positionH relativeFrom="margin">
                  <wp:posOffset>361315</wp:posOffset>
                </wp:positionH>
                <wp:positionV relativeFrom="paragraph">
                  <wp:posOffset>115570</wp:posOffset>
                </wp:positionV>
                <wp:extent cx="935990" cy="431800"/>
                <wp:effectExtent l="0" t="0" r="16510" b="25400"/>
                <wp:wrapSquare wrapText="bothSides"/>
                <wp:docPr id="37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15440" w14:textId="030297A2" w:rsidR="00BD38FF" w:rsidRPr="00085227" w:rsidRDefault="00BD38FF" w:rsidP="006A467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Nej</w:t>
                            </w:r>
                            <w:r w:rsidR="00481F61">
                              <w:rPr>
                                <w:sz w:val="22"/>
                              </w:rPr>
                              <w:t>, inte våldsutsatt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2899" id="_x0000_s1030" type="#_x0000_t202" style="position:absolute;margin-left:28.45pt;margin-top:9.1pt;width:73.7pt;height:3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" fillcolor="window" strokecolor="black [3213]">
                <v:textbox>
                  <w:txbxContent>
                    <w:p w14:paraId="50815440" w14:textId="030297A2" w:rsidR="00BD38FF" w:rsidRPr="00085227" w:rsidRDefault="00BD38FF" w:rsidP="006A4671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Nej</w:t>
                      </w:r>
                      <w:r w:rsidR="00481F61">
                        <w:rPr>
                          <w:sz w:val="22"/>
                        </w:rPr>
                        <w:t>, inte våldsutsatt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p w14:paraId="6AFAF465" w14:textId="3A3B34FB" w:rsidR="00BD38FF" w:rsidRPr="00085227" w:rsidRDefault="00A85132" w:rsidP="00F978DA">
      <w:pPr>
        <w:spacing w:after="0"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4AE0F5" wp14:editId="59B8FBD0">
                <wp:simplePos x="0" y="0"/>
                <wp:positionH relativeFrom="column">
                  <wp:posOffset>4182110</wp:posOffset>
                </wp:positionH>
                <wp:positionV relativeFrom="paragraph">
                  <wp:posOffset>149225</wp:posOffset>
                </wp:positionV>
                <wp:extent cx="260253" cy="745587"/>
                <wp:effectExtent l="42863" t="0" r="49847" b="68898"/>
                <wp:wrapNone/>
                <wp:docPr id="14" name="Koppling: böj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0253" cy="745587"/>
                        </a:xfrm>
                        <a:prstGeom prst="curvedConnector3">
                          <a:avLst>
                            <a:gd name="adj1" fmla="val 47181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57C1A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ppling: böjd 14" o:spid="_x0000_s1026" type="#_x0000_t38" style="position:absolute;margin-left:329.3pt;margin-top:11.75pt;width:20.5pt;height:58.7pt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" adj="10191" strokecolor="black [3213]" strokeweight="4.5pt">
                <v:stroke endarrow="block" joinstyle="miter"/>
              </v:shape>
            </w:pict>
          </mc:Fallback>
        </mc:AlternateContent>
      </w:r>
      <w:r w:rsidR="00C0147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B6420B" wp14:editId="111096E9">
                <wp:simplePos x="0" y="0"/>
                <wp:positionH relativeFrom="column">
                  <wp:posOffset>1362124</wp:posOffset>
                </wp:positionH>
                <wp:positionV relativeFrom="paragraph">
                  <wp:posOffset>93345</wp:posOffset>
                </wp:positionV>
                <wp:extent cx="260253" cy="745587"/>
                <wp:effectExtent l="0" t="38100" r="64135" b="54610"/>
                <wp:wrapNone/>
                <wp:docPr id="24" name="Koppling: böj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253" cy="745587"/>
                        </a:xfrm>
                        <a:prstGeom prst="curvedConnector3">
                          <a:avLst>
                            <a:gd name="adj1" fmla="val 47181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C14BB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ppling: böjd 24" o:spid="_x0000_s1026" type="#_x0000_t38" style="position:absolute;margin-left:107.25pt;margin-top:7.35pt;width:20.5pt;height:58.7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" adj="10191" strokecolor="black [3213]" strokeweight="4.5pt">
                <v:stroke endarrow="block" joinstyle="miter"/>
              </v:shape>
            </w:pict>
          </mc:Fallback>
        </mc:AlternateContent>
      </w:r>
    </w:p>
    <w:p w14:paraId="387EC878" w14:textId="471CE2F2" w:rsidR="00085227" w:rsidRDefault="000205BA" w:rsidP="00284B7E">
      <w:pPr>
        <w:pStyle w:val="Dokumentnamn"/>
      </w:pP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D1CFE7" wp14:editId="0CB45B09">
                <wp:simplePos x="0" y="0"/>
                <wp:positionH relativeFrom="margin">
                  <wp:posOffset>1782445</wp:posOffset>
                </wp:positionH>
                <wp:positionV relativeFrom="paragraph">
                  <wp:posOffset>462915</wp:posOffset>
                </wp:positionV>
                <wp:extent cx="2088000" cy="287655"/>
                <wp:effectExtent l="0" t="0" r="26670" b="1714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00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A6F4" w14:textId="5FBD9AA3" w:rsidR="00BD38FF" w:rsidRPr="000B2A86" w:rsidRDefault="000205BA" w:rsidP="00BD38FF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Är det/f</w:t>
                            </w:r>
                            <w:r w:rsidR="00BD38FF" w:rsidRPr="000B2A86">
                              <w:rPr>
                                <w:sz w:val="22"/>
                              </w:rPr>
                              <w:t>inns det barn under 18 år?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CFE7" id="_x0000_s1031" type="#_x0000_t202" style="position:absolute;margin-left:140.35pt;margin-top:36.45pt;width:164.4pt;height:2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" fillcolor="window" strokecolor="black [3213]">
                <v:textbox>
                  <w:txbxContent>
                    <w:p w14:paraId="1203A6F4" w14:textId="5FBD9AA3" w:rsidR="00BD38FF" w:rsidRPr="000B2A86" w:rsidRDefault="000205BA" w:rsidP="00BD38FF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Är det/f</w:t>
                      </w:r>
                      <w:r w:rsidR="00BD38FF" w:rsidRPr="000B2A86">
                        <w:rPr>
                          <w:sz w:val="22"/>
                        </w:rPr>
                        <w:t>inns det barn under 18 år?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312"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D3C3E1" wp14:editId="49691E7C">
                <wp:simplePos x="0" y="0"/>
                <wp:positionH relativeFrom="margin">
                  <wp:posOffset>-255905</wp:posOffset>
                </wp:positionH>
                <wp:positionV relativeFrom="paragraph">
                  <wp:posOffset>569009</wp:posOffset>
                </wp:positionV>
                <wp:extent cx="395605" cy="287655"/>
                <wp:effectExtent l="0" t="0" r="23495" b="17145"/>
                <wp:wrapSquare wrapText="bothSides"/>
                <wp:docPr id="1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D76F" w14:textId="77777777" w:rsidR="00BD38FF" w:rsidRPr="00085227" w:rsidRDefault="00BD38FF" w:rsidP="00BD38FF">
                            <w:pPr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C3E1" id="_x0000_s1032" type="#_x0000_t202" style="position:absolute;margin-left:-20.15pt;margin-top:44.8pt;width:31.15pt;height:22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" fillcolor="window" strokecolor="black [3213]">
                <v:textbox>
                  <w:txbxContent>
                    <w:p w14:paraId="53FBD76F" w14:textId="77777777" w:rsidR="00BD38FF" w:rsidRPr="00085227" w:rsidRDefault="00BD38FF" w:rsidP="00BD38FF">
                      <w:pPr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Nej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312"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22102B" wp14:editId="0D95B309">
                <wp:simplePos x="0" y="0"/>
                <wp:positionH relativeFrom="margin">
                  <wp:posOffset>436294</wp:posOffset>
                </wp:positionH>
                <wp:positionV relativeFrom="paragraph">
                  <wp:posOffset>487680</wp:posOffset>
                </wp:positionV>
                <wp:extent cx="791845" cy="431800"/>
                <wp:effectExtent l="0" t="0" r="27305" b="2540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D2EA7B" w14:textId="77777777" w:rsidR="00BD38FF" w:rsidRPr="00B1693F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B1693F">
                              <w:rPr>
                                <w:sz w:val="22"/>
                              </w:rPr>
                              <w:t>Kvarstår misstanke?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102B" id="_x0000_s1033" type="#_x0000_t202" style="position:absolute;margin-left:34.35pt;margin-top:38.4pt;width:62.35pt;height:3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" fillcolor="window" strokecolor="black [3213]" strokeweight="1pt">
                <v:textbox>
                  <w:txbxContent>
                    <w:p w14:paraId="1DD2EA7B" w14:textId="77777777" w:rsidR="00BD38FF" w:rsidRPr="00B1693F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B1693F">
                        <w:rPr>
                          <w:sz w:val="22"/>
                        </w:rPr>
                        <w:t>Kvarstår misstanke?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671"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EDA643" wp14:editId="5ED514F6">
                <wp:simplePos x="0" y="0"/>
                <wp:positionH relativeFrom="column">
                  <wp:posOffset>721678</wp:posOffset>
                </wp:positionH>
                <wp:positionV relativeFrom="paragraph">
                  <wp:posOffset>228917</wp:posOffset>
                </wp:positionV>
                <wp:extent cx="215900" cy="126365"/>
                <wp:effectExtent l="25717" t="0" r="38418" b="38417"/>
                <wp:wrapNone/>
                <wp:docPr id="196" name="Pil: höge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A42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196" o:spid="_x0000_s1026" type="#_x0000_t13" style="position:absolute;margin-left:56.85pt;margin-top:18pt;width:17pt;height:9.95pt;rotation:9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" adj="15279" fillcolor="windowText" strokeweight="1pt"/>
            </w:pict>
          </mc:Fallback>
        </mc:AlternateContent>
      </w:r>
      <w:r w:rsidR="006A4671"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0AAA7F" wp14:editId="533B876D">
                <wp:simplePos x="0" y="0"/>
                <wp:positionH relativeFrom="column">
                  <wp:posOffset>2044383</wp:posOffset>
                </wp:positionH>
                <wp:positionV relativeFrom="paragraph">
                  <wp:posOffset>230822</wp:posOffset>
                </wp:positionV>
                <wp:extent cx="215900" cy="126365"/>
                <wp:effectExtent l="25717" t="0" r="38418" b="38417"/>
                <wp:wrapNone/>
                <wp:docPr id="23" name="Pil: hög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92FCA" id="Pil: höger 23" o:spid="_x0000_s1026" type="#_x0000_t13" style="position:absolute;margin-left:161pt;margin-top:18.15pt;width:17pt;height:9.95pt;rotation:9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" adj="15279" fillcolor="windowText" strokeweight="1pt"/>
            </w:pict>
          </mc:Fallback>
        </mc:AlternateContent>
      </w:r>
      <w:r w:rsidR="006A4671"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750C4" wp14:editId="527245D2">
                <wp:simplePos x="0" y="0"/>
                <wp:positionH relativeFrom="column">
                  <wp:posOffset>3395028</wp:posOffset>
                </wp:positionH>
                <wp:positionV relativeFrom="paragraph">
                  <wp:posOffset>234632</wp:posOffset>
                </wp:positionV>
                <wp:extent cx="215900" cy="126365"/>
                <wp:effectExtent l="25717" t="0" r="38418" b="38417"/>
                <wp:wrapNone/>
                <wp:docPr id="362" name="Pil: höge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5BA51" id="Pil: höger 362" o:spid="_x0000_s1026" type="#_x0000_t13" style="position:absolute;margin-left:267.35pt;margin-top:18.45pt;width:17pt;height:9.95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" adj="15279" fillcolor="windowText" strokeweight="1pt"/>
            </w:pict>
          </mc:Fallback>
        </mc:AlternateContent>
      </w:r>
    </w:p>
    <w:p w14:paraId="72DD6E25" w14:textId="57505426" w:rsidR="002E3804" w:rsidRDefault="00480312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1B5A75" wp14:editId="3D69FC71">
                <wp:simplePos x="0" y="0"/>
                <wp:positionH relativeFrom="margin">
                  <wp:posOffset>3896360</wp:posOffset>
                </wp:positionH>
                <wp:positionV relativeFrom="paragraph">
                  <wp:posOffset>191086</wp:posOffset>
                </wp:positionV>
                <wp:extent cx="1763395" cy="941705"/>
                <wp:effectExtent l="0" t="0" r="27305" b="10795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941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132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189EF7" w14:textId="415CA1C8" w:rsidR="00BD38FF" w:rsidRPr="00FD380E" w:rsidRDefault="00D15A81" w:rsidP="00BD38FF">
                            <w:pPr>
                              <w:spacing w:after="0" w:line="240" w:lineRule="auto"/>
                              <w:jc w:val="center"/>
                              <w:rPr>
                                <w:rStyle w:val="Hyperlnk"/>
                                <w:b/>
                              </w:rPr>
                            </w:pPr>
                            <w:hyperlink r:id="rId35" w:history="1">
                              <w:r w:rsidR="00BD38FF" w:rsidRPr="00FD380E">
                                <w:rPr>
                                  <w:rStyle w:val="Hyperlnk"/>
                                  <w:b/>
                                </w:rPr>
                                <w:t>Anmäl till socialtjänsten</w:t>
                              </w:r>
                            </w:hyperlink>
                          </w:p>
                          <w:p w14:paraId="57975C25" w14:textId="77777777" w:rsidR="00BD38FF" w:rsidRPr="00DF38DF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F38DF">
                              <w:rPr>
                                <w:sz w:val="18"/>
                              </w:rPr>
                              <w:t xml:space="preserve">OBS! Berätta </w:t>
                            </w:r>
                            <w:r w:rsidRPr="00DF38DF">
                              <w:rPr>
                                <w:b/>
                                <w:sz w:val="18"/>
                                <w:u w:val="single"/>
                              </w:rPr>
                              <w:t>inte</w:t>
                            </w:r>
                            <w:r w:rsidRPr="00DF38DF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för vårdnadshavare/närstående </w:t>
                            </w:r>
                            <w:r w:rsidRPr="00DF38DF">
                              <w:rPr>
                                <w:sz w:val="18"/>
                              </w:rPr>
                              <w:t>om orosanmälan när det handlar om våld, sexuella överg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 w:rsidRPr="00DF38DF">
                              <w:rPr>
                                <w:sz w:val="18"/>
                              </w:rPr>
                              <w:t>epp eller hedersrelaterat våld!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5A7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06.8pt;margin-top:15.05pt;width:138.85pt;height:7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" fillcolor="window" strokecolor="#e13288" strokeweight="1pt">
                <v:textbox>
                  <w:txbxContent>
                    <w:p w14:paraId="7C189EF7" w14:textId="415CA1C8" w:rsidR="00BD38FF" w:rsidRPr="00FD380E" w:rsidRDefault="00D15A81" w:rsidP="00BD38FF">
                      <w:pPr>
                        <w:spacing w:after="0" w:line="240" w:lineRule="auto"/>
                        <w:jc w:val="center"/>
                        <w:rPr>
                          <w:rStyle w:val="Hyperlnk"/>
                          <w:b/>
                        </w:rPr>
                      </w:pPr>
                      <w:hyperlink r:id="rId36" w:history="1">
                        <w:r w:rsidR="00BD38FF" w:rsidRPr="00FD380E">
                          <w:rPr>
                            <w:rStyle w:val="Hyperlnk"/>
                            <w:b/>
                          </w:rPr>
                          <w:t>Anmäl till socialtjänsten</w:t>
                        </w:r>
                      </w:hyperlink>
                    </w:p>
                    <w:p w14:paraId="57975C25" w14:textId="77777777" w:rsidR="00BD38FF" w:rsidRPr="00DF38DF" w:rsidRDefault="00BD38FF" w:rsidP="00BD38F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DF38DF">
                        <w:rPr>
                          <w:sz w:val="18"/>
                        </w:rPr>
                        <w:t xml:space="preserve">OBS! Berätta </w:t>
                      </w:r>
                      <w:r w:rsidRPr="00DF38DF">
                        <w:rPr>
                          <w:b/>
                          <w:sz w:val="18"/>
                          <w:u w:val="single"/>
                        </w:rPr>
                        <w:t>inte</w:t>
                      </w:r>
                      <w:r w:rsidRPr="00DF38DF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för vårdnadshavare/närstående </w:t>
                      </w:r>
                      <w:r w:rsidRPr="00DF38DF">
                        <w:rPr>
                          <w:sz w:val="18"/>
                        </w:rPr>
                        <w:t>om orosanmälan när det handlar om våld, sexuella överg</w:t>
                      </w:r>
                      <w:r>
                        <w:rPr>
                          <w:sz w:val="18"/>
                        </w:rPr>
                        <w:t>r</w:t>
                      </w:r>
                      <w:r w:rsidRPr="00DF38DF">
                        <w:rPr>
                          <w:sz w:val="18"/>
                        </w:rPr>
                        <w:t>epp eller hedersrelaterat våld!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7E7AF" wp14:editId="695FD92C">
                <wp:simplePos x="0" y="0"/>
                <wp:positionH relativeFrom="column">
                  <wp:posOffset>192356</wp:posOffset>
                </wp:positionH>
                <wp:positionV relativeFrom="paragraph">
                  <wp:posOffset>104775</wp:posOffset>
                </wp:positionV>
                <wp:extent cx="179705" cy="126365"/>
                <wp:effectExtent l="19050" t="19050" r="10795" b="45085"/>
                <wp:wrapNone/>
                <wp:docPr id="371" name="Pil: höge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705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5E215" id="Pil: höger 371" o:spid="_x0000_s1026" type="#_x0000_t13" style="position:absolute;margin-left:15.15pt;margin-top:8.25pt;width:14.15pt;height:9.95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" adj="14006" fillcolor="windowText" strokeweight="1pt"/>
            </w:pict>
          </mc:Fallback>
        </mc:AlternateContent>
      </w:r>
      <w:r w:rsidR="006A4671"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A58A8" wp14:editId="3D403495">
                <wp:simplePos x="0" y="0"/>
                <wp:positionH relativeFrom="column">
                  <wp:posOffset>2270760</wp:posOffset>
                </wp:positionH>
                <wp:positionV relativeFrom="paragraph">
                  <wp:posOffset>332105</wp:posOffset>
                </wp:positionV>
                <wp:extent cx="215900" cy="126365"/>
                <wp:effectExtent l="25717" t="0" r="38418" b="38417"/>
                <wp:wrapNone/>
                <wp:docPr id="365" name="Pil: höge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ABA6A" id="Pil: höger 365" o:spid="_x0000_s1026" type="#_x0000_t13" style="position:absolute;margin-left:178.8pt;margin-top:26.15pt;width:17pt;height:9.95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" adj="15279" fillcolor="windowText" strokeweight="1pt"/>
            </w:pict>
          </mc:Fallback>
        </mc:AlternateContent>
      </w:r>
      <w:r w:rsidR="006A4671"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69868" wp14:editId="7387290F">
                <wp:simplePos x="0" y="0"/>
                <wp:positionH relativeFrom="column">
                  <wp:posOffset>2987675</wp:posOffset>
                </wp:positionH>
                <wp:positionV relativeFrom="paragraph">
                  <wp:posOffset>328930</wp:posOffset>
                </wp:positionV>
                <wp:extent cx="215900" cy="126365"/>
                <wp:effectExtent l="25717" t="0" r="38418" b="38417"/>
                <wp:wrapNone/>
                <wp:docPr id="364" name="Pil: höge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84B17" id="Pil: höger 364" o:spid="_x0000_s1026" type="#_x0000_t13" style="position:absolute;margin-left:235.25pt;margin-top:25.9pt;width:17pt;height:9.95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" adj="15279" fillcolor="windowText" strokeweight="1pt"/>
            </w:pict>
          </mc:Fallback>
        </mc:AlternateContent>
      </w:r>
      <w:r w:rsidR="006A4671"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BCBF7" wp14:editId="233F128F">
                <wp:simplePos x="0" y="0"/>
                <wp:positionH relativeFrom="column">
                  <wp:posOffset>2906395</wp:posOffset>
                </wp:positionH>
                <wp:positionV relativeFrom="paragraph">
                  <wp:posOffset>588645</wp:posOffset>
                </wp:positionV>
                <wp:extent cx="395605" cy="287655"/>
                <wp:effectExtent l="0" t="0" r="23495" b="17145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E132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063E" w14:textId="77777777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CBF7" id="_x0000_s1035" type="#_x0000_t202" style="position:absolute;margin-left:228.85pt;margin-top:46.35pt;width:31.15pt;height:2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" fillcolor="window" strokecolor="#e13288">
                <v:textbox>
                  <w:txbxContent>
                    <w:p w14:paraId="37EE063E" w14:textId="77777777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D77761" w14:textId="77777777" w:rsidR="002E3804" w:rsidRDefault="006A4671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E0EEE" wp14:editId="5B27D267">
                <wp:simplePos x="0" y="0"/>
                <wp:positionH relativeFrom="column">
                  <wp:posOffset>3425190</wp:posOffset>
                </wp:positionH>
                <wp:positionV relativeFrom="paragraph">
                  <wp:posOffset>281940</wp:posOffset>
                </wp:positionV>
                <wp:extent cx="401320" cy="126365"/>
                <wp:effectExtent l="0" t="19050" r="36830" b="45085"/>
                <wp:wrapNone/>
                <wp:docPr id="363" name="Pil: höge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12636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AA9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363" o:spid="_x0000_s1026" type="#_x0000_t13" style="position:absolute;margin-left:269.7pt;margin-top:22.2pt;width:31.6pt;height: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" adj="18199" fillcolor="#e13288 [3205]" strokecolor="#e13288 [3205]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129344" wp14:editId="60C350C3">
                <wp:simplePos x="0" y="0"/>
                <wp:positionH relativeFrom="margin">
                  <wp:posOffset>2191385</wp:posOffset>
                </wp:positionH>
                <wp:positionV relativeFrom="paragraph">
                  <wp:posOffset>196850</wp:posOffset>
                </wp:positionV>
                <wp:extent cx="395605" cy="287655"/>
                <wp:effectExtent l="0" t="0" r="23495" b="1714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1356A" w14:textId="77777777" w:rsidR="00BD38FF" w:rsidRPr="00085227" w:rsidRDefault="00BD38FF" w:rsidP="00BD38FF">
                            <w:pPr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9344" id="_x0000_s1036" type="#_x0000_t202" style="position:absolute;margin-left:172.55pt;margin-top:15.5pt;width:31.15pt;height:2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" fillcolor="window" strokecolor="black [3213]">
                <v:textbox>
                  <w:txbxContent>
                    <w:p w14:paraId="58F1356A" w14:textId="77777777" w:rsidR="00BD38FF" w:rsidRPr="00085227" w:rsidRDefault="00BD38FF" w:rsidP="00BD38FF">
                      <w:pPr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Nej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0B9A7A" w14:textId="4748B3EB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60917" wp14:editId="4D980CF2">
                <wp:simplePos x="0" y="0"/>
                <wp:positionH relativeFrom="column">
                  <wp:posOffset>2979420</wp:posOffset>
                </wp:positionH>
                <wp:positionV relativeFrom="paragraph">
                  <wp:posOffset>219075</wp:posOffset>
                </wp:positionV>
                <wp:extent cx="215900" cy="126365"/>
                <wp:effectExtent l="25717" t="0" r="38418" b="38417"/>
                <wp:wrapNone/>
                <wp:docPr id="374" name="Pil: höge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B4D20" id="Pil: höger 374" o:spid="_x0000_s1026" type="#_x0000_t13" style="position:absolute;margin-left:234.6pt;margin-top:17.25pt;width:17pt;height:9.95pt;rotation: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8B8287" wp14:editId="5FEB6886">
                <wp:simplePos x="0" y="0"/>
                <wp:positionH relativeFrom="column">
                  <wp:posOffset>2260918</wp:posOffset>
                </wp:positionH>
                <wp:positionV relativeFrom="paragraph">
                  <wp:posOffset>218171</wp:posOffset>
                </wp:positionV>
                <wp:extent cx="215900" cy="126365"/>
                <wp:effectExtent l="25717" t="0" r="38418" b="38417"/>
                <wp:wrapNone/>
                <wp:docPr id="375" name="Pil: höge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FD694" id="Pil: höger 375" o:spid="_x0000_s1026" type="#_x0000_t13" style="position:absolute;margin-left:178.05pt;margin-top:17.2pt;width:17pt;height:9.9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" adj="15279" fillcolor="windowText" strokeweight="1pt"/>
            </w:pict>
          </mc:Fallback>
        </mc:AlternateContent>
      </w:r>
    </w:p>
    <w:p w14:paraId="14323D26" w14:textId="6376F87F" w:rsidR="002E3804" w:rsidRDefault="00882125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7B22041" wp14:editId="50500CDE">
                <wp:simplePos x="0" y="0"/>
                <wp:positionH relativeFrom="margin">
                  <wp:posOffset>4089400</wp:posOffset>
                </wp:positionH>
                <wp:positionV relativeFrom="paragraph">
                  <wp:posOffset>75565</wp:posOffset>
                </wp:positionV>
                <wp:extent cx="1571625" cy="1320800"/>
                <wp:effectExtent l="0" t="0" r="28575" b="12700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2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F92FF3" w14:textId="3587FA02" w:rsidR="00015A7B" w:rsidRDefault="0013501C" w:rsidP="00015A7B">
                            <w:pPr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S</w:t>
                            </w:r>
                            <w:r w:rsidR="00015A7B">
                              <w:rPr>
                                <w:b/>
                                <w:sz w:val="22"/>
                                <w:u w:val="single"/>
                              </w:rPr>
                              <w:t>töd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/ krishantering</w:t>
                            </w:r>
                            <w:r w:rsidR="00015A7B">
                              <w:rPr>
                                <w:sz w:val="22"/>
                              </w:rPr>
                              <w:br/>
                            </w:r>
                            <w:r w:rsidR="00015A7B" w:rsidRPr="007D16C2">
                              <w:rPr>
                                <w:b/>
                                <w:sz w:val="18"/>
                              </w:rPr>
                              <w:t>Barn:</w:t>
                            </w:r>
                            <w:r w:rsidR="00015A7B">
                              <w:rPr>
                                <w:sz w:val="18"/>
                              </w:rPr>
                              <w:t xml:space="preserve"> kurator</w:t>
                            </w:r>
                            <w:r w:rsidR="00015A7B" w:rsidRPr="00015A7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37" w:history="1">
                              <w:r w:rsidR="00015A7B" w:rsidRPr="00066BA7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En väg in</w:t>
                              </w:r>
                            </w:hyperlink>
                          </w:p>
                          <w:p w14:paraId="03286672" w14:textId="21EBFD53" w:rsidR="00015A7B" w:rsidRDefault="00015A7B" w:rsidP="00015A7B">
                            <w:pPr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6C2">
                              <w:rPr>
                                <w:b/>
                                <w:sz w:val="18"/>
                                <w:szCs w:val="18"/>
                              </w:rPr>
                              <w:t>Vuxna:</w:t>
                            </w:r>
                            <w:r w:rsidRPr="00015A7B">
                              <w:rPr>
                                <w:sz w:val="18"/>
                                <w:szCs w:val="18"/>
                              </w:rPr>
                              <w:t xml:space="preserve"> lasarettsrehab, </w:t>
                            </w:r>
                            <w:r w:rsidR="00AC0603">
                              <w:rPr>
                                <w:sz w:val="18"/>
                                <w:szCs w:val="18"/>
                              </w:rPr>
                              <w:t xml:space="preserve">kurator, </w:t>
                            </w:r>
                            <w:r w:rsidRPr="00015A7B">
                              <w:rPr>
                                <w:sz w:val="18"/>
                                <w:szCs w:val="18"/>
                              </w:rPr>
                              <w:t>psykosocial resurs</w:t>
                            </w:r>
                            <w:r w:rsidR="00AC0603">
                              <w:rPr>
                                <w:sz w:val="18"/>
                                <w:szCs w:val="18"/>
                              </w:rPr>
                              <w:t xml:space="preserve"> VC</w:t>
                            </w:r>
                            <w:r w:rsidR="00882125">
                              <w:rPr>
                                <w:sz w:val="18"/>
                                <w:szCs w:val="18"/>
                              </w:rPr>
                              <w:t xml:space="preserve"> samt hjälp patienten att ta kontakt med socialtjänsten</w:t>
                            </w:r>
                          </w:p>
                          <w:p w14:paraId="2CA18AF5" w14:textId="3C8EDBD0" w:rsidR="00015A7B" w:rsidRPr="00015A7B" w:rsidRDefault="00D15A81" w:rsidP="00015A7B">
                            <w:pPr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38" w:history="1">
                              <w:r w:rsidR="00015A7B" w:rsidRPr="007D16C2">
                                <w:rPr>
                                  <w:rStyle w:val="Hyperlnk"/>
                                  <w:b/>
                                  <w:sz w:val="18"/>
                                  <w:szCs w:val="18"/>
                                </w:rPr>
                                <w:t>Familjefrid Kronoberg</w:t>
                              </w:r>
                            </w:hyperlink>
                            <w:r w:rsidR="00015A7B" w:rsidRPr="007D16C2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015A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0603">
                              <w:rPr>
                                <w:sz w:val="18"/>
                                <w:szCs w:val="18"/>
                              </w:rPr>
                              <w:t xml:space="preserve">stöd för </w:t>
                            </w:r>
                            <w:r w:rsidR="00015A7B">
                              <w:rPr>
                                <w:sz w:val="18"/>
                                <w:szCs w:val="18"/>
                              </w:rPr>
                              <w:t>både barn och vuxna samt våldsutövare.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2041" id="_x0000_s1037" type="#_x0000_t202" style="position:absolute;margin-left:322pt;margin-top:5.95pt;width:123.75pt;height:10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" fillcolor="window" strokecolor="#f39800 [3209]" strokeweight="1pt">
                <v:textbox>
                  <w:txbxContent>
                    <w:p w14:paraId="6AF92FF3" w14:textId="3587FA02" w:rsidR="00015A7B" w:rsidRDefault="0013501C" w:rsidP="00015A7B">
                      <w:pPr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S</w:t>
                      </w:r>
                      <w:r w:rsidR="00015A7B">
                        <w:rPr>
                          <w:b/>
                          <w:sz w:val="22"/>
                          <w:u w:val="single"/>
                        </w:rPr>
                        <w:t>töd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 xml:space="preserve"> / krishantering</w:t>
                      </w:r>
                      <w:r w:rsidR="00015A7B">
                        <w:rPr>
                          <w:sz w:val="22"/>
                        </w:rPr>
                        <w:br/>
                      </w:r>
                      <w:r w:rsidR="00015A7B" w:rsidRPr="007D16C2">
                        <w:rPr>
                          <w:b/>
                          <w:sz w:val="18"/>
                        </w:rPr>
                        <w:t>Barn:</w:t>
                      </w:r>
                      <w:r w:rsidR="00015A7B">
                        <w:rPr>
                          <w:sz w:val="18"/>
                        </w:rPr>
                        <w:t xml:space="preserve"> kurator</w:t>
                      </w:r>
                      <w:r w:rsidR="00015A7B" w:rsidRPr="00015A7B">
                        <w:rPr>
                          <w:sz w:val="18"/>
                          <w:szCs w:val="18"/>
                        </w:rPr>
                        <w:t xml:space="preserve">, </w:t>
                      </w:r>
                      <w:hyperlink r:id="rId39" w:history="1">
                        <w:r w:rsidR="00015A7B" w:rsidRPr="00066BA7">
                          <w:rPr>
                            <w:rStyle w:val="Hyperlnk"/>
                            <w:sz w:val="18"/>
                            <w:szCs w:val="18"/>
                          </w:rPr>
                          <w:t>En väg in</w:t>
                        </w:r>
                      </w:hyperlink>
                    </w:p>
                    <w:p w14:paraId="03286672" w14:textId="21EBFD53" w:rsidR="00015A7B" w:rsidRDefault="00015A7B" w:rsidP="00015A7B">
                      <w:pPr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6C2">
                        <w:rPr>
                          <w:b/>
                          <w:sz w:val="18"/>
                          <w:szCs w:val="18"/>
                        </w:rPr>
                        <w:t>Vuxna:</w:t>
                      </w:r>
                      <w:r w:rsidRPr="00015A7B">
                        <w:rPr>
                          <w:sz w:val="18"/>
                          <w:szCs w:val="18"/>
                        </w:rPr>
                        <w:t xml:space="preserve"> lasarettsrehab, </w:t>
                      </w:r>
                      <w:r w:rsidR="00AC0603">
                        <w:rPr>
                          <w:sz w:val="18"/>
                          <w:szCs w:val="18"/>
                        </w:rPr>
                        <w:t xml:space="preserve">kurator, </w:t>
                      </w:r>
                      <w:r w:rsidRPr="00015A7B">
                        <w:rPr>
                          <w:sz w:val="18"/>
                          <w:szCs w:val="18"/>
                        </w:rPr>
                        <w:t>psykosocial resurs</w:t>
                      </w:r>
                      <w:r w:rsidR="00AC0603">
                        <w:rPr>
                          <w:sz w:val="18"/>
                          <w:szCs w:val="18"/>
                        </w:rPr>
                        <w:t xml:space="preserve"> VC</w:t>
                      </w:r>
                      <w:r w:rsidR="00882125">
                        <w:rPr>
                          <w:sz w:val="18"/>
                          <w:szCs w:val="18"/>
                        </w:rPr>
                        <w:t xml:space="preserve"> samt hjälp patienten att ta kontakt med socialtjänsten</w:t>
                      </w:r>
                    </w:p>
                    <w:p w14:paraId="2CA18AF5" w14:textId="3C8EDBD0" w:rsidR="00015A7B" w:rsidRPr="00015A7B" w:rsidRDefault="00DE6DDF" w:rsidP="00015A7B">
                      <w:pPr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40" w:history="1">
                        <w:r w:rsidR="00015A7B" w:rsidRPr="007D16C2">
                          <w:rPr>
                            <w:rStyle w:val="Hyperlnk"/>
                            <w:b/>
                            <w:sz w:val="18"/>
                            <w:szCs w:val="18"/>
                          </w:rPr>
                          <w:t>Familjefrid Kronoberg</w:t>
                        </w:r>
                      </w:hyperlink>
                      <w:r w:rsidR="00015A7B" w:rsidRPr="007D16C2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015A7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0603">
                        <w:rPr>
                          <w:sz w:val="18"/>
                          <w:szCs w:val="18"/>
                        </w:rPr>
                        <w:t xml:space="preserve">stöd för </w:t>
                      </w:r>
                      <w:r w:rsidR="00015A7B">
                        <w:rPr>
                          <w:sz w:val="18"/>
                          <w:szCs w:val="18"/>
                        </w:rPr>
                        <w:t>både barn och vuxna samt våldsutövare.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BA0"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3E26CA5" wp14:editId="1D07CFA0">
                <wp:simplePos x="0" y="0"/>
                <wp:positionH relativeFrom="margin">
                  <wp:posOffset>-114300</wp:posOffset>
                </wp:positionH>
                <wp:positionV relativeFrom="paragraph">
                  <wp:posOffset>73660</wp:posOffset>
                </wp:positionV>
                <wp:extent cx="1473200" cy="1079500"/>
                <wp:effectExtent l="0" t="0" r="12700" b="25400"/>
                <wp:wrapSquare wrapText="bothSides"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A3F084" w14:textId="7F62A6A6" w:rsidR="00B74103" w:rsidRPr="00EE7B44" w:rsidRDefault="00B74103" w:rsidP="00480312">
                            <w:pPr>
                              <w:spacing w:after="12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B74103">
                              <w:rPr>
                                <w:b/>
                                <w:sz w:val="22"/>
                                <w:u w:val="single"/>
                              </w:rPr>
                              <w:t>Polisanmälan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="00F03AAF">
                              <w:rPr>
                                <w:sz w:val="18"/>
                              </w:rPr>
                              <w:t>Vi får bryta sekretess och göra en polisanmälan v</w:t>
                            </w:r>
                            <w:r w:rsidR="00C212BC" w:rsidRPr="00C212BC">
                              <w:rPr>
                                <w:sz w:val="18"/>
                              </w:rPr>
                              <w:t>id</w:t>
                            </w:r>
                            <w:r w:rsidRPr="00C212BC">
                              <w:rPr>
                                <w:sz w:val="18"/>
                              </w:rPr>
                              <w:t xml:space="preserve"> grov misshandel, våldtäkt</w:t>
                            </w:r>
                            <w:r w:rsidR="00C212BC" w:rsidRPr="00C212BC">
                              <w:rPr>
                                <w:sz w:val="18"/>
                              </w:rPr>
                              <w:t xml:space="preserve"> </w:t>
                            </w:r>
                            <w:r w:rsidR="00F03AAF">
                              <w:rPr>
                                <w:sz w:val="18"/>
                              </w:rPr>
                              <w:t>och</w:t>
                            </w:r>
                            <w:r w:rsidRPr="00C212BC">
                              <w:rPr>
                                <w:sz w:val="18"/>
                              </w:rPr>
                              <w:t xml:space="preserve"> hedersrelaterat våld </w:t>
                            </w:r>
                            <w:r w:rsidR="00F03AAF">
                              <w:rPr>
                                <w:sz w:val="18"/>
                              </w:rPr>
                              <w:t>eftersom detta kan ge</w:t>
                            </w:r>
                            <w:r w:rsidRPr="00C212BC">
                              <w:rPr>
                                <w:sz w:val="18"/>
                              </w:rPr>
                              <w:t xml:space="preserve"> </w:t>
                            </w:r>
                            <w:r w:rsidR="00F03AAF">
                              <w:rPr>
                                <w:sz w:val="18"/>
                              </w:rPr>
                              <w:br/>
                            </w:r>
                            <w:r w:rsidRPr="00C212BC">
                              <w:rPr>
                                <w:sz w:val="18"/>
                              </w:rPr>
                              <w:t>mer än 1 års fängelse.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6CA5" id="_x0000_s1038" type="#_x0000_t202" style="position:absolute;margin-left:-9pt;margin-top:5.8pt;width:116pt;height: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" fillcolor="window" strokecolor="black [3213]" strokeweight="1pt">
                <v:stroke dashstyle="longDash"/>
                <v:textbox>
                  <w:txbxContent>
                    <w:p w14:paraId="56A3F084" w14:textId="7F62A6A6" w:rsidR="00B74103" w:rsidRPr="00EE7B44" w:rsidRDefault="00B74103" w:rsidP="00480312">
                      <w:pPr>
                        <w:spacing w:after="120" w:line="240" w:lineRule="auto"/>
                        <w:jc w:val="center"/>
                        <w:rPr>
                          <w:sz w:val="22"/>
                        </w:rPr>
                      </w:pPr>
                      <w:r w:rsidRPr="00B74103">
                        <w:rPr>
                          <w:b/>
                          <w:sz w:val="22"/>
                          <w:u w:val="single"/>
                        </w:rPr>
                        <w:t>Polisanmälan</w:t>
                      </w:r>
                      <w:r>
                        <w:rPr>
                          <w:sz w:val="22"/>
                        </w:rPr>
                        <w:br/>
                      </w:r>
                      <w:r w:rsidR="00F03AAF">
                        <w:rPr>
                          <w:sz w:val="18"/>
                        </w:rPr>
                        <w:t>Vi får bryta sekretess och göra en polisanmälan v</w:t>
                      </w:r>
                      <w:r w:rsidR="00C212BC" w:rsidRPr="00C212BC">
                        <w:rPr>
                          <w:sz w:val="18"/>
                        </w:rPr>
                        <w:t>id</w:t>
                      </w:r>
                      <w:r w:rsidRPr="00C212BC">
                        <w:rPr>
                          <w:sz w:val="18"/>
                        </w:rPr>
                        <w:t xml:space="preserve"> grov misshandel, våldtäkt</w:t>
                      </w:r>
                      <w:r w:rsidR="00C212BC" w:rsidRPr="00C212BC">
                        <w:rPr>
                          <w:sz w:val="18"/>
                        </w:rPr>
                        <w:t xml:space="preserve"> </w:t>
                      </w:r>
                      <w:r w:rsidR="00F03AAF">
                        <w:rPr>
                          <w:sz w:val="18"/>
                        </w:rPr>
                        <w:t>och</w:t>
                      </w:r>
                      <w:r w:rsidRPr="00C212BC">
                        <w:rPr>
                          <w:sz w:val="18"/>
                        </w:rPr>
                        <w:t xml:space="preserve"> hedersrelaterat våld </w:t>
                      </w:r>
                      <w:r w:rsidR="00F03AAF">
                        <w:rPr>
                          <w:sz w:val="18"/>
                        </w:rPr>
                        <w:t>eftersom detta kan ge</w:t>
                      </w:r>
                      <w:r w:rsidRPr="00C212BC">
                        <w:rPr>
                          <w:sz w:val="18"/>
                        </w:rPr>
                        <w:t xml:space="preserve"> </w:t>
                      </w:r>
                      <w:r w:rsidR="00F03AAF">
                        <w:rPr>
                          <w:sz w:val="18"/>
                        </w:rPr>
                        <w:br/>
                      </w:r>
                      <w:r w:rsidRPr="00C212BC">
                        <w:rPr>
                          <w:sz w:val="18"/>
                        </w:rPr>
                        <w:t>mer än 1 års fängelse.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DAE"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03535F" wp14:editId="2C2FE4EC">
                <wp:simplePos x="0" y="0"/>
                <wp:positionH relativeFrom="margin">
                  <wp:posOffset>1621155</wp:posOffset>
                </wp:positionH>
                <wp:positionV relativeFrom="paragraph">
                  <wp:posOffset>76200</wp:posOffset>
                </wp:positionV>
                <wp:extent cx="2231390" cy="1079500"/>
                <wp:effectExtent l="0" t="0" r="16510" b="25400"/>
                <wp:wrapSquare wrapText="bothSides"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A5113B" w14:textId="77777777" w:rsidR="00BD38FF" w:rsidRDefault="00BD38FF" w:rsidP="00C212BC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EE7B44">
                              <w:rPr>
                                <w:sz w:val="22"/>
                              </w:rPr>
                              <w:t xml:space="preserve">Ge information om relevant vård </w:t>
                            </w:r>
                            <w:r w:rsidR="00C212BC">
                              <w:rPr>
                                <w:sz w:val="22"/>
                              </w:rPr>
                              <w:br/>
                            </w:r>
                            <w:r w:rsidRPr="00EE7B44">
                              <w:rPr>
                                <w:sz w:val="22"/>
                              </w:rPr>
                              <w:t>och stöd för den våldsutsatta.</w:t>
                            </w:r>
                          </w:p>
                          <w:p w14:paraId="7092F187" w14:textId="77777777" w:rsidR="00C212BC" w:rsidRPr="00C212BC" w:rsidRDefault="00C212BC" w:rsidP="00C212BC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048B3DD" w14:textId="4F938DF5" w:rsidR="00BD38FF" w:rsidRPr="00EE7B44" w:rsidRDefault="00BD38FF" w:rsidP="00C212BC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EE7B44">
                              <w:rPr>
                                <w:sz w:val="22"/>
                              </w:rPr>
                              <w:t>Ge Visitkortet ”</w:t>
                            </w:r>
                            <w:hyperlink r:id="rId41" w:history="1">
                              <w:r w:rsidRPr="00EE7B44">
                                <w:rPr>
                                  <w:rStyle w:val="Hyperlnk"/>
                                  <w:sz w:val="22"/>
                                </w:rPr>
                                <w:t>Vi finns här för dig</w:t>
                              </w:r>
                            </w:hyperlink>
                            <w:r w:rsidRPr="00EE7B44">
                              <w:rPr>
                                <w:sz w:val="22"/>
                              </w:rPr>
                              <w:t xml:space="preserve">”. Det samlade stödet i länet finns i </w:t>
                            </w:r>
                            <w:r w:rsidR="00C212BC">
                              <w:rPr>
                                <w:sz w:val="22"/>
                              </w:rPr>
                              <w:br/>
                            </w:r>
                            <w:r w:rsidRPr="00EE7B44">
                              <w:rPr>
                                <w:sz w:val="22"/>
                              </w:rPr>
                              <w:t>den nedersta länken på webbsidan.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535F" id="_x0000_s1039" type="#_x0000_t202" style="position:absolute;margin-left:127.65pt;margin-top:6pt;width:175.7pt;height: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" fillcolor="window" strokecolor="black [3213]" strokeweight="1pt">
                <v:textbox>
                  <w:txbxContent>
                    <w:p w14:paraId="6DA5113B" w14:textId="77777777" w:rsidR="00BD38FF" w:rsidRDefault="00BD38FF" w:rsidP="00C212BC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EE7B44">
                        <w:rPr>
                          <w:sz w:val="22"/>
                        </w:rPr>
                        <w:t xml:space="preserve">Ge information om relevant vård </w:t>
                      </w:r>
                      <w:r w:rsidR="00C212BC">
                        <w:rPr>
                          <w:sz w:val="22"/>
                        </w:rPr>
                        <w:br/>
                      </w:r>
                      <w:r w:rsidRPr="00EE7B44">
                        <w:rPr>
                          <w:sz w:val="22"/>
                        </w:rPr>
                        <w:t>och stöd för den våldsutsatta.</w:t>
                      </w:r>
                    </w:p>
                    <w:p w14:paraId="7092F187" w14:textId="77777777" w:rsidR="00C212BC" w:rsidRPr="00C212BC" w:rsidRDefault="00C212BC" w:rsidP="00C212BC">
                      <w:pPr>
                        <w:spacing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5048B3DD" w14:textId="4F938DF5" w:rsidR="00BD38FF" w:rsidRPr="00EE7B44" w:rsidRDefault="00BD38FF" w:rsidP="00C212BC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EE7B44">
                        <w:rPr>
                          <w:sz w:val="22"/>
                        </w:rPr>
                        <w:t>Ge Visitkortet ”</w:t>
                      </w:r>
                      <w:hyperlink r:id="rId42" w:history="1">
                        <w:r w:rsidRPr="00EE7B44">
                          <w:rPr>
                            <w:rStyle w:val="Hyperlnk"/>
                            <w:sz w:val="22"/>
                          </w:rPr>
                          <w:t>Vi finns här för dig</w:t>
                        </w:r>
                      </w:hyperlink>
                      <w:r w:rsidRPr="00EE7B44">
                        <w:rPr>
                          <w:sz w:val="22"/>
                        </w:rPr>
                        <w:t xml:space="preserve">”. Det samlade stödet i länet finns i </w:t>
                      </w:r>
                      <w:r w:rsidR="00C212BC">
                        <w:rPr>
                          <w:sz w:val="22"/>
                        </w:rPr>
                        <w:br/>
                      </w:r>
                      <w:r w:rsidRPr="00EE7B44">
                        <w:rPr>
                          <w:sz w:val="22"/>
                        </w:rPr>
                        <w:t>den nedersta länken på webbsidan.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6093F9" w14:textId="2FB14250" w:rsidR="002E3804" w:rsidRDefault="00D77BA0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7AA1E" wp14:editId="5915C207">
                <wp:simplePos x="0" y="0"/>
                <wp:positionH relativeFrom="column">
                  <wp:posOffset>1412875</wp:posOffset>
                </wp:positionH>
                <wp:positionV relativeFrom="paragraph">
                  <wp:posOffset>135890</wp:posOffset>
                </wp:positionV>
                <wp:extent cx="143510" cy="126365"/>
                <wp:effectExtent l="19050" t="19050" r="27940" b="45085"/>
                <wp:wrapNone/>
                <wp:docPr id="29" name="Pil: hög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10" cy="12636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C3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29" o:spid="_x0000_s1026" type="#_x0000_t13" style="position:absolute;margin-left:111.25pt;margin-top:10.7pt;width:11.3pt;height:9.9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" adj="12090" fillcolor="white [3212]" strokeweight="1pt"/>
            </w:pict>
          </mc:Fallback>
        </mc:AlternateContent>
      </w:r>
      <w:r w:rsidR="00015A7B"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6F2870" wp14:editId="3E49B0E8">
                <wp:simplePos x="0" y="0"/>
                <wp:positionH relativeFrom="column">
                  <wp:posOffset>3895139</wp:posOffset>
                </wp:positionH>
                <wp:positionV relativeFrom="paragraph">
                  <wp:posOffset>133985</wp:posOffset>
                </wp:positionV>
                <wp:extent cx="144000" cy="126365"/>
                <wp:effectExtent l="0" t="19050" r="46990" b="45085"/>
                <wp:wrapNone/>
                <wp:docPr id="9" name="Pil: hög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636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FCEE" id="Pil: höger 9" o:spid="_x0000_s1026" type="#_x0000_t13" style="position:absolute;margin-left:306.7pt;margin-top:10.55pt;width:11.35pt;height: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" adj="12123" fillcolor="#f39800 [3209]" strokecolor="#f39800 [3209]" strokeweight="1pt"/>
            </w:pict>
          </mc:Fallback>
        </mc:AlternateContent>
      </w:r>
    </w:p>
    <w:p w14:paraId="2219A800" w14:textId="77777777" w:rsidR="002E3804" w:rsidRDefault="002E3804" w:rsidP="00284B7E">
      <w:pPr>
        <w:pStyle w:val="Dokumentnamn"/>
        <w:rPr>
          <w:sz w:val="22"/>
        </w:rPr>
      </w:pPr>
    </w:p>
    <w:p w14:paraId="4D4EDB18" w14:textId="4324B717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3E30D4" wp14:editId="41325E44">
                <wp:simplePos x="0" y="0"/>
                <wp:positionH relativeFrom="column">
                  <wp:posOffset>537845</wp:posOffset>
                </wp:positionH>
                <wp:positionV relativeFrom="paragraph">
                  <wp:posOffset>351204</wp:posOffset>
                </wp:positionV>
                <wp:extent cx="4354195" cy="287655"/>
                <wp:effectExtent l="0" t="0" r="27305" b="17145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081D4C" w14:textId="77777777" w:rsidR="00BD38FF" w:rsidRPr="000B2A86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B2A86">
                              <w:rPr>
                                <w:sz w:val="22"/>
                              </w:rPr>
                              <w:t>Finns det risk att patienten far illa av anteckningar om våldsutsatthet?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30D4" id="_x0000_s1040" type="#_x0000_t202" style="position:absolute;margin-left:42.35pt;margin-top:27.65pt;width:342.85pt;height:22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" fillcolor="window" strokecolor="black [3213]" strokeweight="1pt">
                <v:textbox>
                  <w:txbxContent>
                    <w:p w14:paraId="6A081D4C" w14:textId="77777777" w:rsidR="00BD38FF" w:rsidRPr="000B2A86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B2A86">
                        <w:rPr>
                          <w:sz w:val="22"/>
                        </w:rPr>
                        <w:t>Finns det risk att patienten far illa av anteckningar om våldsutsatthet?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294417" wp14:editId="1978704F">
                <wp:simplePos x="0" y="0"/>
                <wp:positionH relativeFrom="column">
                  <wp:posOffset>2602548</wp:posOffset>
                </wp:positionH>
                <wp:positionV relativeFrom="paragraph">
                  <wp:posOffset>84186</wp:posOffset>
                </wp:positionV>
                <wp:extent cx="215900" cy="126365"/>
                <wp:effectExtent l="25717" t="0" r="38418" b="38417"/>
                <wp:wrapNone/>
                <wp:docPr id="378" name="Pil: höge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4C7D6" id="Pil: höger 378" o:spid="_x0000_s1026" type="#_x0000_t13" style="position:absolute;margin-left:204.95pt;margin-top:6.65pt;width:17pt;height:9.95pt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" adj="15279" fillcolor="windowText" strokeweight="1pt"/>
            </w:pict>
          </mc:Fallback>
        </mc:AlternateContent>
      </w:r>
    </w:p>
    <w:p w14:paraId="6538126A" w14:textId="28F4F129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D2A38" wp14:editId="3C794796">
                <wp:simplePos x="0" y="0"/>
                <wp:positionH relativeFrom="column">
                  <wp:posOffset>1346835</wp:posOffset>
                </wp:positionH>
                <wp:positionV relativeFrom="paragraph">
                  <wp:posOffset>373380</wp:posOffset>
                </wp:positionV>
                <wp:extent cx="215900" cy="126365"/>
                <wp:effectExtent l="25717" t="0" r="38418" b="38417"/>
                <wp:wrapNone/>
                <wp:docPr id="382" name="Pil: höge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9F0ED" id="Pil: höger 382" o:spid="_x0000_s1026" type="#_x0000_t13" style="position:absolute;margin-left:106.05pt;margin-top:29.4pt;width:17pt;height:9.95pt;rotation:9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3FA557" wp14:editId="13BC2AE0">
                <wp:simplePos x="0" y="0"/>
                <wp:positionH relativeFrom="column">
                  <wp:posOffset>3627438</wp:posOffset>
                </wp:positionH>
                <wp:positionV relativeFrom="paragraph">
                  <wp:posOffset>374381</wp:posOffset>
                </wp:positionV>
                <wp:extent cx="215900" cy="126365"/>
                <wp:effectExtent l="25717" t="0" r="38418" b="38417"/>
                <wp:wrapNone/>
                <wp:docPr id="383" name="Pil: höge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6B43D" id="Pil: höger 383" o:spid="_x0000_s1026" type="#_x0000_t13" style="position:absolute;margin-left:285.65pt;margin-top:29.5pt;width:17pt;height:9.95pt;rotation: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" adj="15279" fillcolor="windowText" strokeweight="1pt"/>
            </w:pict>
          </mc:Fallback>
        </mc:AlternateContent>
      </w:r>
    </w:p>
    <w:p w14:paraId="33275F86" w14:textId="1DDC7E0F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F8FF81" wp14:editId="34C57DA3">
                <wp:simplePos x="0" y="0"/>
                <wp:positionH relativeFrom="column">
                  <wp:posOffset>1261110</wp:posOffset>
                </wp:positionH>
                <wp:positionV relativeFrom="paragraph">
                  <wp:posOffset>236855</wp:posOffset>
                </wp:positionV>
                <wp:extent cx="395605" cy="287655"/>
                <wp:effectExtent l="0" t="0" r="23495" b="17145"/>
                <wp:wrapSquare wrapText="bothSides"/>
                <wp:docPr id="38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E132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D350" w14:textId="77777777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FF81" id="_x0000_s1041" type="#_x0000_t202" style="position:absolute;margin-left:99.3pt;margin-top:18.65pt;width:31.15pt;height:22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" fillcolor="window" strokecolor="#e13288">
                <v:textbox>
                  <w:txbxContent>
                    <w:p w14:paraId="2249D350" w14:textId="77777777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B34CEB" wp14:editId="3FFE4140">
                <wp:simplePos x="0" y="0"/>
                <wp:positionH relativeFrom="margin">
                  <wp:posOffset>3540760</wp:posOffset>
                </wp:positionH>
                <wp:positionV relativeFrom="paragraph">
                  <wp:posOffset>236904</wp:posOffset>
                </wp:positionV>
                <wp:extent cx="395605" cy="287655"/>
                <wp:effectExtent l="0" t="0" r="23495" b="17145"/>
                <wp:wrapSquare wrapText="bothSides"/>
                <wp:docPr id="3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1F75" w14:textId="77777777" w:rsidR="00BD38FF" w:rsidRPr="00085227" w:rsidRDefault="00BD38FF" w:rsidP="00BD38FF">
                            <w:pPr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4CEB" id="_x0000_s1042" type="#_x0000_t202" style="position:absolute;margin-left:278.8pt;margin-top:18.65pt;width:31.15pt;height:22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" fillcolor="window" strokecolor="black [3213]">
                <v:textbox>
                  <w:txbxContent>
                    <w:p w14:paraId="2DCE1F75" w14:textId="77777777" w:rsidR="00BD38FF" w:rsidRPr="00085227" w:rsidRDefault="00BD38FF" w:rsidP="00BD38FF">
                      <w:pPr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Nej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886A8E" w14:textId="6CB816DC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95EF48" wp14:editId="7C4B7F7C">
                <wp:simplePos x="0" y="0"/>
                <wp:positionH relativeFrom="column">
                  <wp:posOffset>3623945</wp:posOffset>
                </wp:positionH>
                <wp:positionV relativeFrom="paragraph">
                  <wp:posOffset>252730</wp:posOffset>
                </wp:positionV>
                <wp:extent cx="215900" cy="126365"/>
                <wp:effectExtent l="25717" t="0" r="38418" b="38417"/>
                <wp:wrapNone/>
                <wp:docPr id="193" name="Pil: hög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B0B6E" id="Pil: höger 193" o:spid="_x0000_s1026" type="#_x0000_t13" style="position:absolute;margin-left:285.35pt;margin-top:19.9pt;width:17pt;height:9.95pt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1D6D3A" wp14:editId="7766A4EA">
                <wp:simplePos x="0" y="0"/>
                <wp:positionH relativeFrom="margin">
                  <wp:posOffset>1341438</wp:posOffset>
                </wp:positionH>
                <wp:positionV relativeFrom="paragraph">
                  <wp:posOffset>250556</wp:posOffset>
                </wp:positionV>
                <wp:extent cx="215900" cy="126365"/>
                <wp:effectExtent l="25717" t="0" r="38418" b="38417"/>
                <wp:wrapNone/>
                <wp:docPr id="192" name="Pil: hög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B652B" id="Pil: höger 192" o:spid="_x0000_s1026" type="#_x0000_t13" style="position:absolute;margin-left:105.65pt;margin-top:19.75pt;width:17pt;height:9.95pt;rotation:90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" adj="15279" fillcolor="windowText" strokeweight="1pt">
                <w10:wrap anchorx="margin"/>
              </v:shape>
            </w:pict>
          </mc:Fallback>
        </mc:AlternateContent>
      </w:r>
    </w:p>
    <w:p w14:paraId="746C7903" w14:textId="637E6F61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6474BA" wp14:editId="44573616">
                <wp:simplePos x="0" y="0"/>
                <wp:positionH relativeFrom="margin">
                  <wp:posOffset>2753995</wp:posOffset>
                </wp:positionH>
                <wp:positionV relativeFrom="paragraph">
                  <wp:posOffset>125730</wp:posOffset>
                </wp:positionV>
                <wp:extent cx="1979930" cy="431800"/>
                <wp:effectExtent l="0" t="0" r="20320" b="25400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7A211E" w14:textId="77777777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Anteckna i löpande journalanteckning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74BA" id="_x0000_s1043" type="#_x0000_t202" style="position:absolute;margin-left:216.85pt;margin-top:9.9pt;width:155.9pt;height: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" fillcolor="window" strokecolor="black [3213]" strokeweight="1pt">
                <v:textbox>
                  <w:txbxContent>
                    <w:p w14:paraId="7F7A211E" w14:textId="77777777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Anteckna i löpande journalanteckning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640BE2" wp14:editId="004E9F48">
                <wp:simplePos x="0" y="0"/>
                <wp:positionH relativeFrom="column">
                  <wp:posOffset>374015</wp:posOffset>
                </wp:positionH>
                <wp:positionV relativeFrom="paragraph">
                  <wp:posOffset>126951</wp:posOffset>
                </wp:positionV>
                <wp:extent cx="2159635" cy="431800"/>
                <wp:effectExtent l="0" t="0" r="12065" b="25400"/>
                <wp:wrapSquare wrapText="bothSides"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132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2CDECB" w14:textId="3816C1FA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Anteckna i den skyddade anteckningsmallen ”</w:t>
                            </w:r>
                            <w:hyperlink r:id="rId43" w:history="1">
                              <w:r w:rsidRPr="00085227">
                                <w:rPr>
                                  <w:rStyle w:val="Hyperlnk"/>
                                  <w:sz w:val="22"/>
                                </w:rPr>
                                <w:t>Våldsutsatthet</w:t>
                              </w:r>
                            </w:hyperlink>
                            <w:r w:rsidRPr="00085227">
                              <w:rPr>
                                <w:sz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0BE2" id="_x0000_s1044" type="#_x0000_t202" style="position:absolute;margin-left:29.45pt;margin-top:10pt;width:170.05pt;height:3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" fillcolor="window" strokecolor="#e13288" strokeweight="1pt">
                <v:textbox>
                  <w:txbxContent>
                    <w:p w14:paraId="7C2CDECB" w14:textId="3816C1FA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Anteckna i den skyddade anteckningsmallen ”</w:t>
                      </w:r>
                      <w:hyperlink r:id="rId44" w:history="1">
                        <w:r w:rsidRPr="00085227">
                          <w:rPr>
                            <w:rStyle w:val="Hyperlnk"/>
                            <w:sz w:val="22"/>
                          </w:rPr>
                          <w:t>Våldsutsatthet</w:t>
                        </w:r>
                      </w:hyperlink>
                      <w:r w:rsidRPr="00085227">
                        <w:rPr>
                          <w:sz w:val="22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B6779" w14:textId="77777777" w:rsidR="002E3804" w:rsidRDefault="00480312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5ECC2A" wp14:editId="63414A4C">
                <wp:simplePos x="0" y="0"/>
                <wp:positionH relativeFrom="column">
                  <wp:posOffset>1347788</wp:posOffset>
                </wp:positionH>
                <wp:positionV relativeFrom="paragraph">
                  <wp:posOffset>293101</wp:posOffset>
                </wp:positionV>
                <wp:extent cx="215900" cy="126365"/>
                <wp:effectExtent l="25717" t="0" r="38418" b="38417"/>
                <wp:wrapNone/>
                <wp:docPr id="203" name="Pil: hög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0A4BA" id="Pil: höger 203" o:spid="_x0000_s1026" type="#_x0000_t13" style="position:absolute;margin-left:106.15pt;margin-top:23.1pt;width:17pt;height:9.95pt;rotation: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" adj="15279" fillcolor="windowText" strokeweight="1pt"/>
            </w:pict>
          </mc:Fallback>
        </mc:AlternateContent>
      </w:r>
    </w:p>
    <w:p w14:paraId="336D3857" w14:textId="00F373D8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244D3A" wp14:editId="2DCE0C8C">
                <wp:simplePos x="0" y="0"/>
                <wp:positionH relativeFrom="column">
                  <wp:posOffset>3529965</wp:posOffset>
                </wp:positionH>
                <wp:positionV relativeFrom="paragraph">
                  <wp:posOffset>228600</wp:posOffset>
                </wp:positionV>
                <wp:extent cx="215900" cy="126365"/>
                <wp:effectExtent l="0" t="19050" r="31750" b="45085"/>
                <wp:wrapNone/>
                <wp:docPr id="204" name="Pil: höge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18C2A" id="Pil: höger 204" o:spid="_x0000_s1026" type="#_x0000_t13" style="position:absolute;margin-left:277.95pt;margin-top:18pt;width:17pt;height:9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1AABABA" wp14:editId="20746EDE">
                <wp:simplePos x="0" y="0"/>
                <wp:positionH relativeFrom="column">
                  <wp:posOffset>546100</wp:posOffset>
                </wp:positionH>
                <wp:positionV relativeFrom="paragraph">
                  <wp:posOffset>147320</wp:posOffset>
                </wp:positionV>
                <wp:extent cx="395605" cy="287655"/>
                <wp:effectExtent l="0" t="0" r="23495" b="17145"/>
                <wp:wrapSquare wrapText="bothSides"/>
                <wp:docPr id="2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E132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C727D" w14:textId="77777777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BABA" id="_x0000_s1045" type="#_x0000_t202" style="position:absolute;margin-left:43pt;margin-top:11.6pt;width:31.15pt;height:22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" fillcolor="window" strokecolor="#e13288">
                <v:textbox>
                  <w:txbxContent>
                    <w:p w14:paraId="7B6C727D" w14:textId="77777777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421A9F" wp14:editId="416D7D80">
                <wp:simplePos x="0" y="0"/>
                <wp:positionH relativeFrom="column">
                  <wp:posOffset>1006475</wp:posOffset>
                </wp:positionH>
                <wp:positionV relativeFrom="paragraph">
                  <wp:posOffset>221615</wp:posOffset>
                </wp:positionV>
                <wp:extent cx="215900" cy="126365"/>
                <wp:effectExtent l="19050" t="19050" r="12700" b="45085"/>
                <wp:wrapNone/>
                <wp:docPr id="205" name="Pil: höge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AB69" id="Pil: höger 205" o:spid="_x0000_s1026" type="#_x0000_t13" style="position:absolute;margin-left:79.25pt;margin-top:17.45pt;width:17pt;height:9.9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" adj="15279" fillcolor="windowText" strokeweight="1pt"/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AF5D35" wp14:editId="60C2CC99">
                <wp:simplePos x="0" y="0"/>
                <wp:positionH relativeFrom="column">
                  <wp:posOffset>1293495</wp:posOffset>
                </wp:positionH>
                <wp:positionV relativeFrom="paragraph">
                  <wp:posOffset>144145</wp:posOffset>
                </wp:positionV>
                <wp:extent cx="2159635" cy="287655"/>
                <wp:effectExtent l="0" t="0" r="12065" b="17145"/>
                <wp:wrapSquare wrapText="bothSides"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2CE4D0" w14:textId="77777777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Ska remiss skickas på patienten?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5D35" id="_x0000_s1046" type="#_x0000_t202" style="position:absolute;margin-left:101.85pt;margin-top:11.35pt;width:170.05pt;height:2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" fillcolor="window" strokecolor="black [3213]" strokeweight="1pt">
                <v:textbox>
                  <w:txbxContent>
                    <w:p w14:paraId="322CE4D0" w14:textId="77777777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Ska remiss skickas på patienten?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967159" wp14:editId="181A0A1F">
                <wp:simplePos x="0" y="0"/>
                <wp:positionH relativeFrom="margin">
                  <wp:posOffset>3825240</wp:posOffset>
                </wp:positionH>
                <wp:positionV relativeFrom="paragraph">
                  <wp:posOffset>143559</wp:posOffset>
                </wp:positionV>
                <wp:extent cx="395605" cy="287655"/>
                <wp:effectExtent l="0" t="0" r="23495" b="17145"/>
                <wp:wrapSquare wrapText="bothSides"/>
                <wp:docPr id="20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AB5C" w14:textId="77777777" w:rsidR="00BD38FF" w:rsidRPr="00085227" w:rsidRDefault="00BD38FF" w:rsidP="00BD38FF">
                            <w:pPr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7159" id="_x0000_s1047" type="#_x0000_t202" style="position:absolute;margin-left:301.2pt;margin-top:11.3pt;width:31.15pt;height:22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" fillcolor="window" strokecolor="black [3213]">
                <v:textbox>
                  <w:txbxContent>
                    <w:p w14:paraId="2959AB5C" w14:textId="77777777" w:rsidR="00BD38FF" w:rsidRPr="00085227" w:rsidRDefault="00BD38FF" w:rsidP="00BD38FF">
                      <w:pPr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>Nej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741F8" w14:textId="3BE8D972" w:rsidR="002E3804" w:rsidRDefault="00E82DAE" w:rsidP="00284B7E">
      <w:pPr>
        <w:pStyle w:val="Dokumentnamn"/>
        <w:rPr>
          <w:sz w:val="22"/>
        </w:rPr>
      </w:pPr>
      <w:r w:rsidRPr="0008522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485018" wp14:editId="06D9BFDA">
                <wp:simplePos x="0" y="0"/>
                <wp:positionH relativeFrom="margin">
                  <wp:posOffset>109855</wp:posOffset>
                </wp:positionH>
                <wp:positionV relativeFrom="paragraph">
                  <wp:posOffset>424229</wp:posOffset>
                </wp:positionV>
                <wp:extent cx="5446395" cy="1404620"/>
                <wp:effectExtent l="0" t="0" r="20955" b="14605"/>
                <wp:wrapSquare wrapText="bothSides"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132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CE8D91" w14:textId="77777777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F03AAF">
                              <w:rPr>
                                <w:b/>
                                <w:sz w:val="22"/>
                              </w:rPr>
                              <w:t>Skriv inget om våldsutsattheten i remissen</w:t>
                            </w:r>
                            <w:r w:rsidRPr="00085227"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6919AA25" w14:textId="2C12514C" w:rsidR="00BD38FF" w:rsidRPr="00085227" w:rsidRDefault="00BD38FF" w:rsidP="00BD38F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085227">
                              <w:rPr>
                                <w:sz w:val="22"/>
                              </w:rPr>
                              <w:t xml:space="preserve">Skicka ett meddelande i Messenger </w:t>
                            </w:r>
                            <w:r w:rsidR="00CD0DD3">
                              <w:rPr>
                                <w:sz w:val="22"/>
                              </w:rPr>
                              <w:t xml:space="preserve">till mottagande verksamhet </w:t>
                            </w:r>
                            <w:r w:rsidRPr="00085227">
                              <w:rPr>
                                <w:sz w:val="22"/>
                              </w:rPr>
                              <w:t xml:space="preserve">om </w:t>
                            </w:r>
                            <w:r w:rsidR="00CD0DD3">
                              <w:rPr>
                                <w:sz w:val="22"/>
                              </w:rPr>
                              <w:t xml:space="preserve">att </w:t>
                            </w:r>
                            <w:r w:rsidR="00F03AAF">
                              <w:rPr>
                                <w:sz w:val="22"/>
                              </w:rPr>
                              <w:br/>
                            </w:r>
                            <w:r w:rsidRPr="00085227">
                              <w:rPr>
                                <w:sz w:val="22"/>
                              </w:rPr>
                              <w:t xml:space="preserve">anteckning </w:t>
                            </w:r>
                            <w:r w:rsidR="00CD0DD3">
                              <w:rPr>
                                <w:sz w:val="22"/>
                              </w:rPr>
                              <w:t>finns i antecknings</w:t>
                            </w:r>
                            <w:r w:rsidRPr="00085227">
                              <w:rPr>
                                <w:sz w:val="22"/>
                              </w:rPr>
                              <w:t xml:space="preserve">mallen </w:t>
                            </w:r>
                            <w:r w:rsidR="006B47C4">
                              <w:rPr>
                                <w:sz w:val="22"/>
                              </w:rPr>
                              <w:t>”</w:t>
                            </w:r>
                            <w:hyperlink r:id="rId45" w:history="1">
                              <w:r w:rsidR="006B47C4" w:rsidRPr="00085227">
                                <w:rPr>
                                  <w:rStyle w:val="Hyperlnk"/>
                                  <w:sz w:val="22"/>
                                </w:rPr>
                                <w:t>Våldsutsatthet</w:t>
                              </w:r>
                            </w:hyperlink>
                            <w:bookmarkStart w:id="4" w:name="_GoBack"/>
                            <w:bookmarkEnd w:id="4"/>
                            <w:r w:rsidR="006B47C4">
                              <w:rPr>
                                <w:sz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85018" id="_x0000_s1048" type="#_x0000_t202" style="position:absolute;margin-left:8.65pt;margin-top:33.4pt;width:428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" fillcolor="window" strokecolor="#e13288" strokeweight="1pt">
                <v:textbox style="mso-fit-shape-to-text:t">
                  <w:txbxContent>
                    <w:p w14:paraId="22CE8D91" w14:textId="77777777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F03AAF">
                        <w:rPr>
                          <w:b/>
                          <w:sz w:val="22"/>
                        </w:rPr>
                        <w:t>Skriv inget om våldsutsattheten i remissen</w:t>
                      </w:r>
                      <w:r w:rsidRPr="00085227">
                        <w:rPr>
                          <w:sz w:val="22"/>
                        </w:rPr>
                        <w:t xml:space="preserve">. </w:t>
                      </w:r>
                    </w:p>
                    <w:p w14:paraId="6919AA25" w14:textId="2C12514C" w:rsidR="00BD38FF" w:rsidRPr="00085227" w:rsidRDefault="00BD38FF" w:rsidP="00BD38FF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085227">
                        <w:rPr>
                          <w:sz w:val="22"/>
                        </w:rPr>
                        <w:t xml:space="preserve">Skicka ett meddelande i Messenger </w:t>
                      </w:r>
                      <w:r w:rsidR="00CD0DD3">
                        <w:rPr>
                          <w:sz w:val="22"/>
                        </w:rPr>
                        <w:t xml:space="preserve">till mottagande verksamhet </w:t>
                      </w:r>
                      <w:r w:rsidRPr="00085227">
                        <w:rPr>
                          <w:sz w:val="22"/>
                        </w:rPr>
                        <w:t xml:space="preserve">om </w:t>
                      </w:r>
                      <w:r w:rsidR="00CD0DD3">
                        <w:rPr>
                          <w:sz w:val="22"/>
                        </w:rPr>
                        <w:t xml:space="preserve">att </w:t>
                      </w:r>
                      <w:r w:rsidR="00F03AAF">
                        <w:rPr>
                          <w:sz w:val="22"/>
                        </w:rPr>
                        <w:br/>
                      </w:r>
                      <w:r w:rsidRPr="00085227">
                        <w:rPr>
                          <w:sz w:val="22"/>
                        </w:rPr>
                        <w:t xml:space="preserve">anteckning </w:t>
                      </w:r>
                      <w:r w:rsidR="00CD0DD3">
                        <w:rPr>
                          <w:sz w:val="22"/>
                        </w:rPr>
                        <w:t>finns i antecknings</w:t>
                      </w:r>
                      <w:r w:rsidRPr="00085227">
                        <w:rPr>
                          <w:sz w:val="22"/>
                        </w:rPr>
                        <w:t xml:space="preserve">mallen </w:t>
                      </w:r>
                      <w:r w:rsidR="006B47C4">
                        <w:rPr>
                          <w:sz w:val="22"/>
                        </w:rPr>
                        <w:t>”</w:t>
                      </w:r>
                      <w:hyperlink r:id="rId46" w:history="1">
                        <w:r w:rsidR="006B47C4" w:rsidRPr="00085227">
                          <w:rPr>
                            <w:rStyle w:val="Hyperlnk"/>
                            <w:sz w:val="22"/>
                          </w:rPr>
                          <w:t>Våldsutsatthet</w:t>
                        </w:r>
                      </w:hyperlink>
                      <w:bookmarkStart w:id="5" w:name="_GoBack"/>
                      <w:bookmarkEnd w:id="5"/>
                      <w:r w:rsidR="006B47C4">
                        <w:rPr>
                          <w:sz w:val="22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522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47ECF" wp14:editId="6EEACFA4">
                <wp:simplePos x="0" y="0"/>
                <wp:positionH relativeFrom="column">
                  <wp:posOffset>623253</wp:posOffset>
                </wp:positionH>
                <wp:positionV relativeFrom="paragraph">
                  <wp:posOffset>166101</wp:posOffset>
                </wp:positionV>
                <wp:extent cx="215900" cy="126365"/>
                <wp:effectExtent l="25717" t="0" r="38418" b="38417"/>
                <wp:wrapNone/>
                <wp:docPr id="206" name="Pil: höge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00" cy="12636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F9168" id="Pil: höger 206" o:spid="_x0000_s1026" type="#_x0000_t13" style="position:absolute;margin-left:49.1pt;margin-top:13.1pt;width:17pt;height:9.95pt;rotation: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" adj="15279" fillcolor="windowText" strokeweight="1pt"/>
            </w:pict>
          </mc:Fallback>
        </mc:AlternateContent>
      </w:r>
    </w:p>
    <w:p w14:paraId="1EAA9C06" w14:textId="77777777" w:rsidR="002E3804" w:rsidRPr="00284B7E" w:rsidRDefault="002E3804" w:rsidP="00284B7E">
      <w:pPr>
        <w:pStyle w:val="Dokumentnamn"/>
        <w:rPr>
          <w:sz w:val="22"/>
        </w:rPr>
      </w:pPr>
    </w:p>
    <w:sectPr w:rsidR="002E3804" w:rsidRPr="00284B7E" w:rsidSect="008767F2">
      <w:type w:val="continuous"/>
      <w:pgSz w:w="11906" w:h="16838" w:code="9"/>
      <w:pgMar w:top="1985" w:right="1416" w:bottom="1134" w:left="1560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3F4A" w14:textId="77777777" w:rsidR="00A721FC" w:rsidRDefault="00A721FC" w:rsidP="00F377DE">
      <w:r>
        <w:separator/>
      </w:r>
    </w:p>
  </w:endnote>
  <w:endnote w:type="continuationSeparator" w:id="0">
    <w:p w14:paraId="416284D1" w14:textId="77777777" w:rsidR="00A721FC" w:rsidRDefault="00A721FC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ED24" w14:textId="77777777" w:rsidR="00BF1E1C" w:rsidRDefault="00BF1E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18B3" w14:textId="77777777"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D15A81">
      <w:fldChar w:fldCharType="begin"/>
    </w:r>
    <w:r w:rsidR="00D15A81">
      <w:instrText xml:space="preserve"> NUMPAGES  \* Arabic  \* MERGEFORMAT </w:instrText>
    </w:r>
    <w:r w:rsidR="00D15A81">
      <w:fldChar w:fldCharType="separate"/>
    </w:r>
    <w:r>
      <w:t>3</w:t>
    </w:r>
    <w:r w:rsidR="00D15A8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7BA1" w14:textId="77777777"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98D5F" w14:textId="77777777" w:rsidR="00A721FC" w:rsidRDefault="00A721FC" w:rsidP="00F377DE">
      <w:r>
        <w:separator/>
      </w:r>
    </w:p>
  </w:footnote>
  <w:footnote w:type="continuationSeparator" w:id="0">
    <w:p w14:paraId="70899167" w14:textId="77777777" w:rsidR="00A721FC" w:rsidRDefault="00A721FC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5F24" w14:textId="235DB16A" w:rsidR="00BF1E1C" w:rsidRDefault="00BF1E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8AB2" w14:textId="5C6BEA40" w:rsidR="00063DF8" w:rsidRPr="00AD5630" w:rsidRDefault="00063DF8" w:rsidP="00AD5630">
    <w:pPr>
      <w:pStyle w:val="Datum"/>
      <w:tabs>
        <w:tab w:val="right" w:pos="8505"/>
      </w:tabs>
      <w:ind w:left="-1134"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E0C872F" wp14:editId="11AAC56F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61A1B6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117772">
      <w:rPr>
        <w:b/>
        <w:bCs/>
      </w:rPr>
      <w:t xml:space="preserve">             </w: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0A20E9F96BEE4CEC9098B853D6524924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43048F">
          <w:t>Gäller: [Datum från - till och med]]</w:t>
        </w:r>
      </w:sdtContent>
    </w:sdt>
    <w:r w:rsidR="00AD563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horzAnchor="margin" w:tblpXSpec="right" w:tblpY="-1133"/>
      <w:tblW w:w="6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6526"/>
    </w:tblGrid>
    <w:tr w:rsidR="005636A9" w14:paraId="10B984BA" w14:textId="77777777" w:rsidTr="0043048F">
      <w:trPr>
        <w:trHeight w:hRule="exact" w:val="592"/>
      </w:trPr>
      <w:sdt>
        <w:sdtPr>
          <w:alias w:val="Publiceringsdatum"/>
          <w:tag w:val=""/>
          <w:id w:val="1617105077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6526" w:type="dxa"/>
              <w:tcMar>
                <w:top w:w="17" w:type="dxa"/>
              </w:tcMar>
            </w:tcPr>
            <w:p w14:paraId="12242C05" w14:textId="77777777" w:rsidR="005636A9" w:rsidRDefault="0043048F" w:rsidP="0043048F">
              <w:pPr>
                <w:pStyle w:val="Sidhuvud"/>
                <w:spacing w:before="240"/>
              </w:pPr>
              <w:r>
                <w:t xml:space="preserve">Gäller: </w:t>
              </w:r>
              <w:r w:rsidR="00250B74">
                <w:t>[Datum</w:t>
              </w:r>
              <w:r>
                <w:t xml:space="preserve"> från - till och med]</w:t>
              </w:r>
              <w:r w:rsidR="00250B74">
                <w:t>]</w:t>
              </w:r>
            </w:p>
          </w:tc>
        </w:sdtContent>
      </w:sdt>
    </w:tr>
    <w:tr w:rsidR="005636A9" w14:paraId="11369A7E" w14:textId="77777777" w:rsidTr="0043048F">
      <w:trPr>
        <w:trHeight w:hRule="exact" w:val="567"/>
      </w:trPr>
      <w:sdt>
        <w:sdtPr>
          <w:rPr>
            <w:b/>
            <w:bCs/>
          </w:rPr>
          <w:id w:val="-1769158054"/>
          <w:text/>
        </w:sdtPr>
        <w:sdtEndPr/>
        <w:sdtContent>
          <w:tc>
            <w:tcPr>
              <w:tcW w:w="6526" w:type="dxa"/>
            </w:tcPr>
            <w:p w14:paraId="38257CEE" w14:textId="77777777" w:rsidR="005636A9" w:rsidRPr="00F377DE" w:rsidRDefault="00250B74" w:rsidP="0043048F">
              <w:pPr>
                <w:pStyle w:val="Sidhuvud"/>
                <w:spacing w:before="120"/>
                <w:rPr>
                  <w:b/>
                  <w:bCs/>
                </w:rPr>
              </w:pPr>
              <w:r>
                <w:rPr>
                  <w:b/>
                  <w:bCs/>
                </w:rPr>
                <w:t>[Verksamhet]</w:t>
              </w:r>
            </w:p>
          </w:tc>
        </w:sdtContent>
      </w:sdt>
    </w:tr>
    <w:tr w:rsidR="005636A9" w14:paraId="620FF376" w14:textId="77777777" w:rsidTr="0043048F">
      <w:trPr>
        <w:trHeight w:hRule="exact" w:val="397"/>
      </w:trPr>
      <w:sdt>
        <w:sdtPr>
          <w:alias w:val="Namn"/>
          <w:tag w:val="Namn"/>
          <w:id w:val="-875158093"/>
          <w:text/>
        </w:sdtPr>
        <w:sdtEndPr/>
        <w:sdtContent>
          <w:tc>
            <w:tcPr>
              <w:tcW w:w="6526" w:type="dxa"/>
            </w:tcPr>
            <w:p w14:paraId="76D19A0E" w14:textId="77777777" w:rsidR="005636A9" w:rsidRDefault="004A6B3E" w:rsidP="0043048F">
              <w:pPr>
                <w:pStyle w:val="Sidhuvud"/>
                <w:spacing w:before="120"/>
              </w:pPr>
              <w:r>
                <w:t>Namn på ansvarig</w:t>
              </w:r>
            </w:p>
          </w:tc>
        </w:sdtContent>
      </w:sdt>
    </w:tr>
    <w:tr w:rsidR="005636A9" w14:paraId="0F84629E" w14:textId="77777777" w:rsidTr="0043048F">
      <w:trPr>
        <w:trHeight w:hRule="exact" w:val="567"/>
      </w:trPr>
      <w:tc>
        <w:tcPr>
          <w:tcW w:w="6526" w:type="dxa"/>
        </w:tcPr>
        <w:p w14:paraId="18FBD0C2" w14:textId="64E4EEDA" w:rsidR="005636A9" w:rsidRDefault="00F03AAF" w:rsidP="0043048F">
          <w:pPr>
            <w:pStyle w:val="Sidhuvud"/>
            <w:spacing w:before="120"/>
          </w:pPr>
          <w:r>
            <w:t xml:space="preserve">Titel, t.ex. </w:t>
          </w:r>
          <w:r w:rsidR="0043048F">
            <w:t>Verksamhetschef</w:t>
          </w:r>
        </w:p>
      </w:tc>
    </w:tr>
  </w:tbl>
  <w:p w14:paraId="64C80D74" w14:textId="58893907" w:rsidR="00063DF8" w:rsidRDefault="00063DF8" w:rsidP="004327C7">
    <w:pPr>
      <w:pStyle w:val="Sidhuvud"/>
      <w:spacing w:after="1680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5F64DF01" wp14:editId="3BCC2598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CA4B0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21CB1834" wp14:editId="076C5085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25" name="Bildobjekt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D0FB4"/>
    <w:multiLevelType w:val="hybridMultilevel"/>
    <w:tmpl w:val="74708D6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C18AE"/>
    <w:multiLevelType w:val="hybridMultilevel"/>
    <w:tmpl w:val="948099DE"/>
    <w:lvl w:ilvl="0" w:tplc="B8DA174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33D6"/>
    <w:multiLevelType w:val="hybridMultilevel"/>
    <w:tmpl w:val="8C227C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B300D"/>
    <w:multiLevelType w:val="hybridMultilevel"/>
    <w:tmpl w:val="8B5E2C26"/>
    <w:lvl w:ilvl="0" w:tplc="041D000B">
      <w:start w:val="1"/>
      <w:numFmt w:val="bullet"/>
      <w:lvlText w:val=""/>
      <w:lvlJc w:val="left"/>
      <w:pPr>
        <w:ind w:left="165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5" w15:restartNumberingAfterBreak="0">
    <w:nsid w:val="1C1F040A"/>
    <w:multiLevelType w:val="hybridMultilevel"/>
    <w:tmpl w:val="E5A69F7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33C30"/>
    <w:multiLevelType w:val="hybridMultilevel"/>
    <w:tmpl w:val="18921D2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8" w15:restartNumberingAfterBreak="0">
    <w:nsid w:val="236E6E13"/>
    <w:multiLevelType w:val="hybridMultilevel"/>
    <w:tmpl w:val="5A3868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C6FBD"/>
    <w:multiLevelType w:val="hybridMultilevel"/>
    <w:tmpl w:val="FDF65FA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9036A"/>
    <w:multiLevelType w:val="hybridMultilevel"/>
    <w:tmpl w:val="7152CE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243FE"/>
    <w:multiLevelType w:val="hybridMultilevel"/>
    <w:tmpl w:val="ED06920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02A38"/>
    <w:multiLevelType w:val="hybridMultilevel"/>
    <w:tmpl w:val="A300A5F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432"/>
    <w:multiLevelType w:val="hybridMultilevel"/>
    <w:tmpl w:val="A49C5E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D0E7A"/>
    <w:multiLevelType w:val="hybridMultilevel"/>
    <w:tmpl w:val="6226C7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3E8A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A1002"/>
    <w:multiLevelType w:val="hybridMultilevel"/>
    <w:tmpl w:val="F1EEBAAE"/>
    <w:lvl w:ilvl="0" w:tplc="5B82E1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A3353B"/>
    <w:multiLevelType w:val="hybridMultilevel"/>
    <w:tmpl w:val="1EC4AFDC"/>
    <w:lvl w:ilvl="0" w:tplc="92B84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0355"/>
    <w:multiLevelType w:val="hybridMultilevel"/>
    <w:tmpl w:val="F14A3D3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454A8D"/>
    <w:multiLevelType w:val="hybridMultilevel"/>
    <w:tmpl w:val="948687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930E8"/>
    <w:multiLevelType w:val="hybridMultilevel"/>
    <w:tmpl w:val="4432B8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904852"/>
    <w:multiLevelType w:val="hybridMultilevel"/>
    <w:tmpl w:val="BCD26BE6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9A3220"/>
    <w:multiLevelType w:val="hybridMultilevel"/>
    <w:tmpl w:val="67DE47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C2343"/>
    <w:multiLevelType w:val="hybridMultilevel"/>
    <w:tmpl w:val="0FC695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C45A7"/>
    <w:multiLevelType w:val="hybridMultilevel"/>
    <w:tmpl w:val="905A2F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0E0333"/>
    <w:multiLevelType w:val="hybridMultilevel"/>
    <w:tmpl w:val="C38C80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3E8A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82101E"/>
    <w:multiLevelType w:val="hybridMultilevel"/>
    <w:tmpl w:val="21D66F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2"/>
  </w:num>
  <w:num w:numId="6">
    <w:abstractNumId w:val="2"/>
  </w:num>
  <w:num w:numId="7">
    <w:abstractNumId w:val="20"/>
  </w:num>
  <w:num w:numId="8">
    <w:abstractNumId w:val="19"/>
  </w:num>
  <w:num w:numId="9">
    <w:abstractNumId w:val="14"/>
  </w:num>
  <w:num w:numId="10">
    <w:abstractNumId w:val="27"/>
  </w:num>
  <w:num w:numId="11">
    <w:abstractNumId w:val="23"/>
  </w:num>
  <w:num w:numId="12">
    <w:abstractNumId w:val="24"/>
  </w:num>
  <w:num w:numId="13">
    <w:abstractNumId w:val="10"/>
  </w:num>
  <w:num w:numId="14">
    <w:abstractNumId w:val="17"/>
  </w:num>
  <w:num w:numId="15">
    <w:abstractNumId w:val="16"/>
  </w:num>
  <w:num w:numId="16">
    <w:abstractNumId w:val="3"/>
  </w:num>
  <w:num w:numId="17">
    <w:abstractNumId w:val="18"/>
  </w:num>
  <w:num w:numId="18">
    <w:abstractNumId w:val="1"/>
  </w:num>
  <w:num w:numId="19">
    <w:abstractNumId w:val="11"/>
  </w:num>
  <w:num w:numId="20">
    <w:abstractNumId w:val="22"/>
  </w:num>
  <w:num w:numId="21">
    <w:abstractNumId w:val="5"/>
  </w:num>
  <w:num w:numId="22">
    <w:abstractNumId w:val="9"/>
  </w:num>
  <w:num w:numId="23">
    <w:abstractNumId w:val="21"/>
  </w:num>
  <w:num w:numId="24">
    <w:abstractNumId w:val="8"/>
  </w:num>
  <w:num w:numId="25">
    <w:abstractNumId w:val="26"/>
  </w:num>
  <w:num w:numId="26">
    <w:abstractNumId w:val="25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5"/>
    <w:rsid w:val="00015A7B"/>
    <w:rsid w:val="0001626C"/>
    <w:rsid w:val="000205BA"/>
    <w:rsid w:val="00046C6E"/>
    <w:rsid w:val="00063DF8"/>
    <w:rsid w:val="00066BA7"/>
    <w:rsid w:val="00066CFA"/>
    <w:rsid w:val="00070E5F"/>
    <w:rsid w:val="000803CB"/>
    <w:rsid w:val="00085227"/>
    <w:rsid w:val="000A0D4B"/>
    <w:rsid w:val="000B1C0E"/>
    <w:rsid w:val="000B2A86"/>
    <w:rsid w:val="000C3725"/>
    <w:rsid w:val="000C7A11"/>
    <w:rsid w:val="00117772"/>
    <w:rsid w:val="00132274"/>
    <w:rsid w:val="0013501C"/>
    <w:rsid w:val="001B379E"/>
    <w:rsid w:val="00201AA5"/>
    <w:rsid w:val="002227A5"/>
    <w:rsid w:val="00247DD5"/>
    <w:rsid w:val="00250B74"/>
    <w:rsid w:val="00265DBD"/>
    <w:rsid w:val="00284B7E"/>
    <w:rsid w:val="002B604A"/>
    <w:rsid w:val="002E1923"/>
    <w:rsid w:val="002E3804"/>
    <w:rsid w:val="002F09F7"/>
    <w:rsid w:val="002F34C2"/>
    <w:rsid w:val="002F48F8"/>
    <w:rsid w:val="00302D4A"/>
    <w:rsid w:val="003060D8"/>
    <w:rsid w:val="00311C66"/>
    <w:rsid w:val="003423F0"/>
    <w:rsid w:val="003602CE"/>
    <w:rsid w:val="003812DA"/>
    <w:rsid w:val="00383001"/>
    <w:rsid w:val="00394395"/>
    <w:rsid w:val="00397877"/>
    <w:rsid w:val="003A365E"/>
    <w:rsid w:val="003C26BF"/>
    <w:rsid w:val="003E307A"/>
    <w:rsid w:val="00413E16"/>
    <w:rsid w:val="00420CB4"/>
    <w:rsid w:val="0043048F"/>
    <w:rsid w:val="004327C7"/>
    <w:rsid w:val="00436F1D"/>
    <w:rsid w:val="00467D8A"/>
    <w:rsid w:val="0048022F"/>
    <w:rsid w:val="00480312"/>
    <w:rsid w:val="00481D89"/>
    <w:rsid w:val="00481F61"/>
    <w:rsid w:val="00491F43"/>
    <w:rsid w:val="004A6B3E"/>
    <w:rsid w:val="004F5909"/>
    <w:rsid w:val="00512742"/>
    <w:rsid w:val="005513AD"/>
    <w:rsid w:val="005636A9"/>
    <w:rsid w:val="005A548A"/>
    <w:rsid w:val="00626E2B"/>
    <w:rsid w:val="00660EAF"/>
    <w:rsid w:val="006928A3"/>
    <w:rsid w:val="006A4671"/>
    <w:rsid w:val="006A4E25"/>
    <w:rsid w:val="006B3E9B"/>
    <w:rsid w:val="006B47C4"/>
    <w:rsid w:val="006D6CA6"/>
    <w:rsid w:val="006E7AFB"/>
    <w:rsid w:val="00736F30"/>
    <w:rsid w:val="00737F66"/>
    <w:rsid w:val="00765693"/>
    <w:rsid w:val="007D16C2"/>
    <w:rsid w:val="00810199"/>
    <w:rsid w:val="008627E4"/>
    <w:rsid w:val="00862B78"/>
    <w:rsid w:val="008767F2"/>
    <w:rsid w:val="00882125"/>
    <w:rsid w:val="008A6BB1"/>
    <w:rsid w:val="008C5C28"/>
    <w:rsid w:val="00912DB1"/>
    <w:rsid w:val="0094756F"/>
    <w:rsid w:val="00966AF5"/>
    <w:rsid w:val="00A14A37"/>
    <w:rsid w:val="00A721FC"/>
    <w:rsid w:val="00A72A32"/>
    <w:rsid w:val="00A85132"/>
    <w:rsid w:val="00A874A7"/>
    <w:rsid w:val="00AC0603"/>
    <w:rsid w:val="00AD5630"/>
    <w:rsid w:val="00B1693F"/>
    <w:rsid w:val="00B171A6"/>
    <w:rsid w:val="00B17A30"/>
    <w:rsid w:val="00B30497"/>
    <w:rsid w:val="00B30EDC"/>
    <w:rsid w:val="00B320AF"/>
    <w:rsid w:val="00B52424"/>
    <w:rsid w:val="00B55E51"/>
    <w:rsid w:val="00B6585E"/>
    <w:rsid w:val="00B674E0"/>
    <w:rsid w:val="00B70613"/>
    <w:rsid w:val="00B74103"/>
    <w:rsid w:val="00BC1B1C"/>
    <w:rsid w:val="00BD36FC"/>
    <w:rsid w:val="00BD38FF"/>
    <w:rsid w:val="00BF1E1C"/>
    <w:rsid w:val="00C0147B"/>
    <w:rsid w:val="00C1247D"/>
    <w:rsid w:val="00C1360C"/>
    <w:rsid w:val="00C212BC"/>
    <w:rsid w:val="00C73589"/>
    <w:rsid w:val="00CB632B"/>
    <w:rsid w:val="00CD0DD3"/>
    <w:rsid w:val="00CE739F"/>
    <w:rsid w:val="00CF6539"/>
    <w:rsid w:val="00CF74C7"/>
    <w:rsid w:val="00D15A81"/>
    <w:rsid w:val="00D15BEB"/>
    <w:rsid w:val="00D6100C"/>
    <w:rsid w:val="00D77BA0"/>
    <w:rsid w:val="00DC4189"/>
    <w:rsid w:val="00DE6DDF"/>
    <w:rsid w:val="00E05907"/>
    <w:rsid w:val="00E070E2"/>
    <w:rsid w:val="00E23D90"/>
    <w:rsid w:val="00E71E35"/>
    <w:rsid w:val="00E82DAE"/>
    <w:rsid w:val="00E91C40"/>
    <w:rsid w:val="00E92A31"/>
    <w:rsid w:val="00EC0075"/>
    <w:rsid w:val="00EC7BB2"/>
    <w:rsid w:val="00EE7B44"/>
    <w:rsid w:val="00EF6A52"/>
    <w:rsid w:val="00F03AAF"/>
    <w:rsid w:val="00F0532F"/>
    <w:rsid w:val="00F14F2F"/>
    <w:rsid w:val="00F159DA"/>
    <w:rsid w:val="00F362D8"/>
    <w:rsid w:val="00F377DE"/>
    <w:rsid w:val="00F978DA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6FF9D18"/>
  <w15:chartTrackingRefBased/>
  <w15:docId w15:val="{EFD87862-AF4C-4346-81A5-4CEF5413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qFormat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character" w:styleId="AnvndHyperlnk">
    <w:name w:val="FollowedHyperlink"/>
    <w:basedOn w:val="Standardstycketeckensnitt"/>
    <w:uiPriority w:val="99"/>
    <w:semiHidden/>
    <w:rsid w:val="00BC1B1C"/>
    <w:rPr>
      <w:color w:val="0C2C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kronoberg.se/contentassets/78ee67a9df1342a395012ca84a681920/kontaktlista-till-stodfunktioner-i-kronobergs-lan.pdf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www.regionkronoberg.se/vardgivare/arbetsomraden-processer/manskliga-rattigheter-och-barnets-rattigheter/barnets-rattigheter/barn-som-narstaende/barn-som-narstaende/nar-nagon-nara-barnet-har-dott/" TargetMode="External"/><Relationship Id="rId39" Type="http://schemas.openxmlformats.org/officeDocument/2006/relationships/hyperlink" Target="https://www.regionkronoberg.se/vardgivare/arbetsomraden-processer/barn-och-unga/barn--och-ungdomspsykiatrin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34" Type="http://schemas.openxmlformats.org/officeDocument/2006/relationships/hyperlink" Target="ttps://www.regionkronoberg.se/vardgivare/arbetsomraden-processer/manskliga-rattigheter-och-barnets-rattigheter/skydd-mot-valdsutsatthet/vald-i-nara-relationer/" TargetMode="External"/><Relationship Id="rId42" Type="http://schemas.openxmlformats.org/officeDocument/2006/relationships/hyperlink" Target="https://www.1177.se/Kronoberg/sa-fungerar-varden/varden-i-kronoberg/vi-finns-har-for-dig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regionkronoberg.se/globalassets/vardgivarwebben/manskliga-rattigheter-och-barnets-rattigheter/varddokumentation-for-valdsutsatta-personer-156360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regionkronoberg.se/vardgivare/arbetsomraden-processer/barn-och-unga/barn--och-ungdomspsykiatrin/" TargetMode="External"/><Relationship Id="rId33" Type="http://schemas.openxmlformats.org/officeDocument/2006/relationships/hyperlink" Target="ttps://www.regionkronoberg.se/vardgivare/arbetsomraden-processer/manskliga-rattigheter-och-barnets-rattigheter/skydd-mot-valdsutsatthet/vald-i-nara-relationer/" TargetMode="External"/><Relationship Id="rId38" Type="http://schemas.openxmlformats.org/officeDocument/2006/relationships/hyperlink" Target="https://www.vaxjo.se/sidor/stod-och-omsorg/familj-och-foralder/familjefrid-kronoberg.html" TargetMode="External"/><Relationship Id="rId46" Type="http://schemas.openxmlformats.org/officeDocument/2006/relationships/hyperlink" Target="https://www.regionkronoberg.se/globalassets/vardgivarwebben/manskliga-rattigheter-och-barnets-rattigheter/varddokumentation-for-valdsutsatta-personer-15636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onkronoberg.se/contentassets/fce6511e4e9d4f19a2178fff63c61d93/lathund-vid-orosanmalan-kring-barn-som-far-illa-maj-2023.pdf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www.regionkronoberg.se/contentassets/1122ef9e07564eabbaca13cf33192509/externa-kontakter-socialtjansterna-2020.pdf" TargetMode="External"/><Relationship Id="rId41" Type="http://schemas.openxmlformats.org/officeDocument/2006/relationships/hyperlink" Target="https://www.1177.se/Kronoberg/sa-fungerar-varden/varden-i-kronoberg/vi-finns-har-for-di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ionkronoberg.se/contentassets/13e903ec0d0f48a1bcd1278d609cfeab/varningssignaler-hos-valdsutsatta-patienter.pdf" TargetMode="External"/><Relationship Id="rId24" Type="http://schemas.openxmlformats.org/officeDocument/2006/relationships/hyperlink" Target="https://www.regionkronoberg.se/contentassets/78ee67a9df1342a395012ca84a681920/kontaktlista-till-stodfunktioner-i-kronobergs-lan.pdf" TargetMode="External"/><Relationship Id="rId32" Type="http://schemas.openxmlformats.org/officeDocument/2006/relationships/hyperlink" Target="https://www.regionkronoberg.se/contentassets/13e903ec0d0f48a1bcd1278d609cfeab/rutin-for-patienter-med-skyddade-personuppgifter313401-1_tmp.pdf?propID=10650510" TargetMode="External"/><Relationship Id="rId37" Type="http://schemas.openxmlformats.org/officeDocument/2006/relationships/hyperlink" Target="https://www.regionkronoberg.se/vardgivare/arbetsomraden-processer/barn-och-unga/barn--och-ungdomspsykiatrin/" TargetMode="External"/><Relationship Id="rId40" Type="http://schemas.openxmlformats.org/officeDocument/2006/relationships/hyperlink" Target="https://www.vaxjo.se/sidor/stod-och-omsorg/familj-och-foralder/familjefrid-kronoberg.html" TargetMode="External"/><Relationship Id="rId45" Type="http://schemas.openxmlformats.org/officeDocument/2006/relationships/hyperlink" Target="https://www.regionkronoberg.se/globalassets/vardgivarwebben/manskliga-rattigheter-och-barnets-rattigheter/varddokumentation-for-valdsutsatta-personer-15636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gionkronoberg.se/contentassets/1122ef9e07564eabbaca13cf33192509/definitioner-av-valdsutsatthet-samt-relevanta-lankar.pdf" TargetMode="External"/><Relationship Id="rId23" Type="http://schemas.openxmlformats.org/officeDocument/2006/relationships/hyperlink" Target="https://www.regionkronoberg.se/globalassets/vardgivarwebben/manskliga-rattigheter-och-barnets-rattigheter/stodmaterial-vid-en-orosanmalan-maj-2024.pdf" TargetMode="External"/><Relationship Id="rId28" Type="http://schemas.openxmlformats.org/officeDocument/2006/relationships/hyperlink" Target="https://www.1177.se/Kronoberg/liv--halsa/vald-overgrepp-och-sexuella-trakasserier/nar-du-eller-nagon-i-din-narhet-far-illa---kronoberg/" TargetMode="External"/><Relationship Id="rId36" Type="http://schemas.openxmlformats.org/officeDocument/2006/relationships/hyperlink" Target="https://www.regionkronoberg.se/globalassets/vardgivarwebben/manskliga-rattigheter-och-barnets-rattigheter/stodmaterial-vid-en-orosanmalan-maj-2024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egionkronoberg.se/vardgivare/arbetsomraden-processer/manskliga-rattigheter-och-barnets-rattigheter/skydd-mot-valdsutsatthet/vald-i-nara-relationer/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www.regionkronoberg.se/vardgivare/arbetsomraden-processer/manskliga-rattigheter-och-barnets-rattigheter/barnets-rattigheter/barn-som-far-illa/" TargetMode="External"/><Relationship Id="rId44" Type="http://schemas.openxmlformats.org/officeDocument/2006/relationships/hyperlink" Target="https://www.regionkronoberg.se/globalassets/vardgivarwebben/manskliga-rattigheter-och-barnets-rattigheter/varddokumentation-for-valdsutsatta-personer-15636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gionkronoberg.se/contentassets/13e903ec0d0f48a1bcd1278d609cfeab/sammanfattning-av-socialstyrelsens-nya-foreskrifter-och-allmanna-rad-februari-2023.pdf" TargetMode="External"/><Relationship Id="rId14" Type="http://schemas.openxmlformats.org/officeDocument/2006/relationships/hyperlink" Target="https://www.regionkronoberg.se/contentassets/fce6511e4e9d4f19a2178fff63c61d93/stodmaterial-vid-en-orosanmalan-november-2022.pdf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www.1177.se/Kronoberg/liv--halsa/vald-overgrepp-och-sexuella-trakasserier/nar-du-eller-nagon-i-din-narhet-far-illa---kronoberg/" TargetMode="External"/><Relationship Id="rId30" Type="http://schemas.openxmlformats.org/officeDocument/2006/relationships/hyperlink" Target="https://www.vaxjo.se/sidor/stod-och-omsorg/familj-och-foralder/familjefrid-kronoberg.html" TargetMode="External"/><Relationship Id="rId35" Type="http://schemas.openxmlformats.org/officeDocument/2006/relationships/hyperlink" Target="https://www.regionkronoberg.se/globalassets/vardgivarwebben/manskliga-rattigheter-och-barnets-rattigheter/stodmaterial-vid-en-orosanmalan-maj-2024.pdf" TargetMode="External"/><Relationship Id="rId43" Type="http://schemas.openxmlformats.org/officeDocument/2006/relationships/hyperlink" Target="https://www.regionkronoberg.se/globalassets/vardgivarwebben/manskliga-rattigheter-och-barnets-rattigheter/varddokumentation-for-valdsutsatta-personer-156360.pdf" TargetMode="External"/><Relationship Id="rId48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0E9F96BEE4CEC9098B853D6524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AFC5A-D2C2-4D8D-9426-FBF802D9EA02}"/>
      </w:docPartPr>
      <w:docPartBody>
        <w:p w:rsidR="00973394" w:rsidRDefault="00446F11">
          <w:pPr>
            <w:pStyle w:val="0A20E9F96BEE4CEC9098B853D6524924"/>
          </w:pPr>
          <w:r w:rsidRPr="00C43F9F">
            <w:rPr>
              <w:rStyle w:val="Platshllartext"/>
            </w:rPr>
            <w:t>[Titel]</w:t>
          </w:r>
        </w:p>
      </w:docPartBody>
    </w:docPart>
    <w:docPart>
      <w:docPartPr>
        <w:name w:val="365A85B78AF44DD3A96EF9778F24B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10A2E-76DE-43C9-A22A-7C41C4CDC056}"/>
      </w:docPartPr>
      <w:docPartBody>
        <w:p w:rsidR="006B7043" w:rsidRDefault="00513A45" w:rsidP="00513A45">
          <w:pPr>
            <w:pStyle w:val="365A85B78AF44DD3A96EF9778F24B85D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11"/>
    <w:rsid w:val="00446F11"/>
    <w:rsid w:val="00513A45"/>
    <w:rsid w:val="006B7043"/>
    <w:rsid w:val="009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3A45"/>
    <w:rPr>
      <w:color w:val="808080"/>
    </w:rPr>
  </w:style>
  <w:style w:type="paragraph" w:customStyle="1" w:styleId="0A20E9F96BEE4CEC9098B853D6524924">
    <w:name w:val="0A20E9F96BEE4CEC9098B853D6524924"/>
  </w:style>
  <w:style w:type="paragraph" w:customStyle="1" w:styleId="345A4BF6237F489CB034E6C36C2FBA5C">
    <w:name w:val="345A4BF6237F489CB034E6C36C2FBA5C"/>
  </w:style>
  <w:style w:type="paragraph" w:customStyle="1" w:styleId="86FC434530504308BDC5A32D6398B0C7">
    <w:name w:val="86FC434530504308BDC5A32D6398B0C7"/>
    <w:rsid w:val="00513A45"/>
  </w:style>
  <w:style w:type="paragraph" w:customStyle="1" w:styleId="E8E2DA784F0B4520BEE8A1C232A81BC8">
    <w:name w:val="E8E2DA784F0B4520BEE8A1C232A81BC8"/>
    <w:rsid w:val="00513A45"/>
  </w:style>
  <w:style w:type="paragraph" w:customStyle="1" w:styleId="FA0E2FB8D6B24D99890D8C302D5EB906">
    <w:name w:val="FA0E2FB8D6B24D99890D8C302D5EB906"/>
    <w:rsid w:val="00513A45"/>
  </w:style>
  <w:style w:type="paragraph" w:customStyle="1" w:styleId="D0AAC0AA3E954CB7A99DA97961A6B3E3">
    <w:name w:val="D0AAC0AA3E954CB7A99DA97961A6B3E3"/>
    <w:rsid w:val="00513A45"/>
  </w:style>
  <w:style w:type="paragraph" w:customStyle="1" w:styleId="365A85B78AF44DD3A96EF9778F24B85D">
    <w:name w:val="365A85B78AF44DD3A96EF9778F24B85D"/>
    <w:rsid w:val="00513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Gäller: [Datum från - till och med]]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83B41B-B0EB-4670-9C3E-AEF60B36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8</TotalTime>
  <Pages>5</Pages>
  <Words>1793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att identifiera och agera vid våldsutsatthet samt anmälningsplikten</vt:lpstr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att identifiera och agera vid våldsutsatthet samt anmälningsplikten</dc:title>
  <dc:subject/>
  <dc:creator>Swärd Susann FSU stödstrukturer</dc:creator>
  <cp:keywords/>
  <dc:description/>
  <cp:lastModifiedBy>Swärd Susann RUV folkh o soc hållbarh</cp:lastModifiedBy>
  <cp:revision>3</cp:revision>
  <cp:lastPrinted>2023-04-13T09:25:00Z</cp:lastPrinted>
  <dcterms:created xsi:type="dcterms:W3CDTF">2024-09-02T13:09:00Z</dcterms:created>
  <dcterms:modified xsi:type="dcterms:W3CDTF">2024-09-02T13:16:00Z</dcterms:modified>
</cp:coreProperties>
</file>