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996E60" w:rsidRDefault="00061A33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2015-06-26</w:t>
            </w: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130027" w:rsidRDefault="00876923" w:rsidP="007B73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130027" w:rsidRDefault="002A67C5" w:rsidP="007B73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7592D1D9" wp14:editId="1C8971AA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:rsidTr="007B7389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461AE2" w:rsidRDefault="00876923" w:rsidP="007B73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130027" w:rsidRDefault="00876923" w:rsidP="007B738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7B738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061A33">
        <w:trPr>
          <w:cantSplit/>
          <w:trHeight w:val="176"/>
        </w:trPr>
        <w:tc>
          <w:tcPr>
            <w:tcW w:w="7513" w:type="dxa"/>
            <w:vAlign w:val="center"/>
          </w:tcPr>
          <w:p w:rsidR="00876923" w:rsidRPr="00627E8F" w:rsidRDefault="00876923" w:rsidP="00061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" w:name="bm_Datum_1"/>
            <w:bookmarkEnd w:id="1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7B738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7B738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7B7389">
        <w:trPr>
          <w:cantSplit/>
          <w:trHeight w:val="249"/>
        </w:trPr>
        <w:tc>
          <w:tcPr>
            <w:tcW w:w="7513" w:type="dxa"/>
            <w:vAlign w:val="center"/>
          </w:tcPr>
          <w:p w:rsidR="00876923" w:rsidRDefault="00061A33" w:rsidP="00061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bookmarkStart w:id="2" w:name="bm_Driftenhet"/>
            <w:bookmarkEnd w:id="2"/>
            <w:r w:rsidRPr="00061A33">
              <w:rPr>
                <w:rFonts w:ascii="Arial" w:hAnsi="Arial" w:cs="Arial"/>
                <w:sz w:val="36"/>
                <w:szCs w:val="36"/>
              </w:rPr>
              <w:t>Meddelande om driftstörning</w:t>
            </w:r>
          </w:p>
          <w:p w:rsidR="00061A33" w:rsidRPr="00061A33" w:rsidRDefault="00061A33" w:rsidP="00061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Enligt egenkontrollförordningen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7B738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7B738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7B7389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876923" w:rsidP="007B73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BasenhetNamn"/>
            <w:bookmarkEnd w:id="3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7B738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7B738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021218" w:rsidRDefault="00876923" w:rsidP="007B73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HuvudNamn"/>
            <w:bookmarkEnd w:id="4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7B738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7B738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061A33">
        <w:trPr>
          <w:cantSplit/>
          <w:trHeight w:val="70"/>
        </w:trPr>
        <w:tc>
          <w:tcPr>
            <w:tcW w:w="7513" w:type="dxa"/>
            <w:vAlign w:val="center"/>
          </w:tcPr>
          <w:p w:rsidR="00876923" w:rsidRPr="00021218" w:rsidRDefault="00876923" w:rsidP="00061A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7B738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7B738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61A33" w:rsidRPr="00061A33" w:rsidRDefault="00061A33" w:rsidP="00061A33">
      <w:pPr>
        <w:rPr>
          <w:rFonts w:ascii="Arial" w:hAnsi="Arial" w:cs="Arial"/>
          <w:b/>
        </w:rPr>
      </w:pPr>
      <w:r w:rsidRPr="00061A33">
        <w:rPr>
          <w:rFonts w:ascii="Arial" w:hAnsi="Arial" w:cs="Arial"/>
          <w:b/>
        </w:rPr>
        <w:t xml:space="preserve">Från </w:t>
      </w:r>
    </w:p>
    <w:tbl>
      <w:tblPr>
        <w:tblStyle w:val="Tabellrutnt"/>
        <w:tblW w:w="9180" w:type="dxa"/>
        <w:tblLook w:val="01E0" w:firstRow="1" w:lastRow="1" w:firstColumn="1" w:lastColumn="1" w:noHBand="0" w:noVBand="0"/>
      </w:tblPr>
      <w:tblGrid>
        <w:gridCol w:w="4503"/>
        <w:gridCol w:w="4677"/>
      </w:tblGrid>
      <w:tr w:rsidR="00061A33" w:rsidRPr="00287534" w:rsidTr="00061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3" w:type="dxa"/>
            <w:shd w:val="clear" w:color="auto" w:fill="FFFFFF" w:themeFill="background1"/>
          </w:tcPr>
          <w:p w:rsidR="00061A33" w:rsidRPr="00061A33" w:rsidRDefault="00061A33" w:rsidP="007B7389">
            <w:pPr>
              <w:rPr>
                <w:rFonts w:ascii="Arial" w:hAnsi="Arial" w:cs="Arial"/>
                <w:b w:val="0"/>
              </w:rPr>
            </w:pPr>
            <w:r w:rsidRPr="00061A33">
              <w:rPr>
                <w:rFonts w:ascii="Arial" w:hAnsi="Arial" w:cs="Arial"/>
                <w:b w:val="0"/>
              </w:rPr>
              <w:t>Namn</w:t>
            </w:r>
          </w:p>
          <w:p w:rsidR="00061A33" w:rsidRPr="00061A33" w:rsidRDefault="00061A33" w:rsidP="007B7389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061A33" w:rsidRPr="00061A33" w:rsidRDefault="00061A33" w:rsidP="007B7389">
            <w:pPr>
              <w:rPr>
                <w:rFonts w:ascii="Arial" w:hAnsi="Arial" w:cs="Arial"/>
                <w:b w:val="0"/>
              </w:rPr>
            </w:pPr>
            <w:r w:rsidRPr="00061A33">
              <w:rPr>
                <w:rFonts w:ascii="Arial" w:hAnsi="Arial" w:cs="Arial"/>
                <w:b w:val="0"/>
              </w:rPr>
              <w:t>Telefonnummer:</w:t>
            </w:r>
          </w:p>
        </w:tc>
      </w:tr>
      <w:tr w:rsidR="00061A33" w:rsidRPr="00287534" w:rsidTr="00061A33">
        <w:tc>
          <w:tcPr>
            <w:tcW w:w="4503" w:type="dxa"/>
          </w:tcPr>
          <w:p w:rsidR="00061A33" w:rsidRPr="00287534" w:rsidRDefault="00061A33" w:rsidP="007B7389">
            <w:pPr>
              <w:rPr>
                <w:rFonts w:ascii="Arial" w:hAnsi="Arial" w:cs="Arial"/>
              </w:rPr>
            </w:pPr>
            <w:r w:rsidRPr="00287534">
              <w:rPr>
                <w:rFonts w:ascii="Arial" w:hAnsi="Arial" w:cs="Arial"/>
              </w:rPr>
              <w:t>Avd/Enhet</w:t>
            </w:r>
          </w:p>
          <w:p w:rsidR="00061A33" w:rsidRPr="00287534" w:rsidRDefault="00061A33" w:rsidP="007B7389">
            <w:pPr>
              <w:rPr>
                <w:rFonts w:ascii="Arial" w:hAnsi="Arial" w:cs="Arial"/>
              </w:rPr>
            </w:pPr>
            <w:bookmarkStart w:id="5" w:name="_GoBack"/>
            <w:bookmarkEnd w:id="5"/>
          </w:p>
        </w:tc>
        <w:tc>
          <w:tcPr>
            <w:tcW w:w="4677" w:type="dxa"/>
          </w:tcPr>
          <w:p w:rsidR="00061A33" w:rsidRPr="00287534" w:rsidRDefault="00061A33" w:rsidP="007B7389">
            <w:pPr>
              <w:rPr>
                <w:rFonts w:ascii="Arial" w:hAnsi="Arial" w:cs="Arial"/>
              </w:rPr>
            </w:pPr>
            <w:r w:rsidRPr="00287534">
              <w:rPr>
                <w:rFonts w:ascii="Arial" w:hAnsi="Arial" w:cs="Arial"/>
              </w:rPr>
              <w:t>Datum</w:t>
            </w:r>
          </w:p>
        </w:tc>
      </w:tr>
    </w:tbl>
    <w:p w:rsidR="00061A33" w:rsidRPr="00287534" w:rsidRDefault="00061A33" w:rsidP="00061A33">
      <w:pPr>
        <w:rPr>
          <w:rFonts w:ascii="Arial" w:hAnsi="Arial" w:cs="Arial"/>
        </w:rPr>
      </w:pPr>
    </w:p>
    <w:p w:rsidR="00061A33" w:rsidRPr="00061A33" w:rsidRDefault="00061A33" w:rsidP="00061A33">
      <w:pPr>
        <w:rPr>
          <w:rFonts w:ascii="Arial" w:hAnsi="Arial" w:cs="Arial"/>
          <w:b/>
        </w:rPr>
      </w:pPr>
      <w:r w:rsidRPr="00061A33">
        <w:rPr>
          <w:rFonts w:ascii="Arial" w:hAnsi="Arial" w:cs="Arial"/>
          <w:b/>
        </w:rPr>
        <w:t>Till</w:t>
      </w:r>
    </w:p>
    <w:tbl>
      <w:tblPr>
        <w:tblStyle w:val="Tabellrutnt"/>
        <w:tblW w:w="9180" w:type="dxa"/>
        <w:tblLook w:val="01E0" w:firstRow="1" w:lastRow="1" w:firstColumn="1" w:lastColumn="1" w:noHBand="0" w:noVBand="0"/>
      </w:tblPr>
      <w:tblGrid>
        <w:gridCol w:w="4468"/>
        <w:gridCol w:w="4712"/>
      </w:tblGrid>
      <w:tr w:rsidR="00061A33" w:rsidRPr="00287534" w:rsidTr="00061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68" w:type="dxa"/>
            <w:shd w:val="clear" w:color="auto" w:fill="FFFFFF" w:themeFill="background1"/>
          </w:tcPr>
          <w:p w:rsidR="00061A33" w:rsidRPr="00061A33" w:rsidRDefault="00061A33" w:rsidP="007B7389">
            <w:pPr>
              <w:rPr>
                <w:rFonts w:ascii="Arial" w:hAnsi="Arial" w:cs="Arial"/>
                <w:b w:val="0"/>
              </w:rPr>
            </w:pPr>
            <w:r w:rsidRPr="00061A33">
              <w:rPr>
                <w:rFonts w:ascii="Arial" w:hAnsi="Arial" w:cs="Arial"/>
                <w:b w:val="0"/>
              </w:rPr>
              <w:t>Miljö- och hälsoskyddskontoret</w:t>
            </w:r>
          </w:p>
          <w:p w:rsidR="00061A33" w:rsidRPr="00061A33" w:rsidRDefault="00061A33" w:rsidP="007B7389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712" w:type="dxa"/>
            <w:shd w:val="clear" w:color="auto" w:fill="FFFFFF" w:themeFill="background1"/>
          </w:tcPr>
          <w:p w:rsidR="00061A33" w:rsidRPr="00061A33" w:rsidRDefault="00061A33" w:rsidP="007B7389">
            <w:pPr>
              <w:rPr>
                <w:rFonts w:ascii="Arial" w:hAnsi="Arial" w:cs="Arial"/>
                <w:b w:val="0"/>
              </w:rPr>
            </w:pPr>
            <w:r w:rsidRPr="00061A33">
              <w:rPr>
                <w:rFonts w:ascii="Arial" w:hAnsi="Arial" w:cs="Arial"/>
                <w:b w:val="0"/>
              </w:rPr>
              <w:t>Kommun:</w:t>
            </w:r>
          </w:p>
        </w:tc>
      </w:tr>
      <w:tr w:rsidR="00061A33" w:rsidRPr="00287534" w:rsidTr="00061A33">
        <w:tc>
          <w:tcPr>
            <w:tcW w:w="4468" w:type="dxa"/>
          </w:tcPr>
          <w:p w:rsidR="00061A33" w:rsidRPr="00287534" w:rsidRDefault="00061A33" w:rsidP="007B7389">
            <w:pPr>
              <w:rPr>
                <w:rFonts w:ascii="Arial" w:hAnsi="Arial" w:cs="Arial"/>
              </w:rPr>
            </w:pPr>
            <w:r w:rsidRPr="00287534">
              <w:rPr>
                <w:rFonts w:ascii="Arial" w:hAnsi="Arial" w:cs="Arial"/>
              </w:rPr>
              <w:t>Datum för driftstörning:</w:t>
            </w:r>
          </w:p>
          <w:p w:rsidR="00061A33" w:rsidRPr="00287534" w:rsidRDefault="00061A33" w:rsidP="007B7389">
            <w:pPr>
              <w:rPr>
                <w:rFonts w:ascii="Arial" w:hAnsi="Arial" w:cs="Arial"/>
              </w:rPr>
            </w:pPr>
          </w:p>
        </w:tc>
        <w:tc>
          <w:tcPr>
            <w:tcW w:w="4712" w:type="dxa"/>
          </w:tcPr>
          <w:p w:rsidR="00061A33" w:rsidRPr="00287534" w:rsidRDefault="00236B57" w:rsidP="007B73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Tidpunkt för driftstörning</w:t>
            </w:r>
          </w:p>
        </w:tc>
      </w:tr>
      <w:tr w:rsidR="00061A33" w:rsidRPr="00287534" w:rsidTr="00061A33">
        <w:tc>
          <w:tcPr>
            <w:tcW w:w="9180" w:type="dxa"/>
            <w:gridSpan w:val="2"/>
          </w:tcPr>
          <w:p w:rsidR="00061A33" w:rsidRPr="00287534" w:rsidRDefault="00061A33" w:rsidP="007B7389">
            <w:pPr>
              <w:rPr>
                <w:rFonts w:ascii="Arial" w:hAnsi="Arial" w:cs="Arial"/>
              </w:rPr>
            </w:pPr>
            <w:r w:rsidRPr="00287534">
              <w:rPr>
                <w:rFonts w:ascii="Arial" w:hAnsi="Arial" w:cs="Arial"/>
              </w:rPr>
              <w:t>Typ av driftstörning:</w:t>
            </w:r>
          </w:p>
          <w:p w:rsidR="00061A33" w:rsidRPr="00287534" w:rsidRDefault="00061A33" w:rsidP="007B7389">
            <w:pPr>
              <w:rPr>
                <w:rFonts w:ascii="Arial" w:hAnsi="Arial" w:cs="Arial"/>
              </w:rPr>
            </w:pPr>
          </w:p>
          <w:p w:rsidR="00061A33" w:rsidRPr="00287534" w:rsidRDefault="00061A33" w:rsidP="007B7389">
            <w:pPr>
              <w:rPr>
                <w:rFonts w:ascii="Arial" w:hAnsi="Arial" w:cs="Arial"/>
              </w:rPr>
            </w:pPr>
          </w:p>
          <w:p w:rsidR="00061A33" w:rsidRPr="00287534" w:rsidRDefault="00061A33" w:rsidP="007B7389">
            <w:pPr>
              <w:rPr>
                <w:rFonts w:ascii="Arial" w:hAnsi="Arial" w:cs="Arial"/>
              </w:rPr>
            </w:pPr>
          </w:p>
        </w:tc>
      </w:tr>
      <w:tr w:rsidR="00061A33" w:rsidRPr="00287534" w:rsidTr="00061A33">
        <w:tc>
          <w:tcPr>
            <w:tcW w:w="4468" w:type="dxa"/>
          </w:tcPr>
          <w:p w:rsidR="00061A33" w:rsidRDefault="00061A33" w:rsidP="007B7389">
            <w:pPr>
              <w:rPr>
                <w:rFonts w:ascii="Arial" w:hAnsi="Arial" w:cs="Arial"/>
              </w:rPr>
            </w:pPr>
            <w:r w:rsidRPr="00287534">
              <w:rPr>
                <w:rFonts w:ascii="Arial" w:hAnsi="Arial" w:cs="Arial"/>
              </w:rPr>
              <w:t>Ansvarig chef</w:t>
            </w:r>
          </w:p>
          <w:p w:rsidR="007B7389" w:rsidRPr="00287534" w:rsidRDefault="007B7389" w:rsidP="007B7389">
            <w:pPr>
              <w:rPr>
                <w:rFonts w:ascii="Arial" w:hAnsi="Arial" w:cs="Arial"/>
              </w:rPr>
            </w:pPr>
          </w:p>
        </w:tc>
        <w:tc>
          <w:tcPr>
            <w:tcW w:w="4712" w:type="dxa"/>
          </w:tcPr>
          <w:p w:rsidR="00061A33" w:rsidRPr="00287534" w:rsidRDefault="00061A33" w:rsidP="007B7389">
            <w:pPr>
              <w:rPr>
                <w:rFonts w:ascii="Arial" w:hAnsi="Arial" w:cs="Arial"/>
              </w:rPr>
            </w:pPr>
            <w:r w:rsidRPr="00287534">
              <w:rPr>
                <w:rFonts w:ascii="Arial" w:hAnsi="Arial" w:cs="Arial"/>
              </w:rPr>
              <w:t>Telefonnummer</w:t>
            </w:r>
          </w:p>
        </w:tc>
      </w:tr>
      <w:tr w:rsidR="00061A33" w:rsidRPr="00287534" w:rsidTr="00061A33">
        <w:trPr>
          <w:trHeight w:val="4060"/>
        </w:trPr>
        <w:tc>
          <w:tcPr>
            <w:tcW w:w="9180" w:type="dxa"/>
            <w:gridSpan w:val="2"/>
          </w:tcPr>
          <w:p w:rsidR="00061A33" w:rsidRPr="00287534" w:rsidRDefault="00061A33" w:rsidP="007B7389">
            <w:pPr>
              <w:rPr>
                <w:rFonts w:ascii="Arial" w:hAnsi="Arial" w:cs="Arial"/>
              </w:rPr>
            </w:pPr>
            <w:r w:rsidRPr="00287534">
              <w:rPr>
                <w:rFonts w:ascii="Arial" w:hAnsi="Arial" w:cs="Arial"/>
              </w:rPr>
              <w:t>Vi har vidtagit följande åtgärder för att avhjälpa driftstörningen.</w:t>
            </w:r>
          </w:p>
          <w:p w:rsidR="00061A33" w:rsidRPr="00287534" w:rsidRDefault="00061A33" w:rsidP="007B7389">
            <w:pPr>
              <w:rPr>
                <w:rFonts w:ascii="Arial" w:hAnsi="Arial" w:cs="Arial"/>
              </w:rPr>
            </w:pPr>
          </w:p>
          <w:p w:rsidR="00061A33" w:rsidRPr="00287534" w:rsidRDefault="00061A33" w:rsidP="007B7389">
            <w:pPr>
              <w:rPr>
                <w:rFonts w:ascii="Arial" w:hAnsi="Arial" w:cs="Arial"/>
              </w:rPr>
            </w:pPr>
          </w:p>
          <w:p w:rsidR="00061A33" w:rsidRPr="00287534" w:rsidRDefault="00061A33" w:rsidP="007B7389">
            <w:pPr>
              <w:rPr>
                <w:rFonts w:ascii="Arial" w:hAnsi="Arial" w:cs="Arial"/>
              </w:rPr>
            </w:pPr>
          </w:p>
          <w:p w:rsidR="00061A33" w:rsidRPr="00287534" w:rsidRDefault="00061A33" w:rsidP="007B7389">
            <w:pPr>
              <w:rPr>
                <w:rFonts w:ascii="Arial" w:hAnsi="Arial" w:cs="Arial"/>
              </w:rPr>
            </w:pPr>
          </w:p>
          <w:p w:rsidR="00061A33" w:rsidRPr="00287534" w:rsidRDefault="00061A33" w:rsidP="007B7389">
            <w:pPr>
              <w:rPr>
                <w:rFonts w:ascii="Arial" w:hAnsi="Arial" w:cs="Arial"/>
              </w:rPr>
            </w:pPr>
          </w:p>
          <w:p w:rsidR="00061A33" w:rsidRPr="00287534" w:rsidRDefault="00061A33" w:rsidP="007B7389">
            <w:pPr>
              <w:rPr>
                <w:rFonts w:ascii="Arial" w:hAnsi="Arial" w:cs="Arial"/>
              </w:rPr>
            </w:pPr>
          </w:p>
          <w:p w:rsidR="00061A33" w:rsidRPr="00287534" w:rsidRDefault="00061A33" w:rsidP="007B7389">
            <w:pPr>
              <w:rPr>
                <w:rFonts w:ascii="Arial" w:hAnsi="Arial" w:cs="Arial"/>
              </w:rPr>
            </w:pPr>
          </w:p>
          <w:p w:rsidR="00061A33" w:rsidRPr="00287534" w:rsidRDefault="00061A33" w:rsidP="007B7389">
            <w:pPr>
              <w:rPr>
                <w:rFonts w:ascii="Arial" w:hAnsi="Arial" w:cs="Arial"/>
              </w:rPr>
            </w:pPr>
          </w:p>
          <w:p w:rsidR="00061A33" w:rsidRPr="00287534" w:rsidRDefault="00061A33" w:rsidP="007B7389">
            <w:pPr>
              <w:rPr>
                <w:rFonts w:ascii="Arial" w:hAnsi="Arial" w:cs="Arial"/>
              </w:rPr>
            </w:pPr>
          </w:p>
        </w:tc>
      </w:tr>
      <w:tr w:rsidR="00061A33" w:rsidTr="00061A33">
        <w:tc>
          <w:tcPr>
            <w:tcW w:w="9180" w:type="dxa"/>
            <w:gridSpan w:val="2"/>
          </w:tcPr>
          <w:p w:rsidR="00061A33" w:rsidRDefault="00061A33" w:rsidP="007B73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Har miljöenheten meddelats? </w:t>
            </w:r>
          </w:p>
          <w:p w:rsidR="00061A33" w:rsidRDefault="00061A33" w:rsidP="007B7389">
            <w:pPr>
              <w:rPr>
                <w:rFonts w:ascii="Arial" w:hAnsi="Arial" w:cs="Arial"/>
              </w:rPr>
            </w:pPr>
          </w:p>
        </w:tc>
      </w:tr>
      <w:tr w:rsidR="00061A33" w:rsidTr="00061A33">
        <w:tc>
          <w:tcPr>
            <w:tcW w:w="9180" w:type="dxa"/>
            <w:gridSpan w:val="2"/>
          </w:tcPr>
          <w:p w:rsidR="00061A33" w:rsidRDefault="00061A33" w:rsidP="007B73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 driftstörningen anmälts i Synergi?</w:t>
            </w:r>
          </w:p>
          <w:p w:rsidR="00061A33" w:rsidRDefault="00061A33" w:rsidP="007B7389">
            <w:pPr>
              <w:rPr>
                <w:rFonts w:ascii="Arial" w:hAnsi="Arial" w:cs="Arial"/>
              </w:rPr>
            </w:pPr>
          </w:p>
        </w:tc>
      </w:tr>
    </w:tbl>
    <w:p w:rsidR="00160596" w:rsidRDefault="00160596">
      <w:pPr>
        <w:rPr>
          <w:rFonts w:ascii="Garamond" w:hAnsi="Garamond"/>
        </w:rPr>
      </w:pPr>
      <w:bookmarkStart w:id="6" w:name="bm_Rubrik"/>
      <w:bookmarkStart w:id="7" w:name="start"/>
      <w:bookmarkEnd w:id="6"/>
      <w:bookmarkEnd w:id="7"/>
    </w:p>
    <w:p w:rsidR="004E5DB5" w:rsidRPr="004E5DB5" w:rsidRDefault="004E5DB5" w:rsidP="004E5DB5">
      <w:pPr>
        <w:pStyle w:val="Brdtext"/>
      </w:pPr>
    </w:p>
    <w:sectPr w:rsidR="004E5DB5" w:rsidRPr="004E5DB5" w:rsidSect="00061A33">
      <w:headerReference w:type="default" r:id="rId9"/>
      <w:footerReference w:type="default" r:id="rId10"/>
      <w:footerReference w:type="first" r:id="rId11"/>
      <w:type w:val="continuous"/>
      <w:pgSz w:w="11907" w:h="16840" w:code="9"/>
      <w:pgMar w:top="284" w:right="2903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89" w:rsidRDefault="007B7389">
      <w:r>
        <w:separator/>
      </w:r>
    </w:p>
  </w:endnote>
  <w:endnote w:type="continuationSeparator" w:id="0">
    <w:p w:rsidR="007B7389" w:rsidRDefault="007B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7B7389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7B7389" w:rsidRPr="006663A4" w:rsidRDefault="007B7389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7B7389" w:rsidRPr="006663A4" w:rsidRDefault="007B7389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7B7389" w:rsidRPr="00FB1110" w:rsidRDefault="007B7389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Content>
              <w:r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7B7389" w:rsidRDefault="007B73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2694"/>
      <w:gridCol w:w="1984"/>
    </w:tblGrid>
    <w:tr w:rsidR="007B7389" w:rsidRPr="00F42D4D" w:rsidTr="00160596">
      <w:trPr>
        <w:cantSplit/>
        <w:trHeight w:hRule="exact" w:val="340"/>
      </w:trPr>
      <w:tc>
        <w:tcPr>
          <w:tcW w:w="5103" w:type="dxa"/>
          <w:tcBorders>
            <w:top w:val="single" w:sz="4" w:space="0" w:color="auto"/>
            <w:bottom w:val="nil"/>
          </w:tcBorders>
        </w:tcPr>
        <w:p w:rsidR="007B7389" w:rsidRPr="00F42D4D" w:rsidRDefault="007B7389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  <w:bottom w:val="nil"/>
          </w:tcBorders>
          <w:vAlign w:val="center"/>
        </w:tcPr>
        <w:p w:rsidR="007B7389" w:rsidRPr="00F42D4D" w:rsidRDefault="007B7389" w:rsidP="00CC0390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  <w:r w:rsidRPr="00F42D4D">
            <w:rPr>
              <w:rFonts w:ascii="Arial" w:hAnsi="Arial" w:cs="Arial"/>
              <w:sz w:val="16"/>
              <w:szCs w:val="16"/>
            </w:rPr>
            <w:fldChar w:fldCharType="begin"/>
          </w:r>
          <w:r w:rsidRPr="00F42D4D">
            <w:rPr>
              <w:rFonts w:ascii="Arial" w:hAnsi="Arial" w:cs="Arial"/>
              <w:sz w:val="16"/>
              <w:szCs w:val="16"/>
            </w:rPr>
            <w:instrText xml:space="preserve"> FILENAME   \* MERGEFORMAT </w:instrText>
          </w:r>
          <w:r w:rsidRPr="00F42D4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Dokument1</w:t>
          </w:r>
          <w:r w:rsidRPr="00F42D4D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984" w:type="dxa"/>
          <w:tcBorders>
            <w:top w:val="single" w:sz="4" w:space="0" w:color="auto"/>
            <w:bottom w:val="nil"/>
          </w:tcBorders>
          <w:vAlign w:val="center"/>
        </w:tcPr>
        <w:p w:rsidR="007B7389" w:rsidRPr="00F42D4D" w:rsidRDefault="007B7389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Content>
              <w:r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D11E4C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D11E4C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7B7389" w:rsidTr="00160596">
      <w:trPr>
        <w:cantSplit/>
        <w:trHeight w:hRule="exact" w:val="397"/>
      </w:trPr>
      <w:tc>
        <w:tcPr>
          <w:tcW w:w="5103" w:type="dxa"/>
          <w:tcBorders>
            <w:top w:val="nil"/>
            <w:bottom w:val="nil"/>
          </w:tcBorders>
        </w:tcPr>
        <w:p w:rsidR="007B7389" w:rsidRDefault="007B7389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2694" w:type="dxa"/>
          <w:tcBorders>
            <w:top w:val="nil"/>
            <w:bottom w:val="nil"/>
          </w:tcBorders>
          <w:vAlign w:val="center"/>
        </w:tcPr>
        <w:p w:rsidR="007B7389" w:rsidRDefault="007B7389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984" w:type="dxa"/>
          <w:tcBorders>
            <w:top w:val="nil"/>
            <w:bottom w:val="nil"/>
          </w:tcBorders>
        </w:tcPr>
        <w:p w:rsidR="007B7389" w:rsidRDefault="007B7389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7B7389" w:rsidRPr="00747439" w:rsidRDefault="007B7389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89" w:rsidRDefault="007B7389">
      <w:r>
        <w:separator/>
      </w:r>
    </w:p>
  </w:footnote>
  <w:footnote w:type="continuationSeparator" w:id="0">
    <w:p w:rsidR="007B7389" w:rsidRDefault="007B7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7B7389" w:rsidRPr="00482BC7" w:rsidTr="00160596">
      <w:trPr>
        <w:cantSplit/>
      </w:trPr>
      <w:tc>
        <w:tcPr>
          <w:tcW w:w="7495" w:type="dxa"/>
          <w:vAlign w:val="center"/>
        </w:tcPr>
        <w:p w:rsidR="007B7389" w:rsidRPr="00AA5851" w:rsidRDefault="007B7389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7B7389" w:rsidRPr="00AA5851" w:rsidRDefault="007B7389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7B7389" w:rsidRPr="00F41CAD" w:rsidRDefault="007B7389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7B7389" w:rsidRDefault="007B7389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53CD1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6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7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0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3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1"/>
  </w:num>
  <w:num w:numId="6">
    <w:abstractNumId w:val="11"/>
  </w:num>
  <w:num w:numId="7">
    <w:abstractNumId w:val="19"/>
  </w:num>
  <w:num w:numId="8">
    <w:abstractNumId w:val="8"/>
  </w:num>
  <w:num w:numId="9">
    <w:abstractNumId w:val="23"/>
  </w:num>
  <w:num w:numId="10">
    <w:abstractNumId w:val="17"/>
  </w:num>
  <w:num w:numId="11">
    <w:abstractNumId w:val="14"/>
  </w:num>
  <w:num w:numId="12">
    <w:abstractNumId w:val="7"/>
  </w:num>
  <w:num w:numId="13">
    <w:abstractNumId w:val="15"/>
  </w:num>
  <w:num w:numId="14">
    <w:abstractNumId w:val="10"/>
  </w:num>
  <w:num w:numId="15">
    <w:abstractNumId w:val="9"/>
  </w:num>
  <w:num w:numId="16">
    <w:abstractNumId w:val="22"/>
  </w:num>
  <w:num w:numId="17">
    <w:abstractNumId w:val="16"/>
  </w:num>
  <w:num w:numId="18">
    <w:abstractNumId w:val="20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2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33"/>
    <w:rsid w:val="00014220"/>
    <w:rsid w:val="00021218"/>
    <w:rsid w:val="00046276"/>
    <w:rsid w:val="0005253E"/>
    <w:rsid w:val="00061A33"/>
    <w:rsid w:val="000A1AAD"/>
    <w:rsid w:val="000B5225"/>
    <w:rsid w:val="000E016C"/>
    <w:rsid w:val="00160596"/>
    <w:rsid w:val="00184CF7"/>
    <w:rsid w:val="00192818"/>
    <w:rsid w:val="0019795C"/>
    <w:rsid w:val="001D46DA"/>
    <w:rsid w:val="002165AD"/>
    <w:rsid w:val="00236B57"/>
    <w:rsid w:val="0026007F"/>
    <w:rsid w:val="002667A7"/>
    <w:rsid w:val="002935DD"/>
    <w:rsid w:val="002A5DED"/>
    <w:rsid w:val="002A67C5"/>
    <w:rsid w:val="002B2EB7"/>
    <w:rsid w:val="002B763E"/>
    <w:rsid w:val="002C0F8A"/>
    <w:rsid w:val="002C3927"/>
    <w:rsid w:val="002D7BC5"/>
    <w:rsid w:val="0030592B"/>
    <w:rsid w:val="00323B4D"/>
    <w:rsid w:val="003950C8"/>
    <w:rsid w:val="003B0D66"/>
    <w:rsid w:val="003F25F3"/>
    <w:rsid w:val="00406C55"/>
    <w:rsid w:val="00413278"/>
    <w:rsid w:val="00447589"/>
    <w:rsid w:val="00482BC7"/>
    <w:rsid w:val="004D3BFB"/>
    <w:rsid w:val="004E5DB5"/>
    <w:rsid w:val="0052214A"/>
    <w:rsid w:val="00560804"/>
    <w:rsid w:val="00563734"/>
    <w:rsid w:val="0058533A"/>
    <w:rsid w:val="005A300C"/>
    <w:rsid w:val="005A5571"/>
    <w:rsid w:val="005E7202"/>
    <w:rsid w:val="005F4471"/>
    <w:rsid w:val="0062009A"/>
    <w:rsid w:val="0062144A"/>
    <w:rsid w:val="00626E42"/>
    <w:rsid w:val="00627E8F"/>
    <w:rsid w:val="006663A4"/>
    <w:rsid w:val="0066729C"/>
    <w:rsid w:val="00681A5D"/>
    <w:rsid w:val="006B660F"/>
    <w:rsid w:val="007037D6"/>
    <w:rsid w:val="00733431"/>
    <w:rsid w:val="00735DE3"/>
    <w:rsid w:val="007373ED"/>
    <w:rsid w:val="007673C2"/>
    <w:rsid w:val="00785ED6"/>
    <w:rsid w:val="007B7389"/>
    <w:rsid w:val="00811CBF"/>
    <w:rsid w:val="00843D20"/>
    <w:rsid w:val="00876923"/>
    <w:rsid w:val="00891D1F"/>
    <w:rsid w:val="00894DFF"/>
    <w:rsid w:val="008958CE"/>
    <w:rsid w:val="008B2741"/>
    <w:rsid w:val="00904D2C"/>
    <w:rsid w:val="00911039"/>
    <w:rsid w:val="00985867"/>
    <w:rsid w:val="00996E60"/>
    <w:rsid w:val="009A23D4"/>
    <w:rsid w:val="009C6BA5"/>
    <w:rsid w:val="00A14DCE"/>
    <w:rsid w:val="00A246A3"/>
    <w:rsid w:val="00A26976"/>
    <w:rsid w:val="00A5781F"/>
    <w:rsid w:val="00A7315B"/>
    <w:rsid w:val="00A931CE"/>
    <w:rsid w:val="00A93383"/>
    <w:rsid w:val="00AA5851"/>
    <w:rsid w:val="00B76AF4"/>
    <w:rsid w:val="00B77923"/>
    <w:rsid w:val="00C04BFF"/>
    <w:rsid w:val="00C354F1"/>
    <w:rsid w:val="00C67473"/>
    <w:rsid w:val="00CC0390"/>
    <w:rsid w:val="00CD4407"/>
    <w:rsid w:val="00CE4EDD"/>
    <w:rsid w:val="00D11E4C"/>
    <w:rsid w:val="00D13761"/>
    <w:rsid w:val="00D4421A"/>
    <w:rsid w:val="00D7283A"/>
    <w:rsid w:val="00D72D2B"/>
    <w:rsid w:val="00D7537B"/>
    <w:rsid w:val="00DC1095"/>
    <w:rsid w:val="00DD5232"/>
    <w:rsid w:val="00E16D2C"/>
    <w:rsid w:val="00E85B5E"/>
    <w:rsid w:val="00EC4DCC"/>
    <w:rsid w:val="00F23876"/>
    <w:rsid w:val="00F33632"/>
    <w:rsid w:val="00F41CAD"/>
    <w:rsid w:val="00F42D4D"/>
    <w:rsid w:val="00F4513D"/>
    <w:rsid w:val="00F57C1F"/>
    <w:rsid w:val="00FB1110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58D751A"/>
  <w15:docId w15:val="{67A856C9-0AE4-462A-BB9D-5C83591F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EC4DCC"/>
    <w:pPr>
      <w:numPr>
        <w:numId w:val="26"/>
      </w:num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014220"/>
    <w:pPr>
      <w:numPr>
        <w:ilvl w:val="1"/>
        <w:numId w:val="26"/>
      </w:num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014220"/>
    <w:pPr>
      <w:numPr>
        <w:ilvl w:val="2"/>
        <w:numId w:val="26"/>
      </w:num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kommentar">
    <w:name w:val="endnote text"/>
    <w:basedOn w:val="Normal"/>
    <w:semiHidden/>
    <w:rPr>
      <w:sz w:val="20"/>
    </w:rPr>
  </w:style>
  <w:style w:type="character" w:styleId="Slutkommentar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C049-5D9A-4886-B947-D448ECD4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A5512B0E</Template>
  <TotalTime>1</TotalTime>
  <Pages>1</Pages>
  <Words>71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Rapport</vt:lpstr>
    </vt:vector>
  </TitlesOfParts>
  <Company>Landstinget Kronoberg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creator>Frankzén Helén RST miljöenheten</dc:creator>
  <cp:lastModifiedBy>Lindmark Hanna RST kommunikationsavd</cp:lastModifiedBy>
  <cp:revision>2</cp:revision>
  <cp:lastPrinted>2014-12-17T13:01:00Z</cp:lastPrinted>
  <dcterms:created xsi:type="dcterms:W3CDTF">2017-05-16T11:49:00Z</dcterms:created>
  <dcterms:modified xsi:type="dcterms:W3CDTF">2017-05-16T11:49:00Z</dcterms:modified>
</cp:coreProperties>
</file>