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Titel"/>
        <w:tag w:val="Titel"/>
        <w:id w:val="-1005820163"/>
        <w:lock w:val="sdtLocked"/>
        <w:placeholder>
          <w:docPart w:val="60FDCAE1427E408D8CFDFA48BBA3379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:rsidR="00F362D8" w:rsidRDefault="00A82FF9" w:rsidP="00D6100C">
          <w:pPr>
            <w:pStyle w:val="Dokumentnamn"/>
          </w:pPr>
          <w:r>
            <w:t xml:space="preserve">Rutin delning av telefonnummer i </w:t>
          </w:r>
          <w:proofErr w:type="spellStart"/>
          <w:r>
            <w:t>link</w:t>
          </w:r>
          <w:proofErr w:type="spellEnd"/>
        </w:p>
      </w:sdtContent>
    </w:sdt>
    <w:p w:rsidR="00A82FF9" w:rsidRDefault="00A82FF9" w:rsidP="00A82FF9">
      <w:pPr>
        <w:pStyle w:val="Liststycke"/>
        <w:numPr>
          <w:ilvl w:val="0"/>
          <w:numId w:val="5"/>
        </w:numPr>
      </w:pPr>
      <w:bookmarkStart w:id="0" w:name="_Hlk72226644"/>
      <w:r>
        <w:t>Slutenvårdens avdelningsnummer kommer automatiskt upp under aktörer.</w:t>
      </w:r>
      <w:r w:rsidR="000F74CA">
        <w:t xml:space="preserve"> De utskrivningssamordnare som har eget telefonnummer skriver det i inskrivningsmeddelandet, alternativt i </w:t>
      </w:r>
      <w:r w:rsidR="00E9579A">
        <w:t>handläggartråden.</w:t>
      </w:r>
    </w:p>
    <w:p w:rsidR="00436F1D" w:rsidRDefault="00A82FF9" w:rsidP="00A82FF9">
      <w:pPr>
        <w:pStyle w:val="Liststycke"/>
        <w:numPr>
          <w:ilvl w:val="0"/>
          <w:numId w:val="5"/>
        </w:numPr>
      </w:pPr>
      <w:r>
        <w:t>K</w:t>
      </w:r>
      <w:bookmarkEnd w:id="0"/>
      <w:r>
        <w:t xml:space="preserve">ommunernas medarbetare lägger till sig som aktörer i </w:t>
      </w:r>
      <w:proofErr w:type="spellStart"/>
      <w:r>
        <w:t>linkärendet</w:t>
      </w:r>
      <w:proofErr w:type="spellEnd"/>
      <w:r>
        <w:t>. De väljer då yrkesroll. Sitt namn och lägger till sitt telefonnummer.</w:t>
      </w:r>
    </w:p>
    <w:p w:rsidR="00A82FF9" w:rsidRDefault="00A82FF9" w:rsidP="00A82FF9">
      <w:pPr>
        <w:pStyle w:val="Liststycke"/>
        <w:numPr>
          <w:ilvl w:val="0"/>
          <w:numId w:val="5"/>
        </w:numPr>
      </w:pPr>
      <w:r>
        <w:t>Vårdkoordinatorerna skriver namn och telefonnummer i det generella meddelandet som de skickar när de startar öppenvårdstråden.</w:t>
      </w:r>
    </w:p>
    <w:p w:rsidR="00A82FF9" w:rsidRDefault="000F74CA" w:rsidP="00A82FF9">
      <w:pPr>
        <w:pStyle w:val="Liststycke"/>
        <w:numPr>
          <w:ilvl w:val="0"/>
          <w:numId w:val="5"/>
        </w:numPr>
      </w:pPr>
      <w:r>
        <w:t>Arbetsterapeut och fysioterapeut/sjukgymnast</w:t>
      </w:r>
      <w:r w:rsidR="00A82FF9">
        <w:t xml:space="preserve"> skriver sitt telefonnummer i första meddelandet de skickar i </w:t>
      </w:r>
      <w:proofErr w:type="spellStart"/>
      <w:r w:rsidR="00A82FF9">
        <w:t>rehab</w:t>
      </w:r>
      <w:r>
        <w:t>personal</w:t>
      </w:r>
      <w:proofErr w:type="spellEnd"/>
      <w:r>
        <w:t xml:space="preserve"> </w:t>
      </w:r>
      <w:r w:rsidR="00A82FF9">
        <w:t>tråden.</w:t>
      </w:r>
    </w:p>
    <w:p w:rsidR="00A82FF9" w:rsidRDefault="00A82FF9" w:rsidP="00A82FF9">
      <w:pPr>
        <w:pStyle w:val="Liststycke"/>
        <w:numPr>
          <w:ilvl w:val="0"/>
          <w:numId w:val="5"/>
        </w:numPr>
      </w:pPr>
      <w:r>
        <w:t>Ev. dietist och logoped skriver sitt telefonnummer i första meddelandet som de skickar i dietist/logoped tråden.</w:t>
      </w:r>
    </w:p>
    <w:p w:rsidR="00A82FF9" w:rsidRDefault="00A82FF9" w:rsidP="00A82FF9"/>
    <w:p w:rsidR="00A82FF9" w:rsidRDefault="00A82FF9" w:rsidP="00A82FF9">
      <w:r>
        <w:t>Viktigt att det är direktnummer som skrivs. Här ska inte växelnummer vara med, detta för att snabbt nå varandra vid behov.</w:t>
      </w:r>
    </w:p>
    <w:p w:rsidR="00E9579A" w:rsidRDefault="00E9579A" w:rsidP="00A82FF9">
      <w:pPr>
        <w:sectPr w:rsidR="00E9579A" w:rsidSect="00CE739F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2909" w:right="2268" w:bottom="1707" w:left="2268" w:header="1089" w:footer="686" w:gutter="0"/>
          <w:cols w:space="708"/>
          <w:titlePg/>
          <w:docGrid w:linePitch="360"/>
        </w:sectPr>
      </w:pPr>
    </w:p>
    <w:p w:rsidR="00E9579A" w:rsidRDefault="00E9579A" w:rsidP="00A82FF9">
      <w:pPr>
        <w:sectPr w:rsidR="00E9579A" w:rsidSect="00E9579A">
          <w:type w:val="continuous"/>
          <w:pgSz w:w="11906" w:h="16838" w:code="9"/>
          <w:pgMar w:top="2909" w:right="2268" w:bottom="1707" w:left="2268" w:header="1089" w:footer="686" w:gutter="0"/>
          <w:cols w:num="2" w:space="708"/>
          <w:titlePg/>
          <w:docGrid w:linePitch="360"/>
        </w:sectPr>
      </w:pPr>
      <w:r>
        <w:rPr>
          <w:noProof/>
        </w:rPr>
        <w:lastRenderedPageBreak/>
        <w:drawing>
          <wp:inline distT="0" distB="0" distL="0" distR="0" wp14:anchorId="712AAC6C" wp14:editId="0D25A3B9">
            <wp:extent cx="2764790" cy="6585456"/>
            <wp:effectExtent l="0" t="0" r="0" b="6350"/>
            <wp:docPr id="4" name="Bildobjekt 3">
              <a:extLst xmlns:a="http://schemas.openxmlformats.org/drawingml/2006/main">
                <a:ext uri="{FF2B5EF4-FFF2-40B4-BE49-F238E27FC236}">
                  <a16:creationId xmlns:a16="http://schemas.microsoft.com/office/drawing/2014/main" id="{737EB6A7-22B2-48B9-B1B6-019E5B626C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3">
                      <a:extLst>
                        <a:ext uri="{FF2B5EF4-FFF2-40B4-BE49-F238E27FC236}">
                          <a16:creationId xmlns:a16="http://schemas.microsoft.com/office/drawing/2014/main" id="{737EB6A7-22B2-48B9-B1B6-019E5B626CE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12429" cy="6698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E9579A" w:rsidRPr="00B17A30" w:rsidRDefault="00E9579A" w:rsidP="00A82FF9"/>
    <w:sectPr w:rsidR="00E9579A" w:rsidRPr="00B17A30" w:rsidSect="00E9579A">
      <w:type w:val="continuous"/>
      <w:pgSz w:w="11906" w:h="16838" w:code="9"/>
      <w:pgMar w:top="2909" w:right="2268" w:bottom="1707" w:left="2268" w:header="1089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FF9" w:rsidRDefault="00A82FF9" w:rsidP="00F377DE">
      <w:r>
        <w:separator/>
      </w:r>
    </w:p>
  </w:endnote>
  <w:endnote w:type="continuationSeparator" w:id="0">
    <w:p w:rsidR="00A82FF9" w:rsidRDefault="00A82FF9" w:rsidP="00F3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BEB" w:rsidRDefault="00D15BEB" w:rsidP="00F377DE">
    <w:pPr>
      <w:pStyle w:val="Sidfo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/</w:t>
    </w:r>
    <w:fldSimple w:instr=" NUMPAGES  \* Arabic  \* MERGEFORMAT ">
      <w: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DF8" w:rsidRDefault="00063DF8" w:rsidP="00F377DE">
    <w:pPr>
      <w:pStyle w:val="Sidfo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/</w:t>
    </w:r>
    <w:r w:rsidR="00E9579A">
      <w:fldChar w:fldCharType="begin"/>
    </w:r>
    <w:r w:rsidR="00E9579A">
      <w:instrText xml:space="preserve"> NUMPAGES  \* Arabic  \* MERGEFORMAT </w:instrText>
    </w:r>
    <w:r w:rsidR="00E9579A">
      <w:fldChar w:fldCharType="separate"/>
    </w:r>
    <w:r>
      <w:rPr>
        <w:noProof/>
      </w:rPr>
      <w:t>1</w:t>
    </w:r>
    <w:r w:rsidR="00E9579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FF9" w:rsidRDefault="00A82FF9" w:rsidP="00F377DE">
      <w:r>
        <w:separator/>
      </w:r>
    </w:p>
  </w:footnote>
  <w:footnote w:type="continuationSeparator" w:id="0">
    <w:p w:rsidR="00A82FF9" w:rsidRDefault="00A82FF9" w:rsidP="00F37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DF8" w:rsidRPr="00AD5630" w:rsidRDefault="00063DF8" w:rsidP="00AD5630">
    <w:pPr>
      <w:pStyle w:val="Datum"/>
      <w:tabs>
        <w:tab w:val="right" w:pos="8505"/>
      </w:tabs>
      <w:ind w:left="-1134" w:right="-1135"/>
      <w:jc w:val="left"/>
    </w:pPr>
    <w:r w:rsidRPr="00AD5630">
      <w:rPr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28668A9" wp14:editId="37A57CE3">
              <wp:simplePos x="0" y="0"/>
              <wp:positionH relativeFrom="page">
                <wp:posOffset>720090</wp:posOffset>
              </wp:positionH>
              <wp:positionV relativeFrom="page">
                <wp:posOffset>972185</wp:posOffset>
              </wp:positionV>
              <wp:extent cx="6120000" cy="0"/>
              <wp:effectExtent l="0" t="0" r="0" b="0"/>
              <wp:wrapNone/>
              <wp:docPr id="5" name="Rak koppling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43E6D7" id="Rak koppling 5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76.55pt" to="538.6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" strokecolor="black [3213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D5630" w:rsidRPr="00AD5630">
      <w:rPr>
        <w:b/>
        <w:bCs/>
      </w:rPr>
      <w:t>REGION KRONOBERG</w:t>
    </w:r>
    <w:r w:rsidR="00AD5630">
      <w:tab/>
    </w:r>
    <w:sdt>
      <w:sdtPr>
        <w:alias w:val="Publiceringsdatum"/>
        <w:tag w:val=""/>
        <w:id w:val="-1308241317"/>
        <w:placeholder>
          <w:docPart w:val="60FDCAE1427E408D8CFDFA48BBA33796"/>
        </w:placeholder>
        <w:dataBinding w:prefixMappings="xmlns:ns0='http://schemas.microsoft.com/office/2006/coverPageProps' " w:xpath="/ns0:CoverPageProperties[1]/ns0:PublishDate[1]" w:storeItemID="{55AF091B-3C7A-41E3-B477-F2FDAA23CFDA}"/>
        <w:date>
          <w:dateFormat w:val="yyyy-MM-dd"/>
          <w:lid w:val="sv-SE"/>
          <w:storeMappedDataAs w:val="dateTime"/>
          <w:calendar w:val="gregorian"/>
        </w:date>
      </w:sdtPr>
      <w:sdtEndPr/>
      <w:sdtContent>
        <w:r w:rsidR="000F74CA">
          <w:t>[</w:t>
        </w:r>
        <w:proofErr w:type="gramStart"/>
        <w:r w:rsidR="000F74CA">
          <w:t>240415</w:t>
        </w:r>
        <w:proofErr w:type="gramEnd"/>
        <w:r w:rsidR="000F74CA">
          <w:t>]</w:t>
        </w:r>
      </w:sdtContent>
    </w:sdt>
    <w:r w:rsidR="00AD5630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1" w:rightFromText="141" w:horzAnchor="margin" w:tblpX="1129" w:tblpY="-1826"/>
      <w:tblW w:w="73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20" w:firstRow="1" w:lastRow="0" w:firstColumn="0" w:lastColumn="0" w:noHBand="1" w:noVBand="1"/>
    </w:tblPr>
    <w:tblGrid>
      <w:gridCol w:w="7377"/>
    </w:tblGrid>
    <w:tr w:rsidR="005636A9" w:rsidTr="00E10BEA">
      <w:trPr>
        <w:trHeight w:hRule="exact" w:val="794"/>
      </w:trPr>
      <w:sdt>
        <w:sdtPr>
          <w:alias w:val="Publiceringsdatum"/>
          <w:tag w:val=""/>
          <w:id w:val="1617105077"/>
          <w:placeholder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7377" w:type="dxa"/>
              <w:tcMar>
                <w:top w:w="17" w:type="dxa"/>
              </w:tcMar>
            </w:tcPr>
            <w:p w:rsidR="005636A9" w:rsidRDefault="005636A9" w:rsidP="005636A9">
              <w:pPr>
                <w:pStyle w:val="Sidhuvud"/>
              </w:pPr>
              <w:r>
                <w:t>[</w:t>
              </w:r>
              <w:proofErr w:type="gramStart"/>
              <w:r w:rsidR="000F74CA">
                <w:t>240415</w:t>
              </w:r>
              <w:proofErr w:type="gramEnd"/>
              <w:r>
                <w:t>]</w:t>
              </w:r>
            </w:p>
          </w:tc>
        </w:sdtContent>
      </w:sdt>
    </w:tr>
    <w:tr w:rsidR="005636A9" w:rsidTr="00E10BEA">
      <w:trPr>
        <w:trHeight w:hRule="exact" w:val="329"/>
      </w:trPr>
      <w:sdt>
        <w:sdtPr>
          <w:rPr>
            <w:b/>
            <w:bCs/>
          </w:rPr>
          <w:id w:val="-1769158054"/>
          <w:placeholder/>
          <w:text/>
        </w:sdtPr>
        <w:sdtEndPr/>
        <w:sdtContent>
          <w:tc>
            <w:tcPr>
              <w:tcW w:w="7377" w:type="dxa"/>
            </w:tcPr>
            <w:p w:rsidR="005636A9" w:rsidRPr="00F377DE" w:rsidRDefault="005636A9" w:rsidP="005636A9">
              <w:pPr>
                <w:pStyle w:val="Sidhuvud"/>
                <w:rPr>
                  <w:b/>
                  <w:bCs/>
                </w:rPr>
              </w:pPr>
            </w:p>
          </w:tc>
        </w:sdtContent>
      </w:sdt>
    </w:tr>
    <w:tr w:rsidR="005636A9" w:rsidTr="00E10BEA">
      <w:trPr>
        <w:trHeight w:hRule="exact" w:val="329"/>
      </w:trPr>
      <w:sdt>
        <w:sdtPr>
          <w:alias w:val="Namn"/>
          <w:tag w:val="Namn"/>
          <w:id w:val="-875158093"/>
          <w:placeholder/>
          <w:text/>
        </w:sdtPr>
        <w:sdtEndPr/>
        <w:sdtContent>
          <w:tc>
            <w:tcPr>
              <w:tcW w:w="7377" w:type="dxa"/>
            </w:tcPr>
            <w:p w:rsidR="005636A9" w:rsidRDefault="000F74CA" w:rsidP="005636A9">
              <w:pPr>
                <w:pStyle w:val="Sidhuvud"/>
              </w:pPr>
              <w:r>
                <w:t>Johanna Nilsson, Maria Everthsson</w:t>
              </w:r>
            </w:p>
          </w:tc>
        </w:sdtContent>
      </w:sdt>
    </w:tr>
  </w:tbl>
  <w:p w:rsidR="00063DF8" w:rsidRDefault="00063DF8" w:rsidP="002E1923">
    <w:pPr>
      <w:pStyle w:val="Sidhuvud"/>
      <w:spacing w:after="2640"/>
    </w:pPr>
    <w:r>
      <w:rPr>
        <w:noProof/>
      </w:rPr>
      <mc:AlternateContent>
        <mc:Choice Requires="wps">
          <w:drawing>
            <wp:anchor distT="0" distB="0" distL="114300" distR="114300" simplePos="0" relativeHeight="251656190" behindDoc="1" locked="1" layoutInCell="1" allowOverlap="1" wp14:anchorId="78E38BD2" wp14:editId="4A07035E">
              <wp:simplePos x="0" y="0"/>
              <wp:positionH relativeFrom="page">
                <wp:posOffset>720090</wp:posOffset>
              </wp:positionH>
              <wp:positionV relativeFrom="page">
                <wp:posOffset>1886585</wp:posOffset>
              </wp:positionV>
              <wp:extent cx="6120000" cy="0"/>
              <wp:effectExtent l="0" t="0" r="0" b="0"/>
              <wp:wrapNone/>
              <wp:docPr id="3" name="Rak koppling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1FDDE9" id="Rak koppling 3" o:spid="_x0000_s1026" style="position:absolute;z-index:-25166029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48.55pt" to="538.6pt,1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" strokecolor="black [3213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7215" behindDoc="1" locked="1" layoutInCell="1" allowOverlap="1" wp14:anchorId="47A6295C" wp14:editId="2668B6C9">
          <wp:simplePos x="0" y="0"/>
          <wp:positionH relativeFrom="page">
            <wp:posOffset>717550</wp:posOffset>
          </wp:positionH>
          <wp:positionV relativeFrom="page">
            <wp:posOffset>717550</wp:posOffset>
          </wp:positionV>
          <wp:extent cx="834390" cy="984250"/>
          <wp:effectExtent l="0" t="0" r="3810" b="635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" name="Bildobjekt 36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4390" cy="984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CD4DE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B5216D"/>
    <w:multiLevelType w:val="hybridMultilevel"/>
    <w:tmpl w:val="2EBAFB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E6489"/>
    <w:multiLevelType w:val="multilevel"/>
    <w:tmpl w:val="10225F8A"/>
    <w:lvl w:ilvl="0">
      <w:start w:val="1"/>
      <w:numFmt w:val="bullet"/>
      <w:pStyle w:val="Liststycke"/>
      <w:lvlText w:val="•"/>
      <w:lvlJc w:val="left"/>
      <w:pPr>
        <w:ind w:left="567" w:hanging="283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851" w:hanging="283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abstractNum w:abstractNumId="3" w15:restartNumberingAfterBreak="0">
    <w:nsid w:val="3BA44B9B"/>
    <w:multiLevelType w:val="hybridMultilevel"/>
    <w:tmpl w:val="842036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E2C14"/>
    <w:multiLevelType w:val="hybridMultilevel"/>
    <w:tmpl w:val="8F4484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FF9"/>
    <w:rsid w:val="00063DF8"/>
    <w:rsid w:val="00066CFA"/>
    <w:rsid w:val="000803CB"/>
    <w:rsid w:val="000A0D4B"/>
    <w:rsid w:val="000B1C0E"/>
    <w:rsid w:val="000F74CA"/>
    <w:rsid w:val="001B379E"/>
    <w:rsid w:val="002B604A"/>
    <w:rsid w:val="002E1923"/>
    <w:rsid w:val="00394395"/>
    <w:rsid w:val="00413E16"/>
    <w:rsid w:val="00436F1D"/>
    <w:rsid w:val="0048022F"/>
    <w:rsid w:val="00481D89"/>
    <w:rsid w:val="005636A9"/>
    <w:rsid w:val="006D6CA6"/>
    <w:rsid w:val="006E7AFB"/>
    <w:rsid w:val="00966AF5"/>
    <w:rsid w:val="00A72A32"/>
    <w:rsid w:val="00A82FF9"/>
    <w:rsid w:val="00AD5630"/>
    <w:rsid w:val="00B17A30"/>
    <w:rsid w:val="00B30497"/>
    <w:rsid w:val="00B30EDC"/>
    <w:rsid w:val="00B320AF"/>
    <w:rsid w:val="00BD36FC"/>
    <w:rsid w:val="00C1247D"/>
    <w:rsid w:val="00CE739F"/>
    <w:rsid w:val="00D15BEB"/>
    <w:rsid w:val="00D6100C"/>
    <w:rsid w:val="00DC4189"/>
    <w:rsid w:val="00E23D90"/>
    <w:rsid w:val="00E9579A"/>
    <w:rsid w:val="00EC0075"/>
    <w:rsid w:val="00F159DA"/>
    <w:rsid w:val="00F362D8"/>
    <w:rsid w:val="00F377DE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98453B"/>
  <w15:chartTrackingRefBased/>
  <w15:docId w15:val="{4DD0C8BB-301E-43F0-AD45-AB3010F6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0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uiPriority="0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</w:latentStyles>
  <w:style w:type="paragraph" w:default="1" w:styleId="Normal">
    <w:name w:val="Normal"/>
    <w:qFormat/>
    <w:rsid w:val="00FC3D4A"/>
    <w:pPr>
      <w:spacing w:line="288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81D89"/>
    <w:pPr>
      <w:keepNext/>
      <w:keepLines/>
      <w:spacing w:after="80" w:line="528" w:lineRule="exact"/>
      <w:outlineLvl w:val="0"/>
    </w:pPr>
    <w:rPr>
      <w:rFonts w:asciiTheme="majorHAnsi" w:eastAsiaTheme="majorEastAsia" w:hAnsiTheme="majorHAnsi" w:cstheme="majorBidi"/>
      <w:color w:val="000000" w:themeColor="text1"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481D89"/>
    <w:pPr>
      <w:keepNext/>
      <w:keepLines/>
      <w:spacing w:line="432" w:lineRule="atLeast"/>
      <w:outlineLvl w:val="1"/>
    </w:pPr>
    <w:rPr>
      <w:rFonts w:asciiTheme="majorHAnsi" w:eastAsiaTheme="majorEastAsia" w:hAnsiTheme="majorHAnsi" w:cstheme="majorBidi"/>
      <w:b/>
      <w:color w:val="000000" w:themeColor="text1"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481D89"/>
    <w:pPr>
      <w:keepNext/>
      <w:keepLines/>
      <w:spacing w:before="288" w:after="0" w:line="240" w:lineRule="auto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F377DE"/>
    <w:pPr>
      <w:tabs>
        <w:tab w:val="center" w:pos="4536"/>
        <w:tab w:val="right" w:pos="9072"/>
      </w:tabs>
      <w:spacing w:after="0" w:line="240" w:lineRule="auto"/>
      <w:jc w:val="right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F377DE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D15BEB"/>
    <w:pPr>
      <w:tabs>
        <w:tab w:val="center" w:pos="4536"/>
        <w:tab w:val="right" w:pos="9072"/>
      </w:tabs>
      <w:spacing w:after="0"/>
      <w:jc w:val="center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D15BEB"/>
    <w:rPr>
      <w:rFonts w:asciiTheme="majorHAnsi" w:hAnsiTheme="majorHAnsi"/>
      <w:sz w:val="18"/>
    </w:rPr>
  </w:style>
  <w:style w:type="character" w:styleId="Platshllartext">
    <w:name w:val="Placeholder Text"/>
    <w:basedOn w:val="Standardstycketeckensnitt"/>
    <w:uiPriority w:val="99"/>
    <w:semiHidden/>
    <w:rsid w:val="00063DF8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481D89"/>
    <w:rPr>
      <w:rFonts w:asciiTheme="majorHAnsi" w:eastAsiaTheme="majorEastAsia" w:hAnsiTheme="majorHAnsi" w:cstheme="majorBidi"/>
      <w:color w:val="000000" w:themeColor="text1"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81D89"/>
    <w:rPr>
      <w:rFonts w:asciiTheme="majorHAnsi" w:eastAsiaTheme="majorEastAsia" w:hAnsiTheme="majorHAnsi" w:cstheme="majorBidi"/>
      <w:b/>
      <w:color w:val="000000" w:themeColor="text1"/>
      <w:sz w:val="30"/>
      <w:szCs w:val="26"/>
    </w:rPr>
  </w:style>
  <w:style w:type="table" w:styleId="Tabellrutnt">
    <w:name w:val="Table Grid"/>
    <w:basedOn w:val="Normaltabell"/>
    <w:uiPriority w:val="39"/>
    <w:rsid w:val="00D15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um">
    <w:name w:val="Date"/>
    <w:basedOn w:val="Normal"/>
    <w:next w:val="Normal"/>
    <w:link w:val="DatumChar"/>
    <w:rsid w:val="00AD5630"/>
    <w:pPr>
      <w:spacing w:after="0"/>
      <w:jc w:val="right"/>
    </w:pPr>
    <w:rPr>
      <w:rFonts w:asciiTheme="majorHAnsi" w:hAnsiTheme="majorHAnsi"/>
      <w:sz w:val="20"/>
    </w:rPr>
  </w:style>
  <w:style w:type="character" w:customStyle="1" w:styleId="DatumChar">
    <w:name w:val="Datum Char"/>
    <w:basedOn w:val="Standardstycketeckensnitt"/>
    <w:link w:val="Datum"/>
    <w:rsid w:val="00AD5630"/>
    <w:rPr>
      <w:rFonts w:asciiTheme="majorHAnsi" w:hAnsiTheme="majorHAnsi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481D89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Liststycke">
    <w:name w:val="List Paragraph"/>
    <w:basedOn w:val="Normal"/>
    <w:uiPriority w:val="34"/>
    <w:semiHidden/>
    <w:rsid w:val="00066CFA"/>
    <w:pPr>
      <w:numPr>
        <w:numId w:val="3"/>
      </w:numPr>
      <w:contextualSpacing/>
    </w:pPr>
  </w:style>
  <w:style w:type="paragraph" w:styleId="Punktlista">
    <w:name w:val="List Bullet"/>
    <w:basedOn w:val="Liststycke"/>
    <w:rsid w:val="00066CFA"/>
  </w:style>
  <w:style w:type="paragraph" w:styleId="Innehllsfrteckningsrubrik">
    <w:name w:val="TOC Heading"/>
    <w:basedOn w:val="Rubrik1"/>
    <w:next w:val="Normal"/>
    <w:uiPriority w:val="39"/>
    <w:rsid w:val="00481D89"/>
    <w:pPr>
      <w:outlineLvl w:val="9"/>
    </w:pPr>
    <w:rPr>
      <w:lang w:eastAsia="sv-SE"/>
    </w:rPr>
  </w:style>
  <w:style w:type="table" w:customStyle="1" w:styleId="RegionKronoberg">
    <w:name w:val="Region Kronoberg"/>
    <w:basedOn w:val="Normaltabell"/>
    <w:uiPriority w:val="99"/>
    <w:rsid w:val="00B320AF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</w:style>
  <w:style w:type="character" w:styleId="Hyperlnk">
    <w:name w:val="Hyperlink"/>
    <w:basedOn w:val="Standardstycketeckensnitt"/>
    <w:uiPriority w:val="99"/>
    <w:rsid w:val="00B30ED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rsid w:val="00B30EDC"/>
    <w:rPr>
      <w:color w:val="605E5C"/>
      <w:shd w:val="clear" w:color="auto" w:fill="E1DFDD"/>
    </w:rPr>
  </w:style>
  <w:style w:type="table" w:customStyle="1" w:styleId="rEGIONkRONOBERG0">
    <w:name w:val="rEGION kRONOBERG"/>
    <w:basedOn w:val="Normaltabell"/>
    <w:uiPriority w:val="99"/>
    <w:rsid w:val="000B1C0E"/>
    <w:pPr>
      <w:spacing w:after="0" w:line="240" w:lineRule="auto"/>
    </w:pPr>
    <w:rPr>
      <w:rFonts w:asciiTheme="majorHAnsi" w:hAnsiTheme="majorHAnsi"/>
      <w:sz w:val="20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bottom w:w="57" w:type="dxa"/>
      </w:tblCellMar>
    </w:tblPr>
    <w:tblStylePr w:type="firstRow">
      <w:rPr>
        <w:b/>
      </w:rPr>
      <w:tblPr/>
      <w:tcPr>
        <w:tcBorders>
          <w:bottom w:val="single" w:sz="8" w:space="0" w:color="000000" w:themeColor="text1"/>
        </w:tcBorders>
      </w:tcPr>
    </w:tblStylePr>
    <w:tblStylePr w:type="band1Horz">
      <w:tblPr/>
      <w:tcPr>
        <w:shd w:val="clear" w:color="auto" w:fill="FCEFF6"/>
      </w:tcPr>
    </w:tblStylePr>
  </w:style>
  <w:style w:type="paragraph" w:styleId="Innehll1">
    <w:name w:val="toc 1"/>
    <w:basedOn w:val="Normal"/>
    <w:next w:val="Normal"/>
    <w:autoRedefine/>
    <w:uiPriority w:val="39"/>
    <w:rsid w:val="002B604A"/>
    <w:pPr>
      <w:tabs>
        <w:tab w:val="right" w:leader="dot" w:pos="7360"/>
      </w:tabs>
      <w:spacing w:after="120"/>
    </w:pPr>
    <w:rPr>
      <w:rFonts w:asciiTheme="majorHAnsi" w:hAnsiTheme="majorHAnsi"/>
      <w:b/>
      <w:noProof/>
    </w:rPr>
  </w:style>
  <w:style w:type="paragraph" w:styleId="Innehll2">
    <w:name w:val="toc 2"/>
    <w:basedOn w:val="Normal"/>
    <w:next w:val="Normal"/>
    <w:autoRedefine/>
    <w:uiPriority w:val="39"/>
    <w:rsid w:val="00AD5630"/>
    <w:pPr>
      <w:tabs>
        <w:tab w:val="right" w:leader="dot" w:pos="7360"/>
      </w:tabs>
      <w:spacing w:after="120"/>
      <w:ind w:left="350"/>
    </w:pPr>
    <w:rPr>
      <w:rFonts w:asciiTheme="majorHAnsi" w:hAnsiTheme="majorHAnsi"/>
      <w:noProof/>
      <w:sz w:val="22"/>
    </w:rPr>
  </w:style>
  <w:style w:type="paragraph" w:styleId="Innehll3">
    <w:name w:val="toc 3"/>
    <w:basedOn w:val="Normal"/>
    <w:next w:val="Normal"/>
    <w:autoRedefine/>
    <w:uiPriority w:val="39"/>
    <w:rsid w:val="00AD5630"/>
    <w:pPr>
      <w:tabs>
        <w:tab w:val="right" w:leader="dot" w:pos="7360"/>
      </w:tabs>
      <w:spacing w:after="120"/>
      <w:ind w:left="700"/>
    </w:pPr>
    <w:rPr>
      <w:rFonts w:asciiTheme="majorHAnsi" w:hAnsiTheme="majorHAnsi"/>
      <w:noProof/>
      <w:sz w:val="20"/>
    </w:rPr>
  </w:style>
  <w:style w:type="paragraph" w:customStyle="1" w:styleId="Dokumentnamn">
    <w:name w:val="Dokumentnamn"/>
    <w:basedOn w:val="Rubrik1"/>
    <w:rsid w:val="00481D89"/>
    <w:pPr>
      <w:keepNext w:val="0"/>
      <w:keepLines w:val="0"/>
      <w:widowControl w:val="0"/>
      <w:spacing w:after="360" w:line="240" w:lineRule="auto"/>
      <w:outlineLvl w:val="9"/>
    </w:pPr>
    <w:rPr>
      <w:b/>
      <w:sz w:val="4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ta\Appl\LtK_Office_Mallar\Gemensamma%20mallar\1%20Dokument%20f&#228;r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0FDCAE1427E408D8CFDFA48BBA337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3DE2FE-F6BB-4947-BA42-5833F2F86561}"/>
      </w:docPartPr>
      <w:docPartBody>
        <w:p w:rsidR="00000000" w:rsidRDefault="00185A20">
          <w:pPr>
            <w:pStyle w:val="60FDCAE1427E408D8CFDFA48BBA33796"/>
          </w:pPr>
          <w:r w:rsidRPr="00C43F9F">
            <w:rPr>
              <w:rStyle w:val="Platshlla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60FDCAE1427E408D8CFDFA48BBA33796">
    <w:name w:val="60FDCAE1427E408D8CFDFA48BBA33796"/>
  </w:style>
  <w:style w:type="paragraph" w:customStyle="1" w:styleId="063448248D2449829FD2810F2997A398">
    <w:name w:val="063448248D2449829FD2810F2997A3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ion Kronoberg ny 21031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E6633"/>
      </a:accent1>
      <a:accent2>
        <a:srgbClr val="E13288"/>
      </a:accent2>
      <a:accent3>
        <a:srgbClr val="83B81A"/>
      </a:accent3>
      <a:accent4>
        <a:srgbClr val="FFD300"/>
      </a:accent4>
      <a:accent5>
        <a:srgbClr val="A05599"/>
      </a:accent5>
      <a:accent6>
        <a:srgbClr val="F39800"/>
      </a:accent6>
      <a:hlink>
        <a:srgbClr val="0563C1"/>
      </a:hlink>
      <a:folHlink>
        <a:srgbClr val="0C2C80"/>
      </a:folHlink>
    </a:clrScheme>
    <a:fontScheme name="Region Kronober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[240415]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489D32-E370-463C-8709-2AB3D2A29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Dokument färg</Template>
  <TotalTime>28</TotalTime>
  <Pages>2</Pages>
  <Words>137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Rutin delning av telefonnummer i link</dc:title>
  <dc:subject/>
  <dc:creator>Nilsson Johanna HSJ uppföljn o kvalitet</dc:creator>
  <cp:keywords/>
  <dc:description/>
  <cp:lastModifiedBy>Nilsson Johanna HSJ uppföljn o kvalitet</cp:lastModifiedBy>
  <cp:revision>1</cp:revision>
  <dcterms:created xsi:type="dcterms:W3CDTF">2024-04-15T06:00:00Z</dcterms:created>
  <dcterms:modified xsi:type="dcterms:W3CDTF">2024-04-15T06:28:00Z</dcterms:modified>
</cp:coreProperties>
</file>