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2C7F90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2020-</w:t>
            </w:r>
            <w:r w:rsidR="006A42EC">
              <w:rPr>
                <w:rFonts w:ascii="Arial" w:hAnsi="Arial" w:cs="Arial"/>
                <w:sz w:val="16"/>
                <w:szCs w:val="16"/>
              </w:rPr>
              <w:t>09-18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2C7F90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Läkemedelsenheten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F3F86" w:rsidRPr="00961ACA" w:rsidRDefault="00961ACA" w:rsidP="00961ACA">
      <w:pPr>
        <w:pStyle w:val="Brdtext"/>
        <w:rPr>
          <w:rFonts w:ascii="Arial" w:hAnsi="Arial"/>
          <w:b/>
          <w:sz w:val="32"/>
          <w:szCs w:val="32"/>
        </w:rPr>
      </w:pPr>
      <w:bookmarkStart w:id="5" w:name="bm_Rubrik"/>
      <w:bookmarkStart w:id="6" w:name="start"/>
      <w:bookmarkEnd w:id="5"/>
      <w:bookmarkEnd w:id="6"/>
      <w:r w:rsidRPr="00961ACA">
        <w:rPr>
          <w:rFonts w:ascii="Arial" w:hAnsi="Arial"/>
          <w:b/>
          <w:sz w:val="32"/>
          <w:szCs w:val="32"/>
        </w:rPr>
        <w:t xml:space="preserve">Checklista samarbete mellan läkemedelsenheten och vårdcentral </w:t>
      </w:r>
      <w:sdt>
        <w:sdtPr>
          <w:rPr>
            <w:rFonts w:ascii="Arial" w:hAnsi="Arial"/>
            <w:b/>
            <w:sz w:val="32"/>
            <w:szCs w:val="32"/>
          </w:rPr>
          <w:id w:val="597530603"/>
          <w:placeholder>
            <w:docPart w:val="DefaultPlaceholder_-1854013440"/>
          </w:placeholder>
          <w:showingPlcHdr/>
        </w:sdtPr>
        <w:sdtContent>
          <w:r w:rsidR="006A42EC" w:rsidRPr="0000111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Tabelltema"/>
        <w:tblW w:w="0" w:type="auto"/>
        <w:tblLook w:val="04A0" w:firstRow="1" w:lastRow="0" w:firstColumn="1" w:lastColumn="0" w:noHBand="0" w:noVBand="1"/>
      </w:tblPr>
      <w:tblGrid>
        <w:gridCol w:w="3816"/>
        <w:gridCol w:w="3817"/>
      </w:tblGrid>
      <w:tr w:rsidR="00344AC2" w:rsidTr="00344AC2">
        <w:tc>
          <w:tcPr>
            <w:tcW w:w="3816" w:type="dxa"/>
          </w:tcPr>
          <w:p w:rsidR="00344AC2" w:rsidRPr="00344AC2" w:rsidRDefault="00344AC2" w:rsidP="003F3F86">
            <w:pPr>
              <w:pStyle w:val="Brdtext"/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Kontaktperson läkemedelsenheten</w:t>
            </w:r>
          </w:p>
        </w:tc>
        <w:sdt>
          <w:sdtPr>
            <w:rPr>
              <w:b/>
            </w:rPr>
            <w:id w:val="-1906215390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dxa"/>
              </w:tcPr>
              <w:p w:rsidR="00344AC2" w:rsidRDefault="00B47124" w:rsidP="003F3F86">
                <w:pPr>
                  <w:pStyle w:val="Brdtext"/>
                  <w:spacing w:after="0"/>
                  <w:rPr>
                    <w:b/>
                  </w:rPr>
                </w:pPr>
                <w:r w:rsidRPr="0000111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44AC2" w:rsidTr="00344AC2">
        <w:tc>
          <w:tcPr>
            <w:tcW w:w="3816" w:type="dxa"/>
          </w:tcPr>
          <w:p w:rsidR="00344AC2" w:rsidRDefault="00344AC2" w:rsidP="003F3F86">
            <w:pPr>
              <w:pStyle w:val="Brdtext"/>
              <w:spacing w:after="0"/>
              <w:rPr>
                <w:b/>
              </w:rPr>
            </w:pPr>
            <w:r>
              <w:rPr>
                <w:b/>
                <w:szCs w:val="24"/>
              </w:rPr>
              <w:t xml:space="preserve">Kontaktperson på </w:t>
            </w:r>
            <w:r w:rsidR="00961ACA">
              <w:rPr>
                <w:b/>
                <w:szCs w:val="24"/>
              </w:rPr>
              <w:t>vårdcentralen</w:t>
            </w:r>
          </w:p>
        </w:tc>
        <w:sdt>
          <w:sdtPr>
            <w:rPr>
              <w:b/>
            </w:rPr>
            <w:id w:val="1284778017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dxa"/>
              </w:tcPr>
              <w:p w:rsidR="00344AC2" w:rsidRDefault="00B47124" w:rsidP="003F3F86">
                <w:pPr>
                  <w:pStyle w:val="Brdtext"/>
                  <w:spacing w:after="0"/>
                  <w:rPr>
                    <w:b/>
                  </w:rPr>
                </w:pPr>
                <w:r w:rsidRPr="0000111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44AC2" w:rsidTr="00344AC2">
        <w:tc>
          <w:tcPr>
            <w:tcW w:w="3816" w:type="dxa"/>
          </w:tcPr>
          <w:p w:rsidR="00344AC2" w:rsidRDefault="00344AC2" w:rsidP="003F3F86">
            <w:pPr>
              <w:pStyle w:val="Brdtext"/>
              <w:spacing w:after="0"/>
              <w:rPr>
                <w:b/>
              </w:rPr>
            </w:pPr>
            <w:r>
              <w:rPr>
                <w:b/>
              </w:rPr>
              <w:t>Ansvarig för inbokning av tider med apotekaren</w:t>
            </w:r>
          </w:p>
        </w:tc>
        <w:sdt>
          <w:sdtPr>
            <w:rPr>
              <w:b/>
            </w:rPr>
            <w:id w:val="-646435273"/>
            <w:placeholder>
              <w:docPart w:val="DefaultPlaceholder_-1854013440"/>
            </w:placeholder>
            <w:showingPlcHdr/>
          </w:sdtPr>
          <w:sdtContent>
            <w:tc>
              <w:tcPr>
                <w:tcW w:w="3817" w:type="dxa"/>
              </w:tcPr>
              <w:p w:rsidR="00344AC2" w:rsidRDefault="00B47124" w:rsidP="003F3F86">
                <w:pPr>
                  <w:pStyle w:val="Brdtext"/>
                  <w:spacing w:after="0"/>
                  <w:rPr>
                    <w:b/>
                  </w:rPr>
                </w:pPr>
                <w:r w:rsidRPr="0000111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79375A" w:rsidRDefault="0079375A" w:rsidP="003F3F86">
      <w:pPr>
        <w:pStyle w:val="Brdtext"/>
        <w:spacing w:after="0"/>
        <w:rPr>
          <w:b/>
        </w:rPr>
      </w:pPr>
    </w:p>
    <w:p w:rsidR="00FC769F" w:rsidRDefault="004B5E8B" w:rsidP="003F3F86">
      <w:pPr>
        <w:pStyle w:val="Brdtext"/>
        <w:spacing w:after="0"/>
        <w:rPr>
          <w:b/>
        </w:rPr>
      </w:pPr>
      <w:r>
        <w:rPr>
          <w:b/>
        </w:rPr>
        <w:t>Förutsättningar</w:t>
      </w:r>
    </w:p>
    <w:p w:rsidR="00F967AA" w:rsidRDefault="00961ACA" w:rsidP="00344AC2">
      <w:pPr>
        <w:pStyle w:val="Brdtext"/>
        <w:numPr>
          <w:ilvl w:val="0"/>
          <w:numId w:val="28"/>
        </w:numPr>
        <w:spacing w:after="0"/>
      </w:pPr>
      <w:r>
        <w:t>Ansvarig på vårdcentralen</w:t>
      </w:r>
      <w:r w:rsidR="0027200C">
        <w:t xml:space="preserve"> </w:t>
      </w:r>
      <w:r w:rsidR="006B1FE1">
        <w:t>ordnar</w:t>
      </w:r>
      <w:r w:rsidR="0027200C">
        <w:t xml:space="preserve"> behörigheter i Cosmic till apotekaren och bokar in patienter i apotekarens tidbok om det är aktuellt.</w:t>
      </w:r>
    </w:p>
    <w:p w:rsidR="00E37811" w:rsidRDefault="00E37811" w:rsidP="00344AC2">
      <w:pPr>
        <w:pStyle w:val="Brdtext"/>
        <w:numPr>
          <w:ilvl w:val="0"/>
          <w:numId w:val="28"/>
        </w:numPr>
        <w:spacing w:after="0"/>
      </w:pPr>
      <w:r w:rsidRPr="00E37811">
        <w:t>Kartläggning av patienters läkemedelsbehandling</w:t>
      </w:r>
      <w:r w:rsidR="00954033">
        <w:t>/läkemedelsavstämning</w:t>
      </w:r>
      <w:r w:rsidRPr="00E37811">
        <w:t xml:space="preserve"> ska göras innan</w:t>
      </w:r>
      <w:r w:rsidR="0027200C">
        <w:t xml:space="preserve"> </w:t>
      </w:r>
      <w:r w:rsidR="00954033">
        <w:t xml:space="preserve">apotekarens </w:t>
      </w:r>
      <w:r w:rsidRPr="00E37811">
        <w:t>analy</w:t>
      </w:r>
      <w:r w:rsidR="00954033">
        <w:t>s.</w:t>
      </w:r>
      <w:r w:rsidRPr="00E37811">
        <w:t xml:space="preserve"> </w:t>
      </w:r>
      <w:r w:rsidR="006B1FE1">
        <w:t>D</w:t>
      </w:r>
      <w:r w:rsidRPr="00E37811">
        <w:t>et ska vara tydligt vem</w:t>
      </w:r>
      <w:r w:rsidR="006B1FE1">
        <w:t xml:space="preserve"> som ska</w:t>
      </w:r>
      <w:r w:rsidRPr="00E37811">
        <w:t xml:space="preserve"> göra den</w:t>
      </w:r>
      <w:r w:rsidR="006B1FE1">
        <w:t>.</w:t>
      </w:r>
    </w:p>
    <w:p w:rsidR="00E37811" w:rsidRDefault="00632CE8" w:rsidP="00344AC2">
      <w:pPr>
        <w:pStyle w:val="Brdtext"/>
        <w:numPr>
          <w:ilvl w:val="0"/>
          <w:numId w:val="28"/>
        </w:numPr>
        <w:spacing w:after="0"/>
      </w:pPr>
      <w:r>
        <w:t>Apotekare</w:t>
      </w:r>
      <w:r w:rsidR="00A578A7">
        <w:t>n dokumenterar utförda patientsamtal och analyser i journalen.</w:t>
      </w:r>
    </w:p>
    <w:p w:rsidR="00A578A7" w:rsidRDefault="00B81EB8" w:rsidP="00344AC2">
      <w:pPr>
        <w:pStyle w:val="Brdtext"/>
        <w:numPr>
          <w:ilvl w:val="0"/>
          <w:numId w:val="28"/>
        </w:numPr>
        <w:spacing w:after="0"/>
      </w:pPr>
      <w:bookmarkStart w:id="7" w:name="_Hlk37235182"/>
      <w:r>
        <w:t xml:space="preserve">Apotekaren har möjlighet att vara på plats för </w:t>
      </w:r>
      <w:r w:rsidRPr="00680DEC">
        <w:rPr>
          <w:b/>
        </w:rPr>
        <w:t>patientsamtal</w:t>
      </w:r>
      <w:r>
        <w:t xml:space="preserve"> om enheten bokar ≥5 patienter/tillfälle</w:t>
      </w:r>
      <w:r w:rsidR="004A1BD2">
        <w:t xml:space="preserve">. </w:t>
      </w:r>
    </w:p>
    <w:bookmarkEnd w:id="7"/>
    <w:p w:rsidR="00B81EB8" w:rsidRPr="00E37811" w:rsidRDefault="00B81EB8" w:rsidP="00344AC2">
      <w:pPr>
        <w:pStyle w:val="Brdtext"/>
        <w:numPr>
          <w:ilvl w:val="0"/>
          <w:numId w:val="28"/>
        </w:numPr>
        <w:spacing w:after="0"/>
      </w:pPr>
      <w:r w:rsidRPr="00B81EB8">
        <w:t xml:space="preserve">Apotekaren har möjlighet att vara på plats för </w:t>
      </w:r>
      <w:r w:rsidRPr="00680DEC">
        <w:rPr>
          <w:b/>
        </w:rPr>
        <w:t>träff</w:t>
      </w:r>
      <w:r w:rsidRPr="00B81EB8">
        <w:t xml:space="preserve"> </w:t>
      </w:r>
      <w:r w:rsidR="00DD7688" w:rsidRPr="00DD7688">
        <w:rPr>
          <w:b/>
        </w:rPr>
        <w:t>med vårdteam</w:t>
      </w:r>
      <w:r w:rsidR="00DD7688">
        <w:t xml:space="preserve"> </w:t>
      </w:r>
      <w:r w:rsidR="00B60459">
        <w:t xml:space="preserve">ex </w:t>
      </w:r>
      <w:r w:rsidR="001D5355">
        <w:t xml:space="preserve">läkare, sjuksköterska med flera </w:t>
      </w:r>
      <w:r w:rsidRPr="00B81EB8">
        <w:t>om enheten bokar ≥</w:t>
      </w:r>
      <w:r>
        <w:t>8</w:t>
      </w:r>
      <w:r w:rsidRPr="00B81EB8">
        <w:t xml:space="preserve"> patienter/tillfälle.</w:t>
      </w:r>
    </w:p>
    <w:p w:rsidR="00A578A7" w:rsidRDefault="00A578A7" w:rsidP="003F3F86">
      <w:pPr>
        <w:pStyle w:val="Brdtext"/>
        <w:spacing w:after="0"/>
        <w:rPr>
          <w:b/>
        </w:rPr>
      </w:pPr>
    </w:p>
    <w:p w:rsidR="002C7F90" w:rsidRPr="002C7F90" w:rsidRDefault="00807471" w:rsidP="003F3F86">
      <w:pPr>
        <w:pStyle w:val="Brdtext"/>
        <w:spacing w:after="0"/>
        <w:rPr>
          <w:b/>
        </w:rPr>
      </w:pPr>
      <w:r>
        <w:rPr>
          <w:b/>
        </w:rPr>
        <w:t xml:space="preserve">1. </w:t>
      </w:r>
      <w:r w:rsidR="002C7F90" w:rsidRPr="002C7F90">
        <w:rPr>
          <w:b/>
        </w:rPr>
        <w:t>Vi vill ha hjälp av apotekaren med</w:t>
      </w:r>
    </w:p>
    <w:p w:rsidR="002C7F90" w:rsidRDefault="00B47124" w:rsidP="003F3F86">
      <w:pPr>
        <w:pStyle w:val="Brdtext"/>
        <w:spacing w:after="0"/>
      </w:pPr>
      <w:sdt>
        <w:sdtPr>
          <w:id w:val="117538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7F90">
        <w:t xml:space="preserve"> Kartläggning av </w:t>
      </w:r>
      <w:r w:rsidR="003F3F86">
        <w:t xml:space="preserve">patienters </w:t>
      </w:r>
      <w:r w:rsidR="002C7F90">
        <w:t>läkemedelsbehandling</w:t>
      </w:r>
      <w:r w:rsidR="00954033">
        <w:t>/läkemedelsavstämning</w:t>
      </w:r>
    </w:p>
    <w:p w:rsidR="002C7F90" w:rsidRDefault="00B47124" w:rsidP="003F3F86">
      <w:pPr>
        <w:pStyle w:val="Brdtext"/>
        <w:spacing w:after="0"/>
      </w:pPr>
      <w:sdt>
        <w:sdtPr>
          <w:id w:val="142253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7F90" w:rsidRPr="002C7F90">
        <w:t xml:space="preserve"> </w:t>
      </w:r>
      <w:r w:rsidR="002C7F90">
        <w:t xml:space="preserve">Analys av </w:t>
      </w:r>
      <w:r w:rsidR="003F3F86">
        <w:t xml:space="preserve">patienters </w:t>
      </w:r>
      <w:r w:rsidR="002C7F90">
        <w:t>läkemedelsbehandling</w:t>
      </w:r>
    </w:p>
    <w:p w:rsidR="002C7F90" w:rsidRDefault="00B47124" w:rsidP="003F3F86">
      <w:pPr>
        <w:pStyle w:val="Brdtext"/>
        <w:spacing w:after="0"/>
      </w:pPr>
      <w:sdt>
        <w:sdtPr>
          <w:id w:val="155704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7F90" w:rsidRPr="002C7F90">
        <w:t xml:space="preserve"> </w:t>
      </w:r>
      <w:r w:rsidR="002C7F90">
        <w:t>Patientinformation</w:t>
      </w:r>
    </w:p>
    <w:p w:rsidR="007072F3" w:rsidRDefault="007072F3" w:rsidP="003F3F86">
      <w:pPr>
        <w:pStyle w:val="Brdtext"/>
        <w:spacing w:after="0"/>
      </w:pPr>
    </w:p>
    <w:p w:rsidR="007072F3" w:rsidRPr="004A1BD2" w:rsidRDefault="00807471" w:rsidP="003F3F86">
      <w:pPr>
        <w:pStyle w:val="Brdtext"/>
        <w:spacing w:after="0"/>
        <w:rPr>
          <w:b/>
        </w:rPr>
      </w:pPr>
      <w:r>
        <w:rPr>
          <w:b/>
        </w:rPr>
        <w:t xml:space="preserve">2. </w:t>
      </w:r>
      <w:r w:rsidR="007072F3" w:rsidRPr="004A1BD2">
        <w:rPr>
          <w:b/>
        </w:rPr>
        <w:t>Vi vill ha ovanstående hjälp av apotekaren</w:t>
      </w:r>
    </w:p>
    <w:p w:rsidR="007072F3" w:rsidRDefault="00B47124" w:rsidP="003F3F86">
      <w:pPr>
        <w:pStyle w:val="Brdtext"/>
        <w:spacing w:after="0"/>
      </w:pPr>
      <w:sdt>
        <w:sdtPr>
          <w:id w:val="35809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1BD2">
        <w:t xml:space="preserve"> </w:t>
      </w:r>
      <w:r w:rsidR="007072F3">
        <w:t>Vid behov</w:t>
      </w:r>
    </w:p>
    <w:p w:rsidR="002C7F90" w:rsidRDefault="00B47124" w:rsidP="003F3F86">
      <w:pPr>
        <w:pStyle w:val="Brdtext"/>
        <w:spacing w:after="0"/>
      </w:pPr>
      <w:sdt>
        <w:sdtPr>
          <w:id w:val="50532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1BD2">
        <w:t xml:space="preserve"> R</w:t>
      </w:r>
      <w:r w:rsidR="007072F3">
        <w:t>egelbundet</w:t>
      </w:r>
      <w:r w:rsidR="004A1BD2">
        <w:t xml:space="preserve"> -</w:t>
      </w:r>
      <w:r w:rsidR="007072F3">
        <w:t xml:space="preserve"> ange i vilken omfattning</w:t>
      </w:r>
      <w:r w:rsidR="004A1BD2">
        <w:t xml:space="preserve"> ex varje vecka/månad</w:t>
      </w:r>
      <w:r>
        <w:t xml:space="preserve">: </w:t>
      </w:r>
      <w:sdt>
        <w:sdtPr>
          <w:id w:val="-2010130869"/>
          <w:placeholder>
            <w:docPart w:val="DefaultPlaceholder_-1854013440"/>
          </w:placeholder>
          <w:showingPlcHdr/>
        </w:sdtPr>
        <w:sdtContent>
          <w:r w:rsidRPr="00B47124">
            <w:rPr>
              <w:rStyle w:val="Platshllartext"/>
              <w:sz w:val="22"/>
            </w:rPr>
            <w:t>Klicka eller tryck här för att ange text.</w:t>
          </w:r>
        </w:sdtContent>
      </w:sdt>
    </w:p>
    <w:p w:rsidR="00B47124" w:rsidRDefault="00B47124" w:rsidP="003F3F86">
      <w:pPr>
        <w:pStyle w:val="Brdtext"/>
        <w:spacing w:after="0"/>
      </w:pPr>
    </w:p>
    <w:p w:rsidR="004A1BD2" w:rsidRDefault="00807471" w:rsidP="003F3F86">
      <w:pPr>
        <w:pStyle w:val="Brdtext"/>
        <w:spacing w:after="0"/>
        <w:rPr>
          <w:b/>
        </w:rPr>
      </w:pPr>
      <w:r>
        <w:rPr>
          <w:b/>
        </w:rPr>
        <w:t xml:space="preserve">3. </w:t>
      </w:r>
      <w:r w:rsidR="002C7F90" w:rsidRPr="006A4009">
        <w:rPr>
          <w:b/>
        </w:rPr>
        <w:t>Vi vill att apotekaren finns tillgänglig</w:t>
      </w:r>
      <w:r w:rsidR="006A4009" w:rsidRPr="006A4009">
        <w:rPr>
          <w:b/>
        </w:rPr>
        <w:t xml:space="preserve"> för patient</w:t>
      </w:r>
      <w:r w:rsidR="007952F0">
        <w:rPr>
          <w:b/>
        </w:rPr>
        <w:t>samtal</w:t>
      </w:r>
      <w:r w:rsidR="00FC769F">
        <w:rPr>
          <w:b/>
        </w:rPr>
        <w:t xml:space="preserve"> </w:t>
      </w:r>
    </w:p>
    <w:p w:rsidR="002C7F90" w:rsidRDefault="00B47124" w:rsidP="003F3F86">
      <w:pPr>
        <w:pStyle w:val="Brdtext"/>
        <w:spacing w:after="0"/>
      </w:pPr>
      <w:sdt>
        <w:sdtPr>
          <w:id w:val="180427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7F90">
        <w:t xml:space="preserve"> </w:t>
      </w:r>
      <w:r w:rsidR="004D4D26">
        <w:t xml:space="preserve">Ja, </w:t>
      </w:r>
      <w:r w:rsidR="00756BBF" w:rsidRPr="00756BBF">
        <w:t xml:space="preserve">vi vill att apotekaren </w:t>
      </w:r>
      <w:r w:rsidR="00756BBF">
        <w:t>träffar patienter på</w:t>
      </w:r>
      <w:r w:rsidR="00756BBF" w:rsidRPr="00756BBF">
        <w:t xml:space="preserve"> vår enhet</w:t>
      </w:r>
    </w:p>
    <w:p w:rsidR="006A4009" w:rsidRDefault="00B47124" w:rsidP="003F3F86">
      <w:pPr>
        <w:pStyle w:val="Brdtext"/>
        <w:spacing w:after="0"/>
      </w:pPr>
      <w:sdt>
        <w:sdtPr>
          <w:id w:val="173312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4009">
        <w:t xml:space="preserve"> </w:t>
      </w:r>
      <w:r w:rsidR="004D4D26">
        <w:t xml:space="preserve">Ja, </w:t>
      </w:r>
      <w:r w:rsidR="00756BBF">
        <w:t xml:space="preserve">vi vill att apotekaren kontaktar patienter </w:t>
      </w:r>
      <w:r w:rsidR="006A4009">
        <w:t>via telefon</w:t>
      </w:r>
    </w:p>
    <w:p w:rsidR="003F3F86" w:rsidRDefault="00B47124" w:rsidP="003F3F86">
      <w:pPr>
        <w:pStyle w:val="Brdtext"/>
        <w:spacing w:after="0"/>
      </w:pPr>
      <w:sdt>
        <w:sdtPr>
          <w:id w:val="-135018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F3F86">
        <w:t>Nej</w:t>
      </w:r>
    </w:p>
    <w:p w:rsidR="004B5E8B" w:rsidRDefault="004B5E8B" w:rsidP="003F3F86">
      <w:pPr>
        <w:pStyle w:val="Brdtext"/>
        <w:spacing w:after="0"/>
      </w:pPr>
    </w:p>
    <w:p w:rsidR="004B5E8B" w:rsidRPr="0096146C" w:rsidRDefault="00807471" w:rsidP="003F3F86">
      <w:pPr>
        <w:pStyle w:val="Brdtext"/>
        <w:spacing w:after="0"/>
        <w:rPr>
          <w:b/>
        </w:rPr>
      </w:pPr>
      <w:r>
        <w:rPr>
          <w:b/>
        </w:rPr>
        <w:t xml:space="preserve">4. </w:t>
      </w:r>
      <w:r w:rsidR="004B5E8B" w:rsidRPr="0096146C">
        <w:rPr>
          <w:b/>
        </w:rPr>
        <w:t xml:space="preserve">Vi vill att apotekaren kommunicerar </w:t>
      </w:r>
      <w:r w:rsidR="0096146C" w:rsidRPr="0096146C">
        <w:rPr>
          <w:b/>
        </w:rPr>
        <w:t>att</w:t>
      </w:r>
      <w:r w:rsidR="00C062D9">
        <w:rPr>
          <w:b/>
        </w:rPr>
        <w:t xml:space="preserve"> </w:t>
      </w:r>
      <w:r w:rsidR="004B5E8B" w:rsidRPr="0096146C">
        <w:rPr>
          <w:b/>
        </w:rPr>
        <w:t>kartläggning</w:t>
      </w:r>
      <w:r w:rsidR="0096146C" w:rsidRPr="0096146C">
        <w:rPr>
          <w:b/>
        </w:rPr>
        <w:t>/</w:t>
      </w:r>
      <w:r w:rsidR="004B5E8B" w:rsidRPr="0096146C">
        <w:rPr>
          <w:b/>
        </w:rPr>
        <w:t>analys</w:t>
      </w:r>
      <w:r w:rsidR="0096146C" w:rsidRPr="0096146C">
        <w:rPr>
          <w:b/>
        </w:rPr>
        <w:t>/patientinformation</w:t>
      </w:r>
      <w:r w:rsidR="004B5E8B" w:rsidRPr="0096146C">
        <w:rPr>
          <w:b/>
        </w:rPr>
        <w:t xml:space="preserve"> </w:t>
      </w:r>
      <w:r w:rsidR="0096146C" w:rsidRPr="0096146C">
        <w:rPr>
          <w:b/>
        </w:rPr>
        <w:t>är gjord</w:t>
      </w:r>
    </w:p>
    <w:p w:rsidR="004B5E8B" w:rsidRDefault="00B47124" w:rsidP="003F3F86">
      <w:pPr>
        <w:pStyle w:val="Brdtext"/>
        <w:spacing w:after="0"/>
      </w:pPr>
      <w:sdt>
        <w:sdtPr>
          <w:id w:val="162650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72F2">
        <w:t xml:space="preserve"> </w:t>
      </w:r>
      <w:r w:rsidR="00B911BB">
        <w:t xml:space="preserve">Ja, via </w:t>
      </w:r>
      <w:proofErr w:type="spellStart"/>
      <w:r w:rsidR="004B5E8B">
        <w:t>messenger</w:t>
      </w:r>
      <w:proofErr w:type="spellEnd"/>
      <w:r w:rsidR="00B172F2">
        <w:t xml:space="preserve"> till </w:t>
      </w:r>
      <w:r w:rsidR="00CF44AA">
        <w:t xml:space="preserve">berörd </w:t>
      </w:r>
      <w:r w:rsidR="00B172F2">
        <w:t>läkare</w:t>
      </w:r>
      <w:r w:rsidR="00CF44AA">
        <w:t xml:space="preserve"> (noteras i bokningen vem detta är)</w:t>
      </w:r>
    </w:p>
    <w:p w:rsidR="004B5E8B" w:rsidRDefault="00B47124" w:rsidP="003F3F86">
      <w:pPr>
        <w:pStyle w:val="Brdtext"/>
        <w:spacing w:after="0"/>
      </w:pPr>
      <w:sdt>
        <w:sdtPr>
          <w:id w:val="-826975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72F2">
        <w:t xml:space="preserve"> </w:t>
      </w:r>
      <w:r w:rsidR="00B911BB">
        <w:t xml:space="preserve">Ja, via </w:t>
      </w:r>
      <w:r w:rsidR="0096146C">
        <w:t>muntlig avstämning</w:t>
      </w:r>
      <w:r w:rsidR="00B911BB">
        <w:t xml:space="preserve"> med </w:t>
      </w:r>
      <w:r w:rsidR="00CF44AA">
        <w:t xml:space="preserve">berörd </w:t>
      </w:r>
      <w:r w:rsidR="00B911BB">
        <w:t>läkare</w:t>
      </w:r>
    </w:p>
    <w:p w:rsidR="00B172F2" w:rsidRDefault="00B47124" w:rsidP="003F3F86">
      <w:pPr>
        <w:pStyle w:val="Brdtext"/>
        <w:spacing w:after="0"/>
      </w:pPr>
      <w:sdt>
        <w:sdtPr>
          <w:id w:val="-140760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72F2">
        <w:t xml:space="preserve"> Nej, det framgår</w:t>
      </w:r>
      <w:r w:rsidR="0096146C">
        <w:t xml:space="preserve"> för</w:t>
      </w:r>
      <w:r w:rsidR="00C062D9">
        <w:t xml:space="preserve"> läkaren</w:t>
      </w:r>
      <w:r w:rsidR="00B172F2">
        <w:t xml:space="preserve"> </w:t>
      </w:r>
      <w:r w:rsidR="00974881">
        <w:t>på annat sätt</w:t>
      </w:r>
    </w:p>
    <w:p w:rsidR="00B172F2" w:rsidRDefault="00B172F2" w:rsidP="003F3F86">
      <w:pPr>
        <w:pStyle w:val="Brdtext"/>
        <w:spacing w:after="0"/>
      </w:pPr>
    </w:p>
    <w:p w:rsidR="00B60459" w:rsidRDefault="00807471" w:rsidP="003F3F86">
      <w:pPr>
        <w:pStyle w:val="Brdtext"/>
        <w:spacing w:after="0"/>
        <w:rPr>
          <w:b/>
        </w:rPr>
      </w:pPr>
      <w:r>
        <w:rPr>
          <w:b/>
        </w:rPr>
        <w:t xml:space="preserve">5. </w:t>
      </w:r>
      <w:r w:rsidR="006A4009" w:rsidRPr="006A4009">
        <w:rPr>
          <w:b/>
        </w:rPr>
        <w:t xml:space="preserve">Vi vill att apotekaren finns tillgänglig för </w:t>
      </w:r>
      <w:r w:rsidR="004B714A">
        <w:rPr>
          <w:b/>
        </w:rPr>
        <w:t>träff med vårdteam</w:t>
      </w:r>
      <w:r w:rsidR="00B60459">
        <w:rPr>
          <w:b/>
        </w:rPr>
        <w:t xml:space="preserve"> </w:t>
      </w:r>
      <w:r w:rsidR="001D5355">
        <w:rPr>
          <w:b/>
        </w:rPr>
        <w:t>ex läkare,</w:t>
      </w:r>
      <w:r w:rsidR="00DD7688">
        <w:rPr>
          <w:b/>
        </w:rPr>
        <w:t xml:space="preserve"> </w:t>
      </w:r>
      <w:r w:rsidR="001D5355">
        <w:rPr>
          <w:b/>
        </w:rPr>
        <w:t>sjuksköterska</w:t>
      </w:r>
      <w:r w:rsidR="00B60459">
        <w:rPr>
          <w:b/>
        </w:rPr>
        <w:t xml:space="preserve"> m</w:t>
      </w:r>
      <w:r w:rsidR="004B714A">
        <w:rPr>
          <w:b/>
        </w:rPr>
        <w:t xml:space="preserve"> fl</w:t>
      </w:r>
      <w:r w:rsidR="00FC769F">
        <w:rPr>
          <w:b/>
        </w:rPr>
        <w:t xml:space="preserve"> </w:t>
      </w:r>
    </w:p>
    <w:p w:rsidR="006A4009" w:rsidRDefault="00B47124" w:rsidP="003F3F86">
      <w:pPr>
        <w:pStyle w:val="Brdtext"/>
        <w:spacing w:after="0"/>
      </w:pPr>
      <w:sdt>
        <w:sdtPr>
          <w:id w:val="49022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50C">
            <w:rPr>
              <w:rFonts w:ascii="MS Gothic" w:eastAsia="MS Gothic" w:hAnsi="MS Gothic" w:hint="eastAsia"/>
            </w:rPr>
            <w:t>☐</w:t>
          </w:r>
        </w:sdtContent>
      </w:sdt>
      <w:r w:rsidR="006A4009">
        <w:t xml:space="preserve"> </w:t>
      </w:r>
      <w:r w:rsidR="00756BBF">
        <w:t xml:space="preserve">Ja, </w:t>
      </w:r>
      <w:bookmarkStart w:id="8" w:name="_Hlk37238082"/>
      <w:r w:rsidR="00756BBF">
        <w:t>vi vill att apotekaren kommer till</w:t>
      </w:r>
      <w:r w:rsidR="006A4009">
        <w:t xml:space="preserve"> vår enhet</w:t>
      </w:r>
      <w:bookmarkEnd w:id="8"/>
    </w:p>
    <w:p w:rsidR="006A4009" w:rsidRDefault="00B47124" w:rsidP="003F3F86">
      <w:pPr>
        <w:pStyle w:val="Brdtext"/>
        <w:spacing w:after="0"/>
      </w:pPr>
      <w:sdt>
        <w:sdtPr>
          <w:id w:val="-28288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4009">
        <w:t xml:space="preserve"> </w:t>
      </w:r>
      <w:r w:rsidR="00756BBF">
        <w:t xml:space="preserve">Ja, </w:t>
      </w:r>
      <w:r w:rsidR="006A4009">
        <w:t>via telefon/Skype</w:t>
      </w:r>
    </w:p>
    <w:p w:rsidR="00BC427C" w:rsidRDefault="00B47124" w:rsidP="0079375A">
      <w:pPr>
        <w:pStyle w:val="Brdtext"/>
        <w:spacing w:after="0"/>
      </w:pPr>
      <w:sdt>
        <w:sdtPr>
          <w:id w:val="152551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56BBF">
        <w:t xml:space="preserve"> Nej</w:t>
      </w:r>
    </w:p>
    <w:p w:rsidR="0079375A" w:rsidRDefault="0079375A" w:rsidP="00B47124">
      <w:pPr>
        <w:pStyle w:val="Brdtext"/>
        <w:spacing w:after="0"/>
        <w:rPr>
          <w:b/>
        </w:rPr>
      </w:pPr>
    </w:p>
    <w:p w:rsidR="00BC427C" w:rsidRPr="004E5DB5" w:rsidRDefault="00BC427C" w:rsidP="00624085">
      <w:pPr>
        <w:pStyle w:val="Brdtext"/>
      </w:pPr>
      <w:r w:rsidRPr="00BC427C">
        <w:rPr>
          <w:b/>
        </w:rPr>
        <w:t>Övrigt:</w:t>
      </w:r>
      <w:r>
        <w:t xml:space="preserve"> </w:t>
      </w:r>
      <w:sdt>
        <w:sdtPr>
          <w:id w:val="-1970651492"/>
          <w:placeholder>
            <w:docPart w:val="DefaultPlaceholder_-1854013440"/>
          </w:placeholder>
          <w:showingPlcHdr/>
        </w:sdtPr>
        <w:sdtContent>
          <w:r w:rsidR="00B47124" w:rsidRPr="00B47124">
            <w:rPr>
              <w:rStyle w:val="Platshllartext"/>
            </w:rPr>
            <w:t>Klicka eller tryck här för att ange text.</w:t>
          </w:r>
        </w:sdtContent>
      </w:sdt>
    </w:p>
    <w:sectPr w:rsidR="00BC427C" w:rsidRPr="004E5DB5" w:rsidSect="00B47124"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1418" w:bottom="851" w:left="1077" w:header="68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0D" w:rsidRDefault="007A220D">
      <w:r>
        <w:separator/>
      </w:r>
    </w:p>
  </w:endnote>
  <w:endnote w:type="continuationSeparator" w:id="0">
    <w:p w:rsidR="007A220D" w:rsidRDefault="007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7A220D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0D" w:rsidRDefault="007A220D">
      <w:r>
        <w:separator/>
      </w:r>
    </w:p>
  </w:footnote>
  <w:footnote w:type="continuationSeparator" w:id="0">
    <w:p w:rsidR="007A220D" w:rsidRDefault="007A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FE6BEF"/>
    <w:multiLevelType w:val="hybridMultilevel"/>
    <w:tmpl w:val="FD8EC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3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24"/>
  </w:num>
  <w:num w:numId="17">
    <w:abstractNumId w:val="17"/>
  </w:num>
  <w:num w:numId="18">
    <w:abstractNumId w:val="22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20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0"/>
    <w:rsid w:val="00014220"/>
    <w:rsid w:val="00021218"/>
    <w:rsid w:val="00046276"/>
    <w:rsid w:val="0005253E"/>
    <w:rsid w:val="00065A64"/>
    <w:rsid w:val="00090DE0"/>
    <w:rsid w:val="00094FAE"/>
    <w:rsid w:val="000A1AAD"/>
    <w:rsid w:val="000B5225"/>
    <w:rsid w:val="000C0721"/>
    <w:rsid w:val="000E016C"/>
    <w:rsid w:val="000E6E6E"/>
    <w:rsid w:val="00134FAB"/>
    <w:rsid w:val="00160596"/>
    <w:rsid w:val="00184CF7"/>
    <w:rsid w:val="00192818"/>
    <w:rsid w:val="0019795C"/>
    <w:rsid w:val="001A6965"/>
    <w:rsid w:val="001D46DA"/>
    <w:rsid w:val="001D5355"/>
    <w:rsid w:val="002165AD"/>
    <w:rsid w:val="0026007F"/>
    <w:rsid w:val="002667A7"/>
    <w:rsid w:val="0027200C"/>
    <w:rsid w:val="002935DD"/>
    <w:rsid w:val="002A5DED"/>
    <w:rsid w:val="002A67C5"/>
    <w:rsid w:val="002B2EB7"/>
    <w:rsid w:val="002B763E"/>
    <w:rsid w:val="002C0F8A"/>
    <w:rsid w:val="002C3927"/>
    <w:rsid w:val="002C7F90"/>
    <w:rsid w:val="002D7BC5"/>
    <w:rsid w:val="002F0DE7"/>
    <w:rsid w:val="0030592B"/>
    <w:rsid w:val="00323B4D"/>
    <w:rsid w:val="00344AC2"/>
    <w:rsid w:val="003B0D66"/>
    <w:rsid w:val="003F25F3"/>
    <w:rsid w:val="003F3F86"/>
    <w:rsid w:val="00406C55"/>
    <w:rsid w:val="00413278"/>
    <w:rsid w:val="00447589"/>
    <w:rsid w:val="00482BC7"/>
    <w:rsid w:val="004A1BD2"/>
    <w:rsid w:val="004B245B"/>
    <w:rsid w:val="004B5E8B"/>
    <w:rsid w:val="004B714A"/>
    <w:rsid w:val="004D3BFB"/>
    <w:rsid w:val="004D4D26"/>
    <w:rsid w:val="004E5DB5"/>
    <w:rsid w:val="00521183"/>
    <w:rsid w:val="0052214A"/>
    <w:rsid w:val="00560804"/>
    <w:rsid w:val="00563734"/>
    <w:rsid w:val="0058533A"/>
    <w:rsid w:val="005A300C"/>
    <w:rsid w:val="005A5571"/>
    <w:rsid w:val="005C1B00"/>
    <w:rsid w:val="005E7202"/>
    <w:rsid w:val="005F4471"/>
    <w:rsid w:val="006004CA"/>
    <w:rsid w:val="0062144A"/>
    <w:rsid w:val="00621A2D"/>
    <w:rsid w:val="00624085"/>
    <w:rsid w:val="00626E42"/>
    <w:rsid w:val="00627E8F"/>
    <w:rsid w:val="00632CE8"/>
    <w:rsid w:val="006663A4"/>
    <w:rsid w:val="0066729C"/>
    <w:rsid w:val="00680DEC"/>
    <w:rsid w:val="00681A5D"/>
    <w:rsid w:val="006A4009"/>
    <w:rsid w:val="006A42EC"/>
    <w:rsid w:val="006B1FE1"/>
    <w:rsid w:val="006B660F"/>
    <w:rsid w:val="007037D6"/>
    <w:rsid w:val="007072F3"/>
    <w:rsid w:val="00733431"/>
    <w:rsid w:val="00735DE3"/>
    <w:rsid w:val="007373ED"/>
    <w:rsid w:val="00756BBF"/>
    <w:rsid w:val="007673C2"/>
    <w:rsid w:val="00785ED6"/>
    <w:rsid w:val="0079375A"/>
    <w:rsid w:val="007952F0"/>
    <w:rsid w:val="007A220D"/>
    <w:rsid w:val="00807471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54033"/>
    <w:rsid w:val="00954CFF"/>
    <w:rsid w:val="0096146C"/>
    <w:rsid w:val="00961ACA"/>
    <w:rsid w:val="00974881"/>
    <w:rsid w:val="0098250C"/>
    <w:rsid w:val="00985867"/>
    <w:rsid w:val="00996E60"/>
    <w:rsid w:val="009A23D4"/>
    <w:rsid w:val="009A3B2B"/>
    <w:rsid w:val="009B74DE"/>
    <w:rsid w:val="009C6BA5"/>
    <w:rsid w:val="00A11346"/>
    <w:rsid w:val="00A14DCE"/>
    <w:rsid w:val="00A246A3"/>
    <w:rsid w:val="00A26976"/>
    <w:rsid w:val="00A5781F"/>
    <w:rsid w:val="00A578A7"/>
    <w:rsid w:val="00A7315B"/>
    <w:rsid w:val="00A931CE"/>
    <w:rsid w:val="00A93383"/>
    <w:rsid w:val="00AA5851"/>
    <w:rsid w:val="00B172F2"/>
    <w:rsid w:val="00B47124"/>
    <w:rsid w:val="00B60459"/>
    <w:rsid w:val="00B76AF4"/>
    <w:rsid w:val="00B77923"/>
    <w:rsid w:val="00B81EB8"/>
    <w:rsid w:val="00B911BB"/>
    <w:rsid w:val="00BC427C"/>
    <w:rsid w:val="00C04BFF"/>
    <w:rsid w:val="00C0626D"/>
    <w:rsid w:val="00C062D9"/>
    <w:rsid w:val="00C354F1"/>
    <w:rsid w:val="00C67473"/>
    <w:rsid w:val="00CC0390"/>
    <w:rsid w:val="00CD4407"/>
    <w:rsid w:val="00CE4EDD"/>
    <w:rsid w:val="00CF44AA"/>
    <w:rsid w:val="00D13761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DD7688"/>
    <w:rsid w:val="00E16D2C"/>
    <w:rsid w:val="00E37811"/>
    <w:rsid w:val="00E85B5E"/>
    <w:rsid w:val="00EC4DCC"/>
    <w:rsid w:val="00ED541C"/>
    <w:rsid w:val="00F23876"/>
    <w:rsid w:val="00F33632"/>
    <w:rsid w:val="00F41CAD"/>
    <w:rsid w:val="00F42D4D"/>
    <w:rsid w:val="00F4513D"/>
    <w:rsid w:val="00F57C1F"/>
    <w:rsid w:val="00F845D0"/>
    <w:rsid w:val="00F967AA"/>
    <w:rsid w:val="00FB1110"/>
    <w:rsid w:val="00FC769F"/>
    <w:rsid w:val="00FC7B62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72D93"/>
  <w15:docId w15:val="{F5E5E3D8-9D67-4CD4-ACA4-774D3C4C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table" w:styleId="Tabelltema">
    <w:name w:val="Table Theme"/>
    <w:basedOn w:val="Normaltabell"/>
    <w:uiPriority w:val="99"/>
    <w:rsid w:val="0034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4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64893-D03B-4928-BE2C-9B935A15003B}"/>
      </w:docPartPr>
      <w:docPartBody>
        <w:p w:rsidR="00000000" w:rsidRDefault="005469E5">
          <w:r w:rsidRPr="0000111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E5"/>
    <w:rsid w:val="005469E5"/>
    <w:rsid w:val="00B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69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97C0-831C-45C1-A992-C3664755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33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Falk Anna HSJ läkemedel farmacistöd</dc:creator>
  <cp:lastModifiedBy>Nordquist Cecilia HSJ läkemedel farmacistöd</cp:lastModifiedBy>
  <cp:revision>5</cp:revision>
  <cp:lastPrinted>2014-12-17T13:01:00Z</cp:lastPrinted>
  <dcterms:created xsi:type="dcterms:W3CDTF">2020-09-18T09:02:00Z</dcterms:created>
  <dcterms:modified xsi:type="dcterms:W3CDTF">2020-09-18T09:35:00Z</dcterms:modified>
</cp:coreProperties>
</file>