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49A" w:rsidRDefault="0031521F" w:rsidP="005C459F">
      <w:pPr>
        <w:pStyle w:val="Dokumentnamn"/>
        <w:jc w:val="center"/>
      </w:pPr>
      <w:sdt>
        <w:sdtPr>
          <w:rPr>
            <w:rFonts w:ascii="Times New Roman" w:eastAsia="Times New Roman" w:hAnsi="Times New Roman" w:cs="Times New Roman"/>
            <w:sz w:val="32"/>
            <w:szCs w:val="32"/>
          </w:rPr>
          <w:alias w:val="Titel"/>
          <w:tag w:val="Titel"/>
          <w:id w:val="-1005820163"/>
          <w:lock w:val="sdtLocked"/>
          <w:placeholder>
            <w:docPart w:val="607638739FF441E48893267B9C2231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A71CB3">
            <w:rPr>
              <w:rFonts w:ascii="Times New Roman" w:eastAsia="Times New Roman" w:hAnsi="Times New Roman" w:cs="Times New Roman"/>
              <w:sz w:val="32"/>
              <w:szCs w:val="32"/>
            </w:rPr>
            <w:t xml:space="preserve">Registrera utbildning </w:t>
          </w:r>
          <w:r w:rsidR="00A71CB3">
            <w:rPr>
              <w:rFonts w:ascii="Times New Roman" w:eastAsia="Times New Roman" w:hAnsi="Times New Roman" w:cs="Times New Roman"/>
              <w:sz w:val="32"/>
              <w:szCs w:val="32"/>
            </w:rPr>
            <w:br/>
            <w:t>HLR rådet /Utbildningsportalen</w:t>
          </w:r>
        </w:sdtContent>
      </w:sdt>
      <w:bookmarkStart w:id="0" w:name="_Hlk72226644"/>
    </w:p>
    <w:p w:rsidR="00891D7A" w:rsidRPr="0045129E" w:rsidRDefault="00891D7A" w:rsidP="0031521F">
      <w:pPr>
        <w:pStyle w:val="Liststycke"/>
        <w:numPr>
          <w:ilvl w:val="1"/>
          <w:numId w:val="9"/>
        </w:numPr>
        <w:spacing w:after="0"/>
        <w:ind w:left="1080"/>
        <w:rPr>
          <w:rFonts w:ascii="Times New Roman" w:hAnsi="Times New Roman" w:cs="Times New Roman"/>
          <w:szCs w:val="24"/>
        </w:rPr>
      </w:pPr>
      <w:r w:rsidRPr="0045129E">
        <w:rPr>
          <w:rFonts w:ascii="Times New Roman" w:eastAsiaTheme="majorEastAsia" w:hAnsi="Times New Roman" w:cs="Times New Roman"/>
          <w:szCs w:val="24"/>
        </w:rPr>
        <w:t>Gå in</w:t>
      </w:r>
      <w:r>
        <w:rPr>
          <w:rFonts w:ascii="Times New Roman" w:eastAsiaTheme="majorEastAsia" w:hAnsi="Times New Roman" w:cs="Times New Roman"/>
          <w:szCs w:val="24"/>
        </w:rPr>
        <w:t xml:space="preserve"> </w:t>
      </w:r>
      <w:r w:rsidRPr="0045129E">
        <w:rPr>
          <w:rFonts w:ascii="Times New Roman" w:eastAsiaTheme="majorEastAsia" w:hAnsi="Times New Roman" w:cs="Times New Roman"/>
          <w:szCs w:val="24"/>
        </w:rPr>
        <w:t xml:space="preserve">på </w:t>
      </w:r>
      <w:hyperlink r:id="rId9" w:history="1">
        <w:r w:rsidRPr="0045129E">
          <w:rPr>
            <w:rStyle w:val="Hyperlnk"/>
            <w:rFonts w:ascii="Times New Roman" w:eastAsiaTheme="majorEastAsia" w:hAnsi="Times New Roman" w:cs="Times New Roman"/>
            <w:szCs w:val="24"/>
          </w:rPr>
          <w:t>www.hlr.nu</w:t>
        </w:r>
      </w:hyperlink>
    </w:p>
    <w:p w:rsidR="00891D7A" w:rsidRPr="0045129E" w:rsidRDefault="00891D7A" w:rsidP="0031521F">
      <w:pPr>
        <w:pStyle w:val="Liststycke"/>
        <w:numPr>
          <w:ilvl w:val="0"/>
          <w:numId w:val="0"/>
        </w:numPr>
        <w:spacing w:after="0"/>
        <w:ind w:left="1080"/>
        <w:rPr>
          <w:rFonts w:ascii="Times New Roman" w:hAnsi="Times New Roman" w:cs="Times New Roman"/>
          <w:szCs w:val="24"/>
        </w:rPr>
      </w:pPr>
    </w:p>
    <w:p w:rsidR="00891D7A" w:rsidRPr="005C459F" w:rsidRDefault="00891D7A" w:rsidP="0031521F">
      <w:pPr>
        <w:pStyle w:val="Liststycke"/>
        <w:numPr>
          <w:ilvl w:val="1"/>
          <w:numId w:val="9"/>
        </w:numPr>
        <w:spacing w:after="0"/>
        <w:ind w:left="1080"/>
        <w:rPr>
          <w:rFonts w:ascii="Times New Roman" w:hAnsi="Times New Roman" w:cs="Times New Roman"/>
          <w:szCs w:val="24"/>
        </w:rPr>
      </w:pPr>
      <w:r w:rsidRPr="0045129E">
        <w:rPr>
          <w:rFonts w:ascii="Times New Roman" w:eastAsiaTheme="majorEastAsia" w:hAnsi="Times New Roman" w:cs="Times New Roman"/>
          <w:szCs w:val="24"/>
        </w:rPr>
        <w:t xml:space="preserve">vidare in på </w:t>
      </w:r>
      <w:r w:rsidR="00F26F2B">
        <w:rPr>
          <w:rFonts w:ascii="Times New Roman" w:eastAsiaTheme="majorEastAsia" w:hAnsi="Times New Roman" w:cs="Times New Roman"/>
          <w:szCs w:val="24"/>
        </w:rPr>
        <w:t>U</w:t>
      </w:r>
      <w:r>
        <w:rPr>
          <w:rFonts w:ascii="Times New Roman" w:eastAsiaTheme="majorEastAsia" w:hAnsi="Times New Roman" w:cs="Times New Roman"/>
          <w:szCs w:val="24"/>
        </w:rPr>
        <w:t>tbildningsp</w:t>
      </w:r>
      <w:r>
        <w:rPr>
          <w:rFonts w:ascii="Times New Roman" w:hAnsi="Times New Roman" w:cs="Times New Roman"/>
          <w:szCs w:val="24"/>
        </w:rPr>
        <w:t>ortalen,</w:t>
      </w:r>
      <w:r w:rsidR="005C459F" w:rsidRPr="0045129E">
        <w:rPr>
          <w:rFonts w:ascii="Times New Roman" w:hAnsi="Times New Roman" w:cs="Times New Roman"/>
          <w:szCs w:val="24"/>
        </w:rPr>
        <w:t xml:space="preserve"> </w:t>
      </w:r>
      <w:hyperlink r:id="rId10" w:history="1">
        <w:r w:rsidR="005C459F" w:rsidRPr="005C459F">
          <w:rPr>
            <w:color w:val="0000FF"/>
            <w:u w:val="single"/>
          </w:rPr>
          <w:t xml:space="preserve">Huvudsida </w:t>
        </w:r>
        <w:r w:rsidR="005C459F" w:rsidRPr="005C459F">
          <w:rPr>
            <w:color w:val="0000FF"/>
            <w:u w:val="single"/>
          </w:rPr>
          <w:t>(</w:t>
        </w:r>
        <w:r w:rsidR="005C459F" w:rsidRPr="005C459F">
          <w:rPr>
            <w:color w:val="0000FF"/>
            <w:u w:val="single"/>
          </w:rPr>
          <w:t>hlr.nu)</w:t>
        </w:r>
      </w:hyperlink>
    </w:p>
    <w:p w:rsidR="005C459F" w:rsidRPr="005C459F" w:rsidRDefault="005C459F" w:rsidP="0031521F">
      <w:pPr>
        <w:pStyle w:val="Liststycke"/>
        <w:numPr>
          <w:ilvl w:val="0"/>
          <w:numId w:val="0"/>
        </w:numPr>
        <w:ind w:left="1287"/>
        <w:rPr>
          <w:rFonts w:ascii="Times New Roman" w:hAnsi="Times New Roman" w:cs="Times New Roman"/>
          <w:szCs w:val="24"/>
        </w:rPr>
      </w:pPr>
    </w:p>
    <w:p w:rsidR="003A64CD" w:rsidRPr="003A64CD" w:rsidRDefault="00552680" w:rsidP="0031521F">
      <w:pPr>
        <w:pStyle w:val="Liststycke"/>
        <w:numPr>
          <w:ilvl w:val="1"/>
          <w:numId w:val="9"/>
        </w:num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Klicka på ”för instruktörer”</w:t>
      </w:r>
    </w:p>
    <w:p w:rsidR="003A64CD" w:rsidRPr="005C459F" w:rsidRDefault="003A64CD" w:rsidP="0031521F">
      <w:pPr>
        <w:pStyle w:val="Liststycke"/>
        <w:numPr>
          <w:ilvl w:val="0"/>
          <w:numId w:val="0"/>
        </w:numPr>
        <w:spacing w:after="0"/>
        <w:ind w:left="1080"/>
        <w:rPr>
          <w:rFonts w:ascii="Times New Roman" w:hAnsi="Times New Roman" w:cs="Times New Roman"/>
          <w:szCs w:val="24"/>
        </w:rPr>
      </w:pPr>
    </w:p>
    <w:p w:rsidR="005C459F" w:rsidRDefault="005C459F" w:rsidP="0031521F">
      <w:pPr>
        <w:pStyle w:val="Liststycke"/>
        <w:numPr>
          <w:ilvl w:val="0"/>
          <w:numId w:val="0"/>
        </w:numPr>
        <w:ind w:left="1287"/>
        <w:rPr>
          <w:rFonts w:ascii="Times New Roman" w:hAnsi="Times New Roman" w:cs="Times New Roman"/>
          <w:szCs w:val="24"/>
        </w:rPr>
      </w:pPr>
      <w:r w:rsidRPr="005C459F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782FD01" wp14:editId="6730E12F">
            <wp:extent cx="1172054" cy="1285875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4602" cy="131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EB4" w:rsidRDefault="00142EB4" w:rsidP="0031521F">
      <w:pPr>
        <w:pStyle w:val="Liststycke"/>
        <w:numPr>
          <w:ilvl w:val="0"/>
          <w:numId w:val="0"/>
        </w:numPr>
        <w:ind w:left="1287"/>
        <w:rPr>
          <w:rFonts w:ascii="Times New Roman" w:hAnsi="Times New Roman" w:cs="Times New Roman"/>
          <w:szCs w:val="24"/>
        </w:rPr>
      </w:pPr>
    </w:p>
    <w:p w:rsidR="00142EB4" w:rsidRDefault="00142EB4" w:rsidP="0031521F">
      <w:pPr>
        <w:pStyle w:val="Liststycke"/>
        <w:numPr>
          <w:ilvl w:val="0"/>
          <w:numId w:val="12"/>
        </w:numPr>
        <w:ind w:left="200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Logga in med ditt mobilnummer och lösenord.</w:t>
      </w:r>
    </w:p>
    <w:p w:rsidR="00142EB4" w:rsidRDefault="00142EB4" w:rsidP="0031521F">
      <w:pPr>
        <w:pStyle w:val="Liststycke"/>
        <w:numPr>
          <w:ilvl w:val="1"/>
          <w:numId w:val="12"/>
        </w:numPr>
        <w:ind w:left="272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Första gången du är här? Välj Skapa Användarkonto</w:t>
      </w:r>
    </w:p>
    <w:p w:rsidR="00142EB4" w:rsidRDefault="00142EB4" w:rsidP="0031521F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</w:p>
    <w:p w:rsidR="0031521F" w:rsidRDefault="00142EB4" w:rsidP="0031521F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Här finns två alternativ, </w:t>
      </w:r>
      <w:proofErr w:type="spellStart"/>
      <w:r>
        <w:rPr>
          <w:rFonts w:ascii="Times New Roman" w:hAnsi="Times New Roman" w:cs="Times New Roman"/>
          <w:szCs w:val="24"/>
        </w:rPr>
        <w:t>Kurstyp</w:t>
      </w:r>
      <w:proofErr w:type="spellEnd"/>
      <w:r>
        <w:rPr>
          <w:rFonts w:ascii="Times New Roman" w:hAnsi="Times New Roman" w:cs="Times New Roman"/>
          <w:szCs w:val="24"/>
        </w:rPr>
        <w:t xml:space="preserve"> 1 och 2. </w:t>
      </w:r>
    </w:p>
    <w:p w:rsidR="00142EB4" w:rsidRDefault="00142EB4" w:rsidP="0031521F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Kurstyp</w:t>
      </w:r>
      <w:proofErr w:type="spellEnd"/>
      <w:r>
        <w:rPr>
          <w:rFonts w:ascii="Times New Roman" w:hAnsi="Times New Roman" w:cs="Times New Roman"/>
          <w:szCs w:val="24"/>
        </w:rPr>
        <w:t xml:space="preserve"> 1 är mer tidskrävande då ni ska skapa kurs osv.</w:t>
      </w:r>
    </w:p>
    <w:p w:rsidR="0031521F" w:rsidRDefault="0031521F" w:rsidP="0031521F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</w:p>
    <w:p w:rsidR="00142EB4" w:rsidRDefault="00142EB4" w:rsidP="0031521F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  <w:r w:rsidRPr="0031521F">
        <w:rPr>
          <w:rFonts w:ascii="Times New Roman" w:hAnsi="Times New Roman" w:cs="Times New Roman"/>
          <w:b/>
          <w:szCs w:val="24"/>
        </w:rPr>
        <w:t xml:space="preserve">Vi vill att ni väljer </w:t>
      </w:r>
      <w:proofErr w:type="spellStart"/>
      <w:r w:rsidRPr="0031521F">
        <w:rPr>
          <w:rFonts w:ascii="Times New Roman" w:hAnsi="Times New Roman" w:cs="Times New Roman"/>
          <w:b/>
          <w:szCs w:val="24"/>
        </w:rPr>
        <w:t>Kurstyp</w:t>
      </w:r>
      <w:proofErr w:type="spellEnd"/>
      <w:r w:rsidRPr="0031521F">
        <w:rPr>
          <w:rFonts w:ascii="Times New Roman" w:hAnsi="Times New Roman" w:cs="Times New Roman"/>
          <w:b/>
          <w:szCs w:val="24"/>
        </w:rPr>
        <w:t xml:space="preserve"> 2</w:t>
      </w:r>
      <w:r w:rsidR="006F2BB3">
        <w:rPr>
          <w:rFonts w:ascii="Times New Roman" w:hAnsi="Times New Roman" w:cs="Times New Roman"/>
          <w:szCs w:val="24"/>
        </w:rPr>
        <w:t>, även om det står ”gäller enbart grundutbildning så kommer ni till ett steg senare där ni klickar i att det är en repetition.</w:t>
      </w:r>
    </w:p>
    <w:p w:rsidR="00142EB4" w:rsidRDefault="00142EB4" w:rsidP="0031521F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</w:p>
    <w:p w:rsidR="00891D7A" w:rsidRPr="00142EB4" w:rsidRDefault="007F236B" w:rsidP="0031521F">
      <w:pPr>
        <w:pStyle w:val="Liststycke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b/>
          <w:szCs w:val="24"/>
        </w:rPr>
      </w:pPr>
      <w:r w:rsidRPr="00142EB4">
        <w:rPr>
          <w:rFonts w:ascii="Times New Roman" w:hAnsi="Times New Roman" w:cs="Times New Roman"/>
          <w:b/>
          <w:szCs w:val="24"/>
        </w:rPr>
        <w:t>Välj att registr</w:t>
      </w:r>
      <w:r w:rsidR="00D4347C" w:rsidRPr="00142EB4">
        <w:rPr>
          <w:rFonts w:ascii="Times New Roman" w:hAnsi="Times New Roman" w:cs="Times New Roman"/>
          <w:b/>
          <w:szCs w:val="24"/>
        </w:rPr>
        <w:t>era</w:t>
      </w:r>
      <w:r w:rsidRPr="00142EB4">
        <w:rPr>
          <w:rFonts w:ascii="Times New Roman" w:hAnsi="Times New Roman" w:cs="Times New Roman"/>
          <w:b/>
          <w:szCs w:val="24"/>
        </w:rPr>
        <w:t xml:space="preserve"> i </w:t>
      </w:r>
      <w:proofErr w:type="spellStart"/>
      <w:r w:rsidRPr="00142EB4">
        <w:rPr>
          <w:rFonts w:ascii="Times New Roman" w:hAnsi="Times New Roman" w:cs="Times New Roman"/>
          <w:b/>
          <w:szCs w:val="24"/>
        </w:rPr>
        <w:t>kurstyp</w:t>
      </w:r>
      <w:proofErr w:type="spellEnd"/>
      <w:r w:rsidRPr="00142EB4">
        <w:rPr>
          <w:rFonts w:ascii="Times New Roman" w:hAnsi="Times New Roman" w:cs="Times New Roman"/>
          <w:b/>
          <w:szCs w:val="24"/>
        </w:rPr>
        <w:t xml:space="preserve"> 2</w:t>
      </w:r>
    </w:p>
    <w:p w:rsidR="00891D7A" w:rsidRDefault="00D4347C" w:rsidP="0031521F">
      <w:pPr>
        <w:pStyle w:val="Liststycke"/>
        <w:numPr>
          <w:ilvl w:val="0"/>
          <w:numId w:val="0"/>
        </w:numPr>
        <w:spacing w:after="0"/>
        <w:ind w:left="1080"/>
        <w:rPr>
          <w:rFonts w:ascii="Times New Roman" w:hAnsi="Times New Roman" w:cs="Times New Roman"/>
          <w:szCs w:val="24"/>
        </w:rPr>
      </w:pPr>
      <w:r w:rsidRPr="00D4347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470E333" wp14:editId="7DF86320">
            <wp:extent cx="2289533" cy="103822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2958" cy="10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BB3" w:rsidRDefault="006F2BB3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09106C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6F2BB3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DB87C" wp14:editId="168B1463">
                <wp:simplePos x="0" y="0"/>
                <wp:positionH relativeFrom="column">
                  <wp:posOffset>4191000</wp:posOffset>
                </wp:positionH>
                <wp:positionV relativeFrom="paragraph">
                  <wp:posOffset>4638040</wp:posOffset>
                </wp:positionV>
                <wp:extent cx="2362200" cy="295275"/>
                <wp:effectExtent l="0" t="0" r="19050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Välj Region Kronoberg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DB87C" id="Rektangel 14" o:spid="_x0000_s1026" style="position:absolute;left:0;text-align:left;margin-left:330pt;margin-top:365.2pt;width:186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Välj Region Kronoberg</w:t>
                      </w:r>
                    </w:p>
                  </w:txbxContent>
                </v:textbox>
              </v:rect>
            </w:pict>
          </mc:Fallback>
        </mc:AlternateContent>
      </w: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4CD44" wp14:editId="10D388CA">
                <wp:simplePos x="0" y="0"/>
                <wp:positionH relativeFrom="column">
                  <wp:posOffset>4200525</wp:posOffset>
                </wp:positionH>
                <wp:positionV relativeFrom="paragraph">
                  <wp:posOffset>3942715</wp:posOffset>
                </wp:positionV>
                <wp:extent cx="2362200" cy="295275"/>
                <wp:effectExtent l="0" t="0" r="19050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Välj 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4CD44" id="Rektangel 13" o:spid="_x0000_s1027" style="position:absolute;left:0;text-align:left;margin-left:330.75pt;margin-top:310.45pt;width:186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Välj Nej</w:t>
                      </w:r>
                    </w:p>
                  </w:txbxContent>
                </v:textbox>
              </v:rect>
            </w:pict>
          </mc:Fallback>
        </mc:AlternateContent>
      </w: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37B14" wp14:editId="6B1591FE">
                <wp:simplePos x="0" y="0"/>
                <wp:positionH relativeFrom="column">
                  <wp:posOffset>4210050</wp:posOffset>
                </wp:positionH>
                <wp:positionV relativeFrom="paragraph">
                  <wp:posOffset>3236595</wp:posOffset>
                </wp:positionV>
                <wp:extent cx="2362200" cy="295275"/>
                <wp:effectExtent l="0" t="0" r="19050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Här kan ni inte välja något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7B14" id="Rektangel 10" o:spid="_x0000_s1028" style="position:absolute;left:0;text-align:left;margin-left:331.5pt;margin-top:254.85pt;width:186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Här kan ni inte välja något</w:t>
                      </w:r>
                    </w:p>
                  </w:txbxContent>
                </v:textbox>
              </v:rect>
            </w:pict>
          </mc:Fallback>
        </mc:AlternateContent>
      </w: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37B14" wp14:editId="6B1591FE">
                <wp:simplePos x="0" y="0"/>
                <wp:positionH relativeFrom="column">
                  <wp:posOffset>4171950</wp:posOffset>
                </wp:positionH>
                <wp:positionV relativeFrom="paragraph">
                  <wp:posOffset>2607945</wp:posOffset>
                </wp:positionV>
                <wp:extent cx="2362200" cy="295275"/>
                <wp:effectExtent l="0" t="0" r="1905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Klicka i Ja om repetition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7B14" id="Rektangel 11" o:spid="_x0000_s1029" style="position:absolute;left:0;text-align:left;margin-left:328.5pt;margin-top:205.35pt;width:186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Klicka i Ja om repetition</w:t>
                      </w:r>
                    </w:p>
                  </w:txbxContent>
                </v:textbox>
              </v:rect>
            </w:pict>
          </mc:Fallback>
        </mc:AlternateContent>
      </w: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37B14" wp14:editId="6B1591FE">
                <wp:simplePos x="0" y="0"/>
                <wp:positionH relativeFrom="column">
                  <wp:posOffset>4152900</wp:posOffset>
                </wp:positionH>
                <wp:positionV relativeFrom="paragraph">
                  <wp:posOffset>1845945</wp:posOffset>
                </wp:positionV>
                <wp:extent cx="2362200" cy="523875"/>
                <wp:effectExtent l="0" t="0" r="19050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Välj utbildningsprogram, </w:t>
                            </w:r>
                            <w:r w:rsidRPr="0009106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grund,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även om det är repetition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7B14" id="Rektangel 12" o:spid="_x0000_s1030" style="position:absolute;left:0;text-align:left;margin-left:327pt;margin-top:145.35pt;width:18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Välj utbildningsprogram, </w:t>
                      </w:r>
                      <w:r w:rsidRPr="0009106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grund,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även om det är repetition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1179195</wp:posOffset>
                </wp:positionV>
                <wp:extent cx="2362200" cy="29527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Välj namn på kurs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31" style="position:absolute;left:0;text-align:left;margin-left:326.25pt;margin-top:92.85pt;width:18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" fillcolor="white [3201]" strokecolor="black [3200]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Välj namn på kurs</w:t>
                      </w:r>
                    </w:p>
                  </w:txbxContent>
                </v:textbox>
              </v:rect>
            </w:pict>
          </mc:Fallback>
        </mc:AlternateContent>
      </w:r>
      <w:r w:rsidR="006F2BB3" w:rsidRPr="006F2BB3">
        <w:rPr>
          <w:rFonts w:ascii="Times New Roman" w:hAnsi="Times New Roman" w:cs="Times New Roman"/>
          <w:szCs w:val="24"/>
        </w:rPr>
        <w:drawing>
          <wp:inline distT="0" distB="0" distL="0" distR="0" wp14:anchorId="045CDD79" wp14:editId="6EEBD060">
            <wp:extent cx="4159885" cy="4887249"/>
            <wp:effectExtent l="0" t="0" r="0" b="889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5350" cy="490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BB3" w:rsidRDefault="006F2BB3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6F2BB3" w:rsidRDefault="0009106C" w:rsidP="007F236B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F5A945" wp14:editId="3B6B6966">
                <wp:simplePos x="0" y="0"/>
                <wp:positionH relativeFrom="column">
                  <wp:posOffset>4248150</wp:posOffset>
                </wp:positionH>
                <wp:positionV relativeFrom="paragraph">
                  <wp:posOffset>1948815</wp:posOffset>
                </wp:positionV>
                <wp:extent cx="2362200" cy="295275"/>
                <wp:effectExtent l="0" t="0" r="19050" b="28575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Klicka Spara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A945" id="Rektangel 16" o:spid="_x0000_s1032" style="position:absolute;left:0;text-align:left;margin-left:334.5pt;margin-top:153.45pt;width:186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Klicka Spara</w:t>
                      </w:r>
                    </w:p>
                  </w:txbxContent>
                </v:textbox>
              </v:rect>
            </w:pict>
          </mc:Fallback>
        </mc:AlternateContent>
      </w: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D2675" wp14:editId="2C093A16">
                <wp:simplePos x="0" y="0"/>
                <wp:positionH relativeFrom="column">
                  <wp:posOffset>4191000</wp:posOffset>
                </wp:positionH>
                <wp:positionV relativeFrom="paragraph">
                  <wp:posOffset>339090</wp:posOffset>
                </wp:positionV>
                <wp:extent cx="2428875" cy="295275"/>
                <wp:effectExtent l="0" t="0" r="28575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Datum då kursen genomfördes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D2675" id="Rektangel 15" o:spid="_x0000_s1033" style="position:absolute;left:0;text-align:left;margin-left:330pt;margin-top:26.7pt;width:191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Datum då kursen genomfördes</w:t>
                      </w:r>
                    </w:p>
                  </w:txbxContent>
                </v:textbox>
              </v:rect>
            </w:pict>
          </mc:Fallback>
        </mc:AlternateContent>
      </w:r>
      <w:r w:rsidRPr="0009106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5A945" wp14:editId="3B6B6966">
                <wp:simplePos x="0" y="0"/>
                <wp:positionH relativeFrom="column">
                  <wp:posOffset>4210050</wp:posOffset>
                </wp:positionH>
                <wp:positionV relativeFrom="paragraph">
                  <wp:posOffset>1101090</wp:posOffset>
                </wp:positionV>
                <wp:extent cx="2247900" cy="304800"/>
                <wp:effectExtent l="0" t="0" r="19050" b="190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106C" w:rsidRDefault="0009106C" w:rsidP="000910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Antal deltagare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A945" id="Rektangel 17" o:spid="_x0000_s1034" style="position:absolute;left:0;text-align:left;margin-left:331.5pt;margin-top:86.7pt;width:17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" fillcolor="window" strokecolor="windowText" strokeweight="1pt">
                <v:textbox>
                  <w:txbxContent>
                    <w:p w:rsidR="0009106C" w:rsidRDefault="0009106C" w:rsidP="000910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Antal deltagare</w:t>
                      </w:r>
                    </w:p>
                  </w:txbxContent>
                </v:textbox>
              </v:rect>
            </w:pict>
          </mc:Fallback>
        </mc:AlternateContent>
      </w:r>
      <w:r w:rsidR="006F2BB3" w:rsidRPr="006F2BB3">
        <w:rPr>
          <w:rFonts w:ascii="Times New Roman" w:hAnsi="Times New Roman" w:cs="Times New Roman"/>
          <w:szCs w:val="24"/>
        </w:rPr>
        <w:drawing>
          <wp:inline distT="0" distB="0" distL="0" distR="0" wp14:anchorId="391D6F02" wp14:editId="01E68A55">
            <wp:extent cx="3543300" cy="2371174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7546" cy="238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4CD" w:rsidRPr="0009106C" w:rsidRDefault="00D4347C" w:rsidP="0031521F">
      <w:pPr>
        <w:pStyle w:val="Liststycke"/>
        <w:numPr>
          <w:ilvl w:val="0"/>
          <w:numId w:val="0"/>
        </w:numPr>
        <w:spacing w:after="0"/>
        <w:ind w:left="360"/>
        <w:jc w:val="center"/>
        <w:rPr>
          <w:rFonts w:ascii="Times New Roman" w:hAnsi="Times New Roman" w:cs="Times New Roman"/>
          <w:szCs w:val="24"/>
        </w:rPr>
      </w:pPr>
      <w:r w:rsidRPr="00D4347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4560ECE" wp14:editId="5576E01A">
            <wp:extent cx="1654379" cy="1228725"/>
            <wp:effectExtent l="0" t="0" r="317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9774" cy="125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sectPr w:rsidR="003A64CD" w:rsidRPr="0009106C" w:rsidSect="006F2BB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108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0A6" w:rsidRDefault="001420A6" w:rsidP="00F377DE">
      <w:r>
        <w:separator/>
      </w:r>
    </w:p>
  </w:endnote>
  <w:endnote w:type="continuationSeparator" w:id="0">
    <w:p w:rsidR="001420A6" w:rsidRDefault="001420A6" w:rsidP="00F3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EB" w:rsidRDefault="00D15BEB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r w:rsidR="0031521F">
      <w:fldChar w:fldCharType="begin"/>
    </w:r>
    <w:r w:rsidR="0031521F">
      <w:instrText xml:space="preserve"> NUMPAGES  \* Arabic  \* MERGEFORMAT </w:instrText>
    </w:r>
    <w:r w:rsidR="0031521F">
      <w:fldChar w:fldCharType="separate"/>
    </w:r>
    <w:r>
      <w:t>3</w:t>
    </w:r>
    <w:r w:rsidR="0031521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DF8" w:rsidRDefault="00063DF8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0A6" w:rsidRDefault="001420A6" w:rsidP="00F377DE">
      <w:r>
        <w:separator/>
      </w:r>
    </w:p>
  </w:footnote>
  <w:footnote w:type="continuationSeparator" w:id="0">
    <w:p w:rsidR="001420A6" w:rsidRDefault="001420A6" w:rsidP="00F3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DF8" w:rsidRPr="00AD5630" w:rsidRDefault="00063DF8" w:rsidP="00AD5630">
    <w:pPr>
      <w:pStyle w:val="Datum"/>
      <w:tabs>
        <w:tab w:val="right" w:pos="8505"/>
      </w:tabs>
      <w:ind w:left="-1134" w:right="-1135"/>
      <w:jc w:val="left"/>
    </w:pPr>
    <w:r w:rsidRPr="00AD5630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28668A9" wp14:editId="37A57CE3">
              <wp:simplePos x="0" y="0"/>
              <wp:positionH relativeFrom="page">
                <wp:posOffset>720090</wp:posOffset>
              </wp:positionH>
              <wp:positionV relativeFrom="page">
                <wp:posOffset>972185</wp:posOffset>
              </wp:positionV>
              <wp:extent cx="6120000" cy="0"/>
              <wp:effectExtent l="0" t="0" r="0" b="0"/>
              <wp:wrapNone/>
              <wp:docPr id="5" name="Rak koppling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FA0E01" id="Rak koppling 5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.55pt" to="538.6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D5630" w:rsidRPr="00AD5630">
      <w:rPr>
        <w:b/>
        <w:bCs/>
      </w:rPr>
      <w:t>REGI</w:t>
    </w:r>
    <w:r w:rsidR="00AD5630">
      <w:tab/>
    </w:r>
    <w:sdt>
      <w:sdtPr>
        <w:alias w:val="Publiceringsdatum"/>
        <w:tag w:val=""/>
        <w:id w:val="-1308241317"/>
        <w:placeholder>
          <w:docPart w:val="607638739FF441E48893267B9C22317B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2-10-03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09106C" w:rsidRPr="00C43F9F">
          <w:rPr>
            <w:rStyle w:val="Platshllartext"/>
          </w:rPr>
          <w:t>[Titel]</w:t>
        </w:r>
      </w:sdtContent>
    </w:sdt>
    <w:r w:rsidR="00AD563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1" w:rightFromText="141" w:horzAnchor="margin" w:tblpX="1129" w:tblpY="-1826"/>
      <w:tblW w:w="73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7377"/>
    </w:tblGrid>
    <w:tr w:rsidR="005636A9" w:rsidTr="00E10BEA">
      <w:trPr>
        <w:trHeight w:hRule="exact" w:val="794"/>
      </w:trPr>
      <w:sdt>
        <w:sdtPr>
          <w:alias w:val="Publiceringsdatum"/>
          <w:tag w:val=""/>
          <w:id w:val="1617105077"/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2-10-0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7377" w:type="dxa"/>
              <w:tcMar>
                <w:top w:w="17" w:type="dxa"/>
              </w:tcMar>
            </w:tcPr>
            <w:p w:rsidR="005636A9" w:rsidRDefault="0009106C" w:rsidP="005636A9">
              <w:pPr>
                <w:pStyle w:val="Sidhuvud"/>
              </w:pPr>
              <w:r>
                <w:t xml:space="preserve">     </w:t>
              </w:r>
            </w:p>
          </w:tc>
        </w:sdtContent>
      </w:sdt>
    </w:tr>
    <w:tr w:rsidR="005636A9" w:rsidTr="00E10BEA">
      <w:trPr>
        <w:trHeight w:hRule="exact" w:val="329"/>
      </w:trPr>
      <w:sdt>
        <w:sdtPr>
          <w:rPr>
            <w:b/>
            <w:bCs/>
          </w:rPr>
          <w:id w:val="-1769158054"/>
          <w:text/>
        </w:sdtPr>
        <w:sdtEndPr/>
        <w:sdtContent>
          <w:tc>
            <w:tcPr>
              <w:tcW w:w="7377" w:type="dxa"/>
            </w:tcPr>
            <w:p w:rsidR="005636A9" w:rsidRPr="00F377DE" w:rsidRDefault="001420A6" w:rsidP="005636A9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Kliniskt Träningscentrum</w:t>
              </w:r>
            </w:p>
          </w:tc>
        </w:sdtContent>
      </w:sdt>
    </w:tr>
    <w:tr w:rsidR="005636A9" w:rsidTr="00E10BEA">
      <w:trPr>
        <w:trHeight w:hRule="exact" w:val="329"/>
      </w:trPr>
      <w:sdt>
        <w:sdtPr>
          <w:alias w:val="Namn"/>
          <w:tag w:val="Namn"/>
          <w:id w:val="-875158093"/>
          <w:text/>
        </w:sdtPr>
        <w:sdtEndPr/>
        <w:sdtContent>
          <w:tc>
            <w:tcPr>
              <w:tcW w:w="7377" w:type="dxa"/>
            </w:tcPr>
            <w:p w:rsidR="005636A9" w:rsidRDefault="001420A6" w:rsidP="005636A9">
              <w:pPr>
                <w:pStyle w:val="Sidhuvud"/>
              </w:pPr>
              <w:r>
                <w:t>HLR-Samordnar</w:t>
              </w:r>
              <w:r w:rsidR="004F5307">
                <w:t>e</w:t>
              </w:r>
            </w:p>
          </w:tc>
        </w:sdtContent>
      </w:sdt>
    </w:tr>
    <w:tr w:rsidR="005636A9" w:rsidTr="00E10BEA">
      <w:trPr>
        <w:trHeight w:hRule="exact" w:val="318"/>
      </w:trPr>
      <w:tc>
        <w:tcPr>
          <w:tcW w:w="7377" w:type="dxa"/>
        </w:tcPr>
        <w:p w:rsidR="005636A9" w:rsidRDefault="0031521F" w:rsidP="005636A9">
          <w:pPr>
            <w:pStyle w:val="Sidhuvud"/>
          </w:pPr>
          <w:sdt>
            <w:sdtPr>
              <w:id w:val="-902285347"/>
              <w:text/>
            </w:sdtPr>
            <w:sdtEndPr/>
            <w:sdtContent>
              <w:r w:rsidR="001420A6">
                <w:t>clv-hlr</w:t>
              </w:r>
            </w:sdtContent>
          </w:sdt>
          <w:r w:rsidR="005636A9">
            <w:t>@kronoberg.se</w:t>
          </w:r>
        </w:p>
      </w:tc>
    </w:tr>
  </w:tbl>
  <w:p w:rsidR="00063DF8" w:rsidRDefault="00063DF8" w:rsidP="002E1923">
    <w:pPr>
      <w:pStyle w:val="Sidhuvud"/>
      <w:spacing w:after="2640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1" locked="1" layoutInCell="1" allowOverlap="1" wp14:anchorId="78E38BD2" wp14:editId="4A07035E">
              <wp:simplePos x="0" y="0"/>
              <wp:positionH relativeFrom="page">
                <wp:posOffset>720090</wp:posOffset>
              </wp:positionH>
              <wp:positionV relativeFrom="page">
                <wp:posOffset>1886585</wp:posOffset>
              </wp:positionV>
              <wp:extent cx="6120000" cy="0"/>
              <wp:effectExtent l="0" t="0" r="0" b="0"/>
              <wp:wrapNone/>
              <wp:docPr id="3" name="Rak koppling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ED3A34" id="Rak koppling 3" o:spid="_x0000_s1026" style="position:absolute;z-index:-25166029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48.55pt" to="538.6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5" behindDoc="1" locked="1" layoutInCell="1" allowOverlap="1" wp14:anchorId="47A6295C" wp14:editId="2668B6C9">
          <wp:simplePos x="0" y="0"/>
          <wp:positionH relativeFrom="page">
            <wp:posOffset>717550</wp:posOffset>
          </wp:positionH>
          <wp:positionV relativeFrom="page">
            <wp:posOffset>717550</wp:posOffset>
          </wp:positionV>
          <wp:extent cx="834390" cy="984250"/>
          <wp:effectExtent l="0" t="0" r="3810" b="6350"/>
          <wp:wrapNone/>
          <wp:docPr id="361" name="Bildobjekt 3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" name="Bildobjekt 3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439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D4D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E46A7"/>
    <w:multiLevelType w:val="hybridMultilevel"/>
    <w:tmpl w:val="604CDF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489"/>
    <w:multiLevelType w:val="multilevel"/>
    <w:tmpl w:val="10225F8A"/>
    <w:lvl w:ilvl="0">
      <w:start w:val="1"/>
      <w:numFmt w:val="bullet"/>
      <w:pStyle w:val="Liststycke"/>
      <w:lvlText w:val="•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3" w15:restartNumberingAfterBreak="0">
    <w:nsid w:val="258B7C9D"/>
    <w:multiLevelType w:val="hybridMultilevel"/>
    <w:tmpl w:val="E8EC658E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2367B"/>
    <w:multiLevelType w:val="hybridMultilevel"/>
    <w:tmpl w:val="8F8A4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4784D"/>
    <w:multiLevelType w:val="hybridMultilevel"/>
    <w:tmpl w:val="0A98C3C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A44B9B"/>
    <w:multiLevelType w:val="hybridMultilevel"/>
    <w:tmpl w:val="84203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83A13"/>
    <w:multiLevelType w:val="hybridMultilevel"/>
    <w:tmpl w:val="183E5D22"/>
    <w:lvl w:ilvl="0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AE2C14"/>
    <w:multiLevelType w:val="hybridMultilevel"/>
    <w:tmpl w:val="8F4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D2BA7"/>
    <w:multiLevelType w:val="hybridMultilevel"/>
    <w:tmpl w:val="3E6AD97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6956"/>
    <w:multiLevelType w:val="hybridMultilevel"/>
    <w:tmpl w:val="412CCA48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2C1476"/>
    <w:multiLevelType w:val="hybridMultilevel"/>
    <w:tmpl w:val="28D62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A6"/>
    <w:rsid w:val="0005709A"/>
    <w:rsid w:val="00063DF8"/>
    <w:rsid w:val="00066CFA"/>
    <w:rsid w:val="000803CB"/>
    <w:rsid w:val="0009106C"/>
    <w:rsid w:val="000A0D4B"/>
    <w:rsid w:val="000B1C0E"/>
    <w:rsid w:val="000D3ABD"/>
    <w:rsid w:val="001420A6"/>
    <w:rsid w:val="00142EB4"/>
    <w:rsid w:val="00163FEF"/>
    <w:rsid w:val="001A3593"/>
    <w:rsid w:val="001B379E"/>
    <w:rsid w:val="002B604A"/>
    <w:rsid w:val="002E1923"/>
    <w:rsid w:val="0031521F"/>
    <w:rsid w:val="00394395"/>
    <w:rsid w:val="003A64CD"/>
    <w:rsid w:val="00413E16"/>
    <w:rsid w:val="00436F1D"/>
    <w:rsid w:val="0048022F"/>
    <w:rsid w:val="00481D89"/>
    <w:rsid w:val="004F5307"/>
    <w:rsid w:val="00552680"/>
    <w:rsid w:val="005636A9"/>
    <w:rsid w:val="005C459F"/>
    <w:rsid w:val="005D249A"/>
    <w:rsid w:val="006D6CA6"/>
    <w:rsid w:val="006E7AFB"/>
    <w:rsid w:val="006F2BB3"/>
    <w:rsid w:val="006F74C8"/>
    <w:rsid w:val="00714AEE"/>
    <w:rsid w:val="007F236B"/>
    <w:rsid w:val="00891D7A"/>
    <w:rsid w:val="008A31B2"/>
    <w:rsid w:val="00966AF5"/>
    <w:rsid w:val="00A71CB3"/>
    <w:rsid w:val="00A72A32"/>
    <w:rsid w:val="00A74885"/>
    <w:rsid w:val="00AD5630"/>
    <w:rsid w:val="00B17A30"/>
    <w:rsid w:val="00B30497"/>
    <w:rsid w:val="00B30EDC"/>
    <w:rsid w:val="00B320AF"/>
    <w:rsid w:val="00BD36FC"/>
    <w:rsid w:val="00C1247D"/>
    <w:rsid w:val="00CE739F"/>
    <w:rsid w:val="00D15BEB"/>
    <w:rsid w:val="00D4347C"/>
    <w:rsid w:val="00D6100C"/>
    <w:rsid w:val="00DC4189"/>
    <w:rsid w:val="00E23D90"/>
    <w:rsid w:val="00EA5FBA"/>
    <w:rsid w:val="00EC0075"/>
    <w:rsid w:val="00F159DA"/>
    <w:rsid w:val="00F26F2B"/>
    <w:rsid w:val="00F362D8"/>
    <w:rsid w:val="00F377DE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924913E"/>
  <w15:chartTrackingRefBased/>
  <w15:docId w15:val="{47EE1184-02EC-4AE6-87D4-BC9551FE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2"/>
    <w:qFormat/>
    <w:rsid w:val="00891D7A"/>
    <w:pPr>
      <w:spacing w:line="288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81D89"/>
    <w:pPr>
      <w:keepNext/>
      <w:keepLines/>
      <w:spacing w:after="80" w:line="528" w:lineRule="exact"/>
      <w:outlineLvl w:val="0"/>
    </w:pPr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81D89"/>
    <w:pPr>
      <w:keepNext/>
      <w:keepLines/>
      <w:spacing w:line="432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81D89"/>
    <w:pPr>
      <w:keepNext/>
      <w:keepLines/>
      <w:spacing w:before="288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377DE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377DE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D15BEB"/>
    <w:pPr>
      <w:tabs>
        <w:tab w:val="center" w:pos="4536"/>
        <w:tab w:val="right" w:pos="9072"/>
      </w:tabs>
      <w:spacing w:after="0"/>
      <w:jc w:val="center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15BEB"/>
    <w:rPr>
      <w:rFonts w:asciiTheme="majorHAnsi" w:hAnsiTheme="majorHAnsi"/>
      <w:sz w:val="18"/>
    </w:rPr>
  </w:style>
  <w:style w:type="character" w:styleId="Platshllartext">
    <w:name w:val="Placeholder Text"/>
    <w:basedOn w:val="Standardstycketeckensnitt"/>
    <w:uiPriority w:val="99"/>
    <w:semiHidden/>
    <w:rsid w:val="00063DF8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481D89"/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table" w:styleId="Tabellrutnt">
    <w:name w:val="Table Grid"/>
    <w:basedOn w:val="Normaltabell"/>
    <w:uiPriority w:val="39"/>
    <w:rsid w:val="00D1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rsid w:val="00AD5630"/>
    <w:pPr>
      <w:spacing w:after="0"/>
      <w:jc w:val="right"/>
    </w:pPr>
    <w:rPr>
      <w:rFonts w:asciiTheme="majorHAnsi" w:hAnsiTheme="majorHAnsi"/>
      <w:sz w:val="20"/>
    </w:rPr>
  </w:style>
  <w:style w:type="character" w:customStyle="1" w:styleId="DatumChar">
    <w:name w:val="Datum Char"/>
    <w:basedOn w:val="Standardstycketeckensnitt"/>
    <w:link w:val="Datum"/>
    <w:rsid w:val="00AD5630"/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Liststycke">
    <w:name w:val="List Paragraph"/>
    <w:basedOn w:val="Normal"/>
    <w:uiPriority w:val="34"/>
    <w:rsid w:val="00066CFA"/>
    <w:pPr>
      <w:numPr>
        <w:numId w:val="3"/>
      </w:numPr>
      <w:contextualSpacing/>
    </w:pPr>
  </w:style>
  <w:style w:type="paragraph" w:styleId="Punktlista">
    <w:name w:val="List Bullet"/>
    <w:basedOn w:val="Liststycke"/>
    <w:rsid w:val="00066CFA"/>
  </w:style>
  <w:style w:type="paragraph" w:styleId="Innehllsfrteckningsrubrik">
    <w:name w:val="TOC Heading"/>
    <w:basedOn w:val="Rubrik1"/>
    <w:next w:val="Normal"/>
    <w:uiPriority w:val="39"/>
    <w:rsid w:val="00481D89"/>
    <w:pPr>
      <w:outlineLvl w:val="9"/>
    </w:pPr>
    <w:rPr>
      <w:lang w:eastAsia="sv-SE"/>
    </w:rPr>
  </w:style>
  <w:style w:type="table" w:customStyle="1" w:styleId="RegionKronoberg">
    <w:name w:val="Region Kronoberg"/>
    <w:basedOn w:val="Normaltabell"/>
    <w:uiPriority w:val="99"/>
    <w:rsid w:val="00B320AF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character" w:styleId="Hyperlnk">
    <w:name w:val="Hyperlink"/>
    <w:basedOn w:val="Standardstycketeckensnitt"/>
    <w:uiPriority w:val="99"/>
    <w:rsid w:val="00B30E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B30EDC"/>
    <w:rPr>
      <w:color w:val="605E5C"/>
      <w:shd w:val="clear" w:color="auto" w:fill="E1DFDD"/>
    </w:rPr>
  </w:style>
  <w:style w:type="table" w:customStyle="1" w:styleId="rEGIONkRONOBERG0">
    <w:name w:val="rEGION kRONOBERG"/>
    <w:basedOn w:val="Normaltabell"/>
    <w:uiPriority w:val="99"/>
    <w:rsid w:val="000B1C0E"/>
    <w:pPr>
      <w:spacing w:after="0" w:line="240" w:lineRule="auto"/>
    </w:pPr>
    <w:rPr>
      <w:rFonts w:asciiTheme="majorHAnsi" w:hAnsiTheme="majorHAnsi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tcBorders>
          <w:bottom w:val="single" w:sz="8" w:space="0" w:color="000000" w:themeColor="text1"/>
        </w:tcBorders>
      </w:tcPr>
    </w:tblStylePr>
    <w:tblStylePr w:type="band1Horz">
      <w:tblPr/>
      <w:tcPr>
        <w:shd w:val="clear" w:color="auto" w:fill="FCEFF6"/>
      </w:tcPr>
    </w:tblStylePr>
  </w:style>
  <w:style w:type="paragraph" w:styleId="Innehll1">
    <w:name w:val="toc 1"/>
    <w:basedOn w:val="Normal"/>
    <w:next w:val="Normal"/>
    <w:autoRedefine/>
    <w:uiPriority w:val="39"/>
    <w:rsid w:val="002B604A"/>
    <w:pPr>
      <w:tabs>
        <w:tab w:val="right" w:leader="dot" w:pos="7360"/>
      </w:tabs>
      <w:spacing w:after="120"/>
    </w:pPr>
    <w:rPr>
      <w:rFonts w:asciiTheme="majorHAnsi" w:hAnsiTheme="majorHAnsi"/>
      <w:b/>
      <w:noProof/>
    </w:rPr>
  </w:style>
  <w:style w:type="paragraph" w:styleId="Innehll2">
    <w:name w:val="toc 2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350"/>
    </w:pPr>
    <w:rPr>
      <w:rFonts w:asciiTheme="majorHAnsi" w:hAnsiTheme="majorHAnsi"/>
      <w:noProof/>
      <w:sz w:val="22"/>
    </w:rPr>
  </w:style>
  <w:style w:type="paragraph" w:styleId="Innehll3">
    <w:name w:val="toc 3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700"/>
    </w:pPr>
    <w:rPr>
      <w:rFonts w:asciiTheme="majorHAnsi" w:hAnsiTheme="majorHAnsi"/>
      <w:noProof/>
      <w:sz w:val="20"/>
    </w:rPr>
  </w:style>
  <w:style w:type="paragraph" w:customStyle="1" w:styleId="Dokumentnamn">
    <w:name w:val="Dokumentnamn"/>
    <w:basedOn w:val="Rubrik1"/>
    <w:rsid w:val="00481D89"/>
    <w:pPr>
      <w:keepNext w:val="0"/>
      <w:keepLines w:val="0"/>
      <w:widowControl w:val="0"/>
      <w:spacing w:after="360" w:line="240" w:lineRule="auto"/>
      <w:outlineLvl w:val="9"/>
    </w:pPr>
    <w:rPr>
      <w:b/>
      <w:sz w:val="44"/>
      <w:szCs w:val="56"/>
    </w:rPr>
  </w:style>
  <w:style w:type="character" w:styleId="AnvndHyperlnk">
    <w:name w:val="FollowedHyperlink"/>
    <w:basedOn w:val="Standardstycketeckensnitt"/>
    <w:uiPriority w:val="99"/>
    <w:semiHidden/>
    <w:rsid w:val="004F5307"/>
    <w:rPr>
      <w:color w:val="0C2C80" w:themeColor="followedHyperlink"/>
      <w:u w:val="single"/>
    </w:rPr>
  </w:style>
  <w:style w:type="paragraph" w:styleId="Ingetavstnd">
    <w:name w:val="No Spacing"/>
    <w:uiPriority w:val="1"/>
    <w:qFormat/>
    <w:rsid w:val="0005709A"/>
    <w:pPr>
      <w:spacing w:after="0" w:line="240" w:lineRule="auto"/>
    </w:pPr>
    <w:rPr>
      <w:rFonts w:ascii="Garamond" w:hAnsi="Garamon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utbildningsportal.hlr.nu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hlr.nu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1%20Dokument%20f&#228;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7638739FF441E48893267B9C223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06A30-022F-46C3-AF93-BBDA717D56C2}"/>
      </w:docPartPr>
      <w:docPartBody>
        <w:p w:rsidR="001940A2" w:rsidRDefault="001940A2">
          <w:pPr>
            <w:pStyle w:val="607638739FF441E48893267B9C22317B"/>
          </w:pPr>
          <w:r w:rsidRPr="00C43F9F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A2"/>
    <w:rsid w:val="001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07638739FF441E48893267B9C22317B">
    <w:name w:val="607638739FF441E48893267B9C22317B"/>
  </w:style>
  <w:style w:type="paragraph" w:customStyle="1" w:styleId="E7C675EE11F74565B42E768DCD7C7B88">
    <w:name w:val="E7C675EE11F74565B42E768DCD7C7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ion Kronoberg ny 21031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6633"/>
      </a:accent1>
      <a:accent2>
        <a:srgbClr val="E13288"/>
      </a:accent2>
      <a:accent3>
        <a:srgbClr val="83B81A"/>
      </a:accent3>
      <a:accent4>
        <a:srgbClr val="FFD300"/>
      </a:accent4>
      <a:accent5>
        <a:srgbClr val="A05599"/>
      </a:accent5>
      <a:accent6>
        <a:srgbClr val="F39800"/>
      </a:accent6>
      <a:hlink>
        <a:srgbClr val="0563C1"/>
      </a:hlink>
      <a:folHlink>
        <a:srgbClr val="0C2C80"/>
      </a:folHlink>
    </a:clrScheme>
    <a:fontScheme name="Region Kronobe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7CD9C7-D242-4934-BB92-0638D5A4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Dokument färg</Template>
  <TotalTime>139</TotalTime>
  <Pages>2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Registrera utbildning 
HLR rådet /Utbildningsportalen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Registrera utbildning 
HLR rådet /Utbildningsportalen</dc:title>
  <dc:subject/>
  <dc:creator>Ekstedt Magnus FoUU KTC</dc:creator>
  <cp:keywords/>
  <dc:description/>
  <cp:lastModifiedBy>Ericsson Elisabeth SHV medklin E 1 Växjö</cp:lastModifiedBy>
  <cp:revision>9</cp:revision>
  <cp:lastPrinted>2022-10-28T08:24:00Z</cp:lastPrinted>
  <dcterms:created xsi:type="dcterms:W3CDTF">2022-10-03T08:53:00Z</dcterms:created>
  <dcterms:modified xsi:type="dcterms:W3CDTF">2022-10-28T08:58:00Z</dcterms:modified>
</cp:coreProperties>
</file>