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Arial" w:hAnsi="Arial" w:cs="Arial"/>
          <w:i/>
          <w:color w:val="000000"/>
          <w:sz w:val="30"/>
          <w:szCs w:val="30"/>
          <w:lang w:eastAsia="sv-SE"/>
        </w:rPr>
        <w:alias w:val="Titel"/>
        <w:tag w:val="Titel"/>
        <w:id w:val="-1005820163"/>
        <w:lock w:val="sdtLocked"/>
        <w:placeholder>
          <w:docPart w:val="D7C8E54DE53B4C7CA1ED51E5DB0CF4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0B4BF2D4" w14:textId="77777777" w:rsidR="00F362D8" w:rsidRDefault="005766B0" w:rsidP="005766B0">
          <w:pPr>
            <w:pStyle w:val="Dokumentnamn"/>
            <w:jc w:val="center"/>
          </w:pPr>
          <w:r w:rsidRPr="005766B0">
            <w:rPr>
              <w:rFonts w:ascii="Arial" w:eastAsia="Arial" w:hAnsi="Arial" w:cs="Arial"/>
              <w:i/>
              <w:color w:val="000000"/>
              <w:sz w:val="30"/>
              <w:szCs w:val="30"/>
              <w:lang w:eastAsia="sv-SE"/>
            </w:rPr>
            <w:t xml:space="preserve">Närvarorapport för sommarlovsjobb. </w:t>
          </w:r>
          <w:r w:rsidRPr="005766B0">
            <w:rPr>
              <w:rFonts w:ascii="Arial" w:eastAsia="Arial" w:hAnsi="Arial" w:cs="Arial"/>
              <w:i/>
              <w:color w:val="000000"/>
              <w:sz w:val="30"/>
              <w:szCs w:val="30"/>
              <w:lang w:eastAsia="sv-SE"/>
            </w:rPr>
            <w:br/>
          </w:r>
          <w:r w:rsidRPr="005766B0">
            <w:rPr>
              <w:rFonts w:ascii="Arial" w:eastAsia="Arial" w:hAnsi="Arial" w:cs="Arial"/>
              <w:i/>
              <w:color w:val="000000"/>
              <w:sz w:val="30"/>
              <w:szCs w:val="30"/>
              <w:lang w:eastAsia="sv-SE"/>
            </w:rPr>
            <w:br/>
            <w:t xml:space="preserve">Skickas till löneteam2, </w:t>
          </w:r>
          <w:r w:rsidRPr="005766B0">
            <w:rPr>
              <w:rFonts w:ascii="Arial" w:eastAsia="Arial" w:hAnsi="Arial" w:cs="Arial"/>
              <w:i/>
              <w:color w:val="000000"/>
              <w:sz w:val="30"/>
              <w:szCs w:val="30"/>
              <w:lang w:eastAsia="sv-SE"/>
            </w:rPr>
            <w:br/>
            <w:t>direkt efter hen avslutas sitt sommarlovsjobb</w:t>
          </w:r>
        </w:p>
      </w:sdtContent>
    </w:sdt>
    <w:tbl>
      <w:tblPr>
        <w:tblStyle w:val="TableGrid"/>
        <w:tblW w:w="9804" w:type="dxa"/>
        <w:tblInd w:w="-1233" w:type="dxa"/>
        <w:tblCellMar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1342"/>
        <w:gridCol w:w="1110"/>
        <w:gridCol w:w="1225"/>
        <w:gridCol w:w="2213"/>
        <w:gridCol w:w="490"/>
        <w:gridCol w:w="3424"/>
      </w:tblGrid>
      <w:tr w:rsidR="005766B0" w14:paraId="132A6EE6" w14:textId="77777777" w:rsidTr="005766B0">
        <w:trPr>
          <w:trHeight w:val="340"/>
        </w:trPr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F6E2D" w14:textId="77777777" w:rsidR="005766B0" w:rsidRDefault="005766B0" w:rsidP="0018019D">
            <w:bookmarkStart w:id="0" w:name="_Hlk176164534"/>
            <w:r>
              <w:rPr>
                <w:rFonts w:ascii="Times New Roman" w:eastAsia="Times New Roman" w:hAnsi="Times New Roman" w:cs="Times New Roman"/>
                <w:b/>
              </w:rPr>
              <w:t xml:space="preserve">Arbetsplats </w:t>
            </w: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2B946" w14:textId="77777777" w:rsidR="005766B0" w:rsidRDefault="005766B0" w:rsidP="0018019D"/>
        </w:tc>
      </w:tr>
      <w:tr w:rsidR="005766B0" w14:paraId="6156CD62" w14:textId="77777777" w:rsidTr="005766B0">
        <w:trPr>
          <w:trHeight w:val="418"/>
        </w:trPr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D376F" w14:textId="77777777" w:rsidR="005766B0" w:rsidRPr="005766B0" w:rsidRDefault="005766B0" w:rsidP="0018019D">
            <w:r>
              <w:rPr>
                <w:rFonts w:ascii="Times New Roman" w:eastAsia="Times New Roman" w:hAnsi="Times New Roman" w:cs="Times New Roman"/>
                <w:b/>
              </w:rPr>
              <w:t>Namn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47AE8" w14:textId="77777777" w:rsidR="005766B0" w:rsidRDefault="005766B0" w:rsidP="0018019D"/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1177" w14:textId="77777777" w:rsidR="005766B0" w:rsidRDefault="005766B0" w:rsidP="0018019D">
            <w:r>
              <w:rPr>
                <w:rFonts w:ascii="Times New Roman" w:eastAsia="Times New Roman" w:hAnsi="Times New Roman" w:cs="Times New Roman"/>
                <w:b/>
              </w:rPr>
              <w:t xml:space="preserve">Personnummer </w:t>
            </w:r>
          </w:p>
        </w:tc>
      </w:tr>
      <w:tr w:rsidR="005766B0" w14:paraId="4D363036" w14:textId="77777777" w:rsidTr="005766B0">
        <w:trPr>
          <w:trHeight w:val="424"/>
        </w:trPr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2098F" w14:textId="77777777" w:rsidR="005766B0" w:rsidRDefault="005766B0" w:rsidP="0018019D">
            <w:r>
              <w:rPr>
                <w:rFonts w:ascii="Times New Roman" w:eastAsia="Times New Roman" w:hAnsi="Times New Roman" w:cs="Times New Roman"/>
                <w:b/>
              </w:rPr>
              <w:t>Kontaktperson på arbetsplatsen:</w:t>
            </w: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58E71" w14:textId="77777777" w:rsidR="005766B0" w:rsidRDefault="005766B0" w:rsidP="0018019D"/>
        </w:tc>
      </w:tr>
      <w:tr w:rsidR="005766B0" w14:paraId="2ADD77AC" w14:textId="77777777" w:rsidTr="005766B0">
        <w:trPr>
          <w:trHeight w:val="319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E45313" w14:textId="77777777" w:rsidR="005766B0" w:rsidRDefault="005766B0" w:rsidP="005766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Datum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53BB78" w14:textId="77777777" w:rsidR="005766B0" w:rsidRDefault="005766B0" w:rsidP="005766B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Närvaro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4BD3F2" w14:textId="77777777" w:rsidR="005766B0" w:rsidRDefault="005766B0" w:rsidP="005766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Frånvaro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0EAD5F" w14:textId="77777777" w:rsidR="005766B0" w:rsidRDefault="005766B0" w:rsidP="005766B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Arbetsled. Sign.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11E1A22" w14:textId="77777777" w:rsidR="005766B0" w:rsidRDefault="005766B0" w:rsidP="005766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Anteckningar</w:t>
            </w:r>
          </w:p>
        </w:tc>
      </w:tr>
      <w:tr w:rsidR="005766B0" w14:paraId="71F6B0DF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44DBED" w14:textId="77777777" w:rsidR="005766B0" w:rsidRDefault="005766B0" w:rsidP="0018019D">
            <w:pPr>
              <w:jc w:val="center"/>
            </w:pPr>
          </w:p>
          <w:p w14:paraId="25B5CFCB" w14:textId="77777777" w:rsidR="005766B0" w:rsidRDefault="005766B0" w:rsidP="0018019D">
            <w:pPr>
              <w:spacing w:line="240" w:lineRule="auto"/>
            </w:pPr>
            <w:r>
              <w:t>Introduktion</w:t>
            </w: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F1572B" w14:textId="77777777" w:rsidR="005766B0" w:rsidRDefault="005766B0" w:rsidP="0018019D">
            <w:pPr>
              <w:jc w:val="center"/>
            </w:pPr>
          </w:p>
          <w:p w14:paraId="27A9DDD8" w14:textId="77777777" w:rsidR="005766B0" w:rsidRDefault="005766B0" w:rsidP="0018019D">
            <w:pPr>
              <w:jc w:val="center"/>
            </w:pPr>
          </w:p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B07D6A" w14:textId="77777777" w:rsidR="005766B0" w:rsidRDefault="005766B0" w:rsidP="0018019D">
            <w:pPr>
              <w:jc w:val="center"/>
            </w:pPr>
          </w:p>
          <w:p w14:paraId="1FC80C19" w14:textId="77777777" w:rsidR="005766B0" w:rsidRDefault="005766B0" w:rsidP="0018019D">
            <w:pPr>
              <w:jc w:val="center"/>
            </w:pPr>
          </w:p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84E496" w14:textId="77777777" w:rsidR="005766B0" w:rsidRDefault="005766B0" w:rsidP="0018019D">
            <w:pPr>
              <w:jc w:val="center"/>
            </w:pPr>
            <w:r>
              <w:t>= 3 timmar</w:t>
            </w:r>
          </w:p>
          <w:p w14:paraId="7D422F99" w14:textId="77777777" w:rsidR="005766B0" w:rsidRDefault="005766B0" w:rsidP="0018019D">
            <w:pPr>
              <w:jc w:val="center"/>
            </w:pPr>
            <w:r>
              <w:t>Signeras när samordnaren ser att den är genomförd och godkänd</w:t>
            </w:r>
          </w:p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28EA01" w14:textId="77777777" w:rsidR="005766B0" w:rsidRDefault="005766B0" w:rsidP="0018019D">
            <w:pPr>
              <w:jc w:val="center"/>
            </w:pPr>
          </w:p>
          <w:p w14:paraId="0FA61816" w14:textId="77777777" w:rsidR="005766B0" w:rsidRDefault="005766B0" w:rsidP="0018019D">
            <w:pPr>
              <w:jc w:val="center"/>
            </w:pPr>
            <w:r>
              <w:t>Digital introduktion och DropIn</w:t>
            </w:r>
          </w:p>
        </w:tc>
      </w:tr>
      <w:tr w:rsidR="005766B0" w14:paraId="7174141B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53A6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CBDD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BED9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AF9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8FBC" w14:textId="77777777" w:rsidR="005766B0" w:rsidRDefault="005766B0" w:rsidP="0018019D"/>
        </w:tc>
      </w:tr>
      <w:tr w:rsidR="005766B0" w14:paraId="7031B301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56D5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E925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FA05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79E5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0522" w14:textId="77777777" w:rsidR="005766B0" w:rsidRDefault="005766B0" w:rsidP="0018019D"/>
        </w:tc>
      </w:tr>
      <w:tr w:rsidR="005766B0" w14:paraId="377B7568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1C68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A31D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6780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7CC8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1FB" w14:textId="77777777" w:rsidR="005766B0" w:rsidRDefault="005766B0" w:rsidP="0018019D"/>
        </w:tc>
      </w:tr>
      <w:tr w:rsidR="005766B0" w14:paraId="2210D0AB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EDDA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7A38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8EC3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8F35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98DA" w14:textId="77777777" w:rsidR="005766B0" w:rsidRDefault="005766B0" w:rsidP="0018019D"/>
        </w:tc>
      </w:tr>
      <w:tr w:rsidR="005766B0" w14:paraId="3DCF31CC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F221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DD2B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73CB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FCED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FA33" w14:textId="77777777" w:rsidR="005766B0" w:rsidRDefault="005766B0" w:rsidP="0018019D"/>
        </w:tc>
      </w:tr>
      <w:tr w:rsidR="005766B0" w14:paraId="2622028F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2C96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4949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6AB5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7EE3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C233" w14:textId="77777777" w:rsidR="005766B0" w:rsidRDefault="005766B0" w:rsidP="0018019D"/>
        </w:tc>
      </w:tr>
      <w:tr w:rsidR="005766B0" w14:paraId="59A6DDA4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E50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5AF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AE7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B6D5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C70B" w14:textId="77777777" w:rsidR="005766B0" w:rsidRDefault="005766B0" w:rsidP="0018019D"/>
        </w:tc>
      </w:tr>
      <w:tr w:rsidR="005766B0" w14:paraId="544DE319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06A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6BAC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E05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9EC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B6FC" w14:textId="77777777" w:rsidR="005766B0" w:rsidRDefault="005766B0" w:rsidP="0018019D"/>
        </w:tc>
      </w:tr>
      <w:tr w:rsidR="005766B0" w14:paraId="55BC4392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122B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DE86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1E5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15E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5F4F" w14:textId="77777777" w:rsidR="005766B0" w:rsidRDefault="005766B0" w:rsidP="0018019D"/>
        </w:tc>
      </w:tr>
      <w:tr w:rsidR="005766B0" w14:paraId="73ABA58E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2B21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6AD3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18B0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17B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B17C" w14:textId="77777777" w:rsidR="005766B0" w:rsidRDefault="005766B0" w:rsidP="0018019D"/>
        </w:tc>
      </w:tr>
      <w:tr w:rsidR="005766B0" w14:paraId="3B0B0342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2BAE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65B0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E29B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5410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B81D" w14:textId="77777777" w:rsidR="005766B0" w:rsidRDefault="005766B0" w:rsidP="0018019D"/>
        </w:tc>
      </w:tr>
      <w:tr w:rsidR="005766B0" w14:paraId="1F81BCF3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C2D6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46A4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AC36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7B05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3BC5" w14:textId="77777777" w:rsidR="005766B0" w:rsidRDefault="005766B0" w:rsidP="0018019D"/>
        </w:tc>
      </w:tr>
      <w:tr w:rsidR="005766B0" w14:paraId="4D59CC6A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7B96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402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8463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A4A1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8616" w14:textId="77777777" w:rsidR="005766B0" w:rsidRDefault="005766B0" w:rsidP="0018019D"/>
        </w:tc>
      </w:tr>
      <w:tr w:rsidR="005766B0" w14:paraId="549EE2A5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0DC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2CEF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C2AF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A923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7D55" w14:textId="77777777" w:rsidR="005766B0" w:rsidRDefault="005766B0" w:rsidP="0018019D"/>
        </w:tc>
      </w:tr>
      <w:tr w:rsidR="005766B0" w14:paraId="0AFD9D27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B9B1" w14:textId="77777777" w:rsidR="005766B0" w:rsidRDefault="005766B0" w:rsidP="005766B0">
            <w:pPr>
              <w:pStyle w:val="Liststycke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A3A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37E3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9C3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2D75" w14:textId="77777777" w:rsidR="005766B0" w:rsidRDefault="005766B0" w:rsidP="0018019D"/>
        </w:tc>
      </w:tr>
      <w:tr w:rsidR="005766B0" w14:paraId="19DF5599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8284C2" w14:textId="77777777" w:rsidR="005766B0" w:rsidRDefault="005766B0" w:rsidP="0018019D">
            <w:p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2BEB08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E4629B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A79FD7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ABB22E" w14:textId="77777777" w:rsidR="005766B0" w:rsidRDefault="005766B0" w:rsidP="0018019D"/>
        </w:tc>
      </w:tr>
      <w:tr w:rsidR="005766B0" w14:paraId="4155E6F0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E37B9E" w14:textId="77777777" w:rsidR="005766B0" w:rsidRDefault="005766B0" w:rsidP="0018019D">
            <w:pPr>
              <w:spacing w:line="240" w:lineRule="auto"/>
            </w:pP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0A163E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042B0D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F48C75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BD2C36" w14:textId="77777777" w:rsidR="005766B0" w:rsidRDefault="005766B0" w:rsidP="0018019D"/>
        </w:tc>
      </w:tr>
      <w:tr w:rsidR="005766B0" w14:paraId="23E1FB3C" w14:textId="77777777" w:rsidTr="005766B0">
        <w:trPr>
          <w:trHeight w:val="104"/>
        </w:trPr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5E6E" w14:textId="77777777" w:rsidR="005766B0" w:rsidRPr="0078017C" w:rsidRDefault="005766B0" w:rsidP="0018019D">
            <w:pPr>
              <w:spacing w:line="240" w:lineRule="auto"/>
              <w:jc w:val="center"/>
              <w:rPr>
                <w:b/>
              </w:rPr>
            </w:pPr>
            <w:r w:rsidRPr="0078017C">
              <w:rPr>
                <w:b/>
              </w:rPr>
              <w:t>TOTALT</w:t>
            </w:r>
          </w:p>
        </w:tc>
        <w:tc>
          <w:tcPr>
            <w:tcW w:w="1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6241" w14:textId="77777777" w:rsidR="005766B0" w:rsidRDefault="005766B0" w:rsidP="0018019D"/>
        </w:tc>
        <w:tc>
          <w:tcPr>
            <w:tcW w:w="12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053E" w14:textId="77777777" w:rsidR="005766B0" w:rsidRDefault="005766B0" w:rsidP="0018019D"/>
        </w:tc>
        <w:tc>
          <w:tcPr>
            <w:tcW w:w="27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0D1E" w14:textId="77777777" w:rsidR="005766B0" w:rsidRDefault="005766B0" w:rsidP="0018019D"/>
        </w:tc>
        <w:tc>
          <w:tcPr>
            <w:tcW w:w="3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F975" w14:textId="77777777" w:rsidR="005766B0" w:rsidRDefault="005766B0" w:rsidP="0018019D"/>
        </w:tc>
      </w:tr>
    </w:tbl>
    <w:bookmarkEnd w:id="0"/>
    <w:p w14:paraId="2F6FFED8" w14:textId="77777777" w:rsidR="005766B0" w:rsidRDefault="005766B0" w:rsidP="00436F1D">
      <w:pPr>
        <w:rPr>
          <w:rFonts w:ascii="Times New Roman" w:eastAsia="Times New Roman" w:hAnsi="Times New Roman" w:cs="Times New Roman"/>
          <w:sz w:val="22"/>
        </w:rPr>
      </w:pPr>
      <w:r w:rsidRPr="005766B0">
        <w:rPr>
          <w:rFonts w:ascii="Times New Roman" w:eastAsia="Times New Roman" w:hAnsi="Times New Roman" w:cs="Times New Roman"/>
          <w:sz w:val="22"/>
        </w:rPr>
        <w:t xml:space="preserve">Introduktion och DropIn = 3 timmar, står med längst upp på </w:t>
      </w:r>
      <w:r>
        <w:rPr>
          <w:rFonts w:ascii="Times New Roman" w:eastAsia="Times New Roman" w:hAnsi="Times New Roman" w:cs="Times New Roman"/>
          <w:sz w:val="22"/>
        </w:rPr>
        <w:t>n</w:t>
      </w:r>
      <w:r w:rsidRPr="005766B0">
        <w:rPr>
          <w:rFonts w:ascii="Times New Roman" w:eastAsia="Times New Roman" w:hAnsi="Times New Roman" w:cs="Times New Roman"/>
          <w:sz w:val="22"/>
        </w:rPr>
        <w:t>ärvarorapporten</w:t>
      </w:r>
      <w:r>
        <w:rPr>
          <w:rFonts w:ascii="Times New Roman" w:eastAsia="Times New Roman" w:hAnsi="Times New Roman" w:cs="Times New Roman"/>
          <w:sz w:val="22"/>
        </w:rPr>
        <w:t>.</w:t>
      </w:r>
      <w:r w:rsidRPr="005766B0">
        <w:rPr>
          <w:rFonts w:ascii="Times New Roman" w:eastAsia="Times New Roman" w:hAnsi="Times New Roman" w:cs="Times New Roman"/>
          <w:sz w:val="22"/>
        </w:rPr>
        <w:t xml:space="preserve"> </w:t>
      </w:r>
      <w:r w:rsidRPr="005766B0">
        <w:rPr>
          <w:rFonts w:ascii="Times New Roman" w:hAnsi="Times New Roman" w:cs="Times New Roman"/>
          <w:sz w:val="22"/>
        </w:rPr>
        <w:t xml:space="preserve">Signeras </w:t>
      </w:r>
      <w:r>
        <w:rPr>
          <w:rFonts w:ascii="Times New Roman" w:hAnsi="Times New Roman" w:cs="Times New Roman"/>
          <w:sz w:val="22"/>
        </w:rPr>
        <w:t>när</w:t>
      </w:r>
      <w:r w:rsidRPr="005766B0">
        <w:rPr>
          <w:rFonts w:ascii="Times New Roman" w:hAnsi="Times New Roman" w:cs="Times New Roman"/>
          <w:sz w:val="22"/>
        </w:rPr>
        <w:t xml:space="preserve"> samordnaren ser att den är genomförd och godkänd</w:t>
      </w:r>
      <w:r w:rsidRPr="005766B0">
        <w:rPr>
          <w:rFonts w:ascii="Times New Roman" w:eastAsia="Times New Roman" w:hAnsi="Times New Roman" w:cs="Times New Roman"/>
          <w:sz w:val="22"/>
        </w:rPr>
        <w:t>.</w:t>
      </w:r>
    </w:p>
    <w:sectPr w:rsidR="005766B0" w:rsidSect="00CE73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909" w:right="2268" w:bottom="1707" w:left="2268" w:header="108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70986" w14:textId="77777777" w:rsidR="005766B0" w:rsidRDefault="005766B0" w:rsidP="00F377DE">
      <w:r>
        <w:separator/>
      </w:r>
    </w:p>
  </w:endnote>
  <w:endnote w:type="continuationSeparator" w:id="0">
    <w:p w14:paraId="44EF9D4B" w14:textId="77777777" w:rsidR="005766B0" w:rsidRDefault="005766B0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3D73" w14:textId="77777777"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346C" w14:textId="77777777"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273A39">
      <w:fldChar w:fldCharType="begin"/>
    </w:r>
    <w:r w:rsidR="00273A39">
      <w:instrText xml:space="preserve"> NUMPAGES  \* Arabic  \* MERGEFORMAT </w:instrText>
    </w:r>
    <w:r w:rsidR="00273A39">
      <w:fldChar w:fldCharType="separate"/>
    </w:r>
    <w:r>
      <w:rPr>
        <w:noProof/>
      </w:rPr>
      <w:t>1</w:t>
    </w:r>
    <w:r w:rsidR="00273A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07A55" w14:textId="77777777" w:rsidR="005766B0" w:rsidRDefault="005766B0" w:rsidP="00F377DE">
      <w:r>
        <w:separator/>
      </w:r>
    </w:p>
  </w:footnote>
  <w:footnote w:type="continuationSeparator" w:id="0">
    <w:p w14:paraId="0DE51FC6" w14:textId="77777777" w:rsidR="005766B0" w:rsidRDefault="005766B0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DCC3" w14:textId="77777777" w:rsidR="00063DF8" w:rsidRPr="00AD5630" w:rsidRDefault="00063DF8" w:rsidP="00AD5630">
    <w:pPr>
      <w:pStyle w:val="Datum"/>
      <w:tabs>
        <w:tab w:val="right" w:pos="8505"/>
      </w:tabs>
      <w:ind w:left="-1134"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95EE7E" wp14:editId="43EB3C67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1A2C45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D7C8E54DE53B4C7CA1ED51E5DB0CF4C4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9-02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766B0">
          <w:t>2024-09-02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1" w:rightFromText="141" w:horzAnchor="margin" w:tblpX="1129" w:tblpY="-1826"/>
      <w:tblW w:w="73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</w:tblGrid>
    <w:tr w:rsidR="005636A9" w14:paraId="647BC3C5" w14:textId="77777777" w:rsidTr="00E10BEA">
      <w:trPr>
        <w:trHeight w:hRule="exact" w:val="794"/>
      </w:trPr>
      <w:sdt>
        <w:sdtPr>
          <w:alias w:val="Publiceringsdatum"/>
          <w:tag w:val=""/>
          <w:id w:val="1617105077"/>
          <w:dataBinding w:prefixMappings="xmlns:ns0='http://schemas.microsoft.com/office/2006/coverPageProps' " w:xpath="/ns0:CoverPageProperties[1]/ns0:PublishDate[1]" w:storeItemID="{55AF091B-3C7A-41E3-B477-F2FDAA23CFDA}"/>
          <w:date w:fullDate="2024-09-02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14:paraId="6153BCB8" w14:textId="77777777" w:rsidR="005636A9" w:rsidRDefault="005766B0" w:rsidP="005636A9">
              <w:pPr>
                <w:pStyle w:val="Sidhuvud"/>
              </w:pPr>
              <w:r>
                <w:t>2024-09-02</w:t>
              </w:r>
            </w:p>
          </w:tc>
        </w:sdtContent>
      </w:sdt>
    </w:tr>
    <w:tr w:rsidR="005636A9" w14:paraId="0897F919" w14:textId="77777777" w:rsidTr="00E10BEA">
      <w:trPr>
        <w:trHeight w:hRule="exact" w:val="329"/>
      </w:trPr>
      <w:sdt>
        <w:sdtPr>
          <w:rPr>
            <w:b/>
            <w:bCs/>
          </w:rPr>
          <w:id w:val="-1769158054"/>
          <w:text/>
        </w:sdtPr>
        <w:sdtEndPr/>
        <w:sdtContent>
          <w:tc>
            <w:tcPr>
              <w:tcW w:w="7377" w:type="dxa"/>
            </w:tcPr>
            <w:p w14:paraId="7B12501A" w14:textId="77777777" w:rsidR="005636A9" w:rsidRPr="00F377DE" w:rsidRDefault="005766B0" w:rsidP="005636A9">
              <w:pPr>
                <w:pStyle w:val="Sidhuvud"/>
                <w:rPr>
                  <w:b/>
                  <w:bCs/>
                </w:rPr>
              </w:pPr>
              <w:r>
                <w:rPr>
                  <w:b/>
                  <w:bCs/>
                </w:rPr>
                <w:t>Studerandeenheten</w:t>
              </w:r>
            </w:p>
          </w:tc>
        </w:sdtContent>
      </w:sdt>
    </w:tr>
    <w:tr w:rsidR="005636A9" w14:paraId="1B03E10E" w14:textId="77777777" w:rsidTr="00E10BEA">
      <w:trPr>
        <w:trHeight w:hRule="exact" w:val="329"/>
      </w:trPr>
      <w:sdt>
        <w:sdtPr>
          <w:alias w:val="Namn"/>
          <w:tag w:val="Namn"/>
          <w:id w:val="-875158093"/>
          <w:text/>
        </w:sdtPr>
        <w:sdtEndPr/>
        <w:sdtContent>
          <w:tc>
            <w:tcPr>
              <w:tcW w:w="7377" w:type="dxa"/>
            </w:tcPr>
            <w:p w14:paraId="493BED1A" w14:textId="7039A657" w:rsidR="005636A9" w:rsidRDefault="00273A39" w:rsidP="005636A9">
              <w:pPr>
                <w:pStyle w:val="Sidhuvud"/>
              </w:pPr>
              <w:r>
                <w:t>Samordnare s</w:t>
              </w:r>
              <w:r w:rsidR="005766B0">
                <w:t>ommarlovsjobb</w:t>
              </w:r>
            </w:p>
          </w:tc>
        </w:sdtContent>
      </w:sdt>
    </w:tr>
    <w:tr w:rsidR="005636A9" w14:paraId="142CA867" w14:textId="77777777" w:rsidTr="00E10BEA">
      <w:trPr>
        <w:trHeight w:hRule="exact" w:val="318"/>
      </w:trPr>
      <w:tc>
        <w:tcPr>
          <w:tcW w:w="7377" w:type="dxa"/>
        </w:tcPr>
        <w:p w14:paraId="7EDD8B0F" w14:textId="77777777" w:rsidR="005636A9" w:rsidRDefault="00273A39" w:rsidP="005636A9">
          <w:pPr>
            <w:pStyle w:val="Sidhuvud"/>
          </w:pPr>
          <w:sdt>
            <w:sdtPr>
              <w:id w:val="-902285347"/>
              <w:text/>
            </w:sdtPr>
            <w:sdtEndPr/>
            <w:sdtContent>
              <w:r w:rsidR="005766B0">
                <w:t>sommarlovsjobb</w:t>
              </w:r>
            </w:sdtContent>
          </w:sdt>
          <w:r w:rsidR="005636A9">
            <w:t>@kronoberg.se</w:t>
          </w:r>
        </w:p>
      </w:tc>
    </w:tr>
  </w:tbl>
  <w:p w14:paraId="104524E7" w14:textId="77777777" w:rsidR="00063DF8" w:rsidRPr="005766B0" w:rsidRDefault="00063DF8" w:rsidP="002E1923">
    <w:pPr>
      <w:pStyle w:val="Sidhuvud"/>
      <w:spacing w:after="2640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32791316" wp14:editId="69DDFA66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C79B82" id="Rak koppling 3" o:spid="_x0000_s1026" style="position:absolute;z-index:-2516602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1" layoutInCell="1" allowOverlap="1" wp14:anchorId="03DBF8DE" wp14:editId="28E72003">
          <wp:simplePos x="0" y="0"/>
          <wp:positionH relativeFrom="page">
            <wp:posOffset>717550</wp:posOffset>
          </wp:positionH>
          <wp:positionV relativeFrom="page">
            <wp:posOffset>717550</wp:posOffset>
          </wp:positionV>
          <wp:extent cx="834390" cy="984250"/>
          <wp:effectExtent l="0" t="0" r="3810" b="6350"/>
          <wp:wrapNone/>
          <wp:docPr id="361" name="Bildobjekt 3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21340E1"/>
    <w:multiLevelType w:val="hybridMultilevel"/>
    <w:tmpl w:val="79C2A4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B0"/>
    <w:rsid w:val="00063DF8"/>
    <w:rsid w:val="00066CFA"/>
    <w:rsid w:val="000803CB"/>
    <w:rsid w:val="000974D9"/>
    <w:rsid w:val="000A0D4B"/>
    <w:rsid w:val="000B1C0E"/>
    <w:rsid w:val="001B379E"/>
    <w:rsid w:val="00273A39"/>
    <w:rsid w:val="002B604A"/>
    <w:rsid w:val="002E1923"/>
    <w:rsid w:val="00394395"/>
    <w:rsid w:val="00413E16"/>
    <w:rsid w:val="00436F1D"/>
    <w:rsid w:val="0048022F"/>
    <w:rsid w:val="00481D89"/>
    <w:rsid w:val="005636A9"/>
    <w:rsid w:val="005766B0"/>
    <w:rsid w:val="006D6CA6"/>
    <w:rsid w:val="006E7AFB"/>
    <w:rsid w:val="00966AF5"/>
    <w:rsid w:val="00A72A32"/>
    <w:rsid w:val="00AD5630"/>
    <w:rsid w:val="00B17A30"/>
    <w:rsid w:val="00B30497"/>
    <w:rsid w:val="00B30EDC"/>
    <w:rsid w:val="00B320AF"/>
    <w:rsid w:val="00BD36FC"/>
    <w:rsid w:val="00C1247D"/>
    <w:rsid w:val="00CE739F"/>
    <w:rsid w:val="00D15BEB"/>
    <w:rsid w:val="00D6100C"/>
    <w:rsid w:val="00DC4189"/>
    <w:rsid w:val="00E23D90"/>
    <w:rsid w:val="00EC0075"/>
    <w:rsid w:val="00F159DA"/>
    <w:rsid w:val="00F362D8"/>
    <w:rsid w:val="00F377DE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5786D3"/>
  <w15:chartTrackingRefBased/>
  <w15:docId w15:val="{FC681456-AC24-4858-89B3-4BA94F74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qFormat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leGrid">
    <w:name w:val="TableGrid"/>
    <w:rsid w:val="005766B0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C8E54DE53B4C7CA1ED51E5DB0CF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15452-C38E-4EB4-A5F4-49EB52C3E713}"/>
      </w:docPartPr>
      <w:docPartBody>
        <w:p w:rsidR="00E04754" w:rsidRDefault="00E04754">
          <w:pPr>
            <w:pStyle w:val="D7C8E54DE53B4C7CA1ED51E5DB0CF4C4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54"/>
    <w:rsid w:val="00E0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7C8E54DE53B4C7CA1ED51E5DB0CF4C4">
    <w:name w:val="D7C8E54DE53B4C7CA1ED51E5DB0CF4C4"/>
  </w:style>
  <w:style w:type="paragraph" w:customStyle="1" w:styleId="8573ABA96BBF40FFA4FD6D637DA2AF94">
    <w:name w:val="8573ABA96BBF40FFA4FD6D637DA2A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7C126D-1699-474E-AC18-30432A2B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11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Närvarorapport för sommarlovsjobb. 
Skickas till löneteam2, 
direkt efter hen avslutas sitt sommarlovsjobb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Närvarorapport för sommarlovsjobb. 
Skickas till löneteam2, 
direkt efter hen avslutas sitt sommarlovsjobb</dc:title>
  <dc:subject/>
  <dc:creator>Berg Petra PVR vc Alvesta</dc:creator>
  <cp:keywords/>
  <dc:description/>
  <cp:lastModifiedBy>Berg Petra RST FoUU studerandeenh</cp:lastModifiedBy>
  <cp:revision>3</cp:revision>
  <cp:lastPrinted>2024-09-11T09:20:00Z</cp:lastPrinted>
  <dcterms:created xsi:type="dcterms:W3CDTF">2024-09-02T08:21:00Z</dcterms:created>
  <dcterms:modified xsi:type="dcterms:W3CDTF">2024-09-11T09:20:00Z</dcterms:modified>
</cp:coreProperties>
</file>