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045B93" w:rsidRPr="00482BC7" w:rsidTr="00401293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B33735" w:rsidRDefault="00A73F11" w:rsidP="00045B93">
            <w:pPr>
              <w:pStyle w:val="Liststyck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045B93" w:rsidRPr="00130027" w:rsidRDefault="00045B93" w:rsidP="004012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045B93" w:rsidRPr="00130027" w:rsidRDefault="00256102" w:rsidP="004012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2890A04A" wp14:editId="4F6204F5">
                  <wp:simplePos x="0" y="0"/>
                  <wp:positionH relativeFrom="column">
                    <wp:posOffset>104444</wp:posOffset>
                  </wp:positionH>
                  <wp:positionV relativeFrom="paragraph">
                    <wp:posOffset>6985</wp:posOffset>
                  </wp:positionV>
                  <wp:extent cx="801370" cy="950595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45B93" w:rsidRPr="00482BC7" w:rsidTr="00401293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461AE2" w:rsidRDefault="00045B93" w:rsidP="004012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0" w:name="bm_Datum_1"/>
            <w:bookmarkEnd w:id="0"/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5B93" w:rsidRPr="00482BC7" w:rsidTr="00401293">
        <w:trPr>
          <w:cantSplit/>
          <w:trHeight w:val="249"/>
        </w:trPr>
        <w:tc>
          <w:tcPr>
            <w:tcW w:w="7513" w:type="dxa"/>
            <w:vAlign w:val="center"/>
          </w:tcPr>
          <w:p w:rsidR="00A73F11" w:rsidRDefault="00A73F11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Dialogfrågor </w:t>
            </w:r>
          </w:p>
          <w:p w:rsidR="00045B93" w:rsidRPr="00130027" w:rsidRDefault="00A73F11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Basutbildning hälsosamma levnadsvanor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5B93" w:rsidRPr="00482BC7" w:rsidTr="00401293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FC590E" w:rsidRDefault="00045B93" w:rsidP="004012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" w:name="bm_BasenhetNamn"/>
            <w:bookmarkStart w:id="2" w:name="bm_Basenhet"/>
            <w:bookmarkEnd w:id="1"/>
            <w:bookmarkEnd w:id="2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5B93" w:rsidRPr="00482BC7" w:rsidTr="00401293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FC590E" w:rsidRDefault="00045B93" w:rsidP="004012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HuvudDatum2"/>
            <w:bookmarkStart w:id="4" w:name="bm_Namn"/>
            <w:bookmarkEnd w:id="3"/>
            <w:bookmarkEnd w:id="4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5B93" w:rsidRPr="00482BC7" w:rsidTr="00401293">
        <w:trPr>
          <w:cantSplit/>
          <w:trHeight w:val="311"/>
        </w:trPr>
        <w:tc>
          <w:tcPr>
            <w:tcW w:w="7513" w:type="dxa"/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21174" w:rsidRPr="00921174" w:rsidRDefault="00921174" w:rsidP="00921174">
      <w:pPr>
        <w:pStyle w:val="Brdtext"/>
        <w:spacing w:after="0"/>
        <w:rPr>
          <w:rFonts w:cs="Arial"/>
          <w:sz w:val="20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103"/>
      </w:tblGrid>
      <w:tr w:rsidR="00921174" w:rsidTr="00401293">
        <w:trPr>
          <w:cantSplit/>
          <w:trHeight w:val="1400"/>
        </w:trPr>
        <w:tc>
          <w:tcPr>
            <w:tcW w:w="5032" w:type="dxa"/>
          </w:tcPr>
          <w:p w:rsidR="00921174" w:rsidRPr="000253F9" w:rsidRDefault="00921174" w:rsidP="00401293">
            <w:pPr>
              <w:pStyle w:val="Brdtext"/>
              <w:spacing w:after="0"/>
            </w:pPr>
            <w:bookmarkStart w:id="5" w:name="bm_Mottagare"/>
            <w:bookmarkEnd w:id="5"/>
          </w:p>
        </w:tc>
        <w:tc>
          <w:tcPr>
            <w:tcW w:w="5103" w:type="dxa"/>
          </w:tcPr>
          <w:p w:rsidR="00921174" w:rsidRDefault="00921174" w:rsidP="00401293">
            <w:pPr>
              <w:pStyle w:val="Brdtext"/>
              <w:spacing w:after="0"/>
            </w:pPr>
          </w:p>
        </w:tc>
      </w:tr>
    </w:tbl>
    <w:p w:rsidR="0092390B" w:rsidRDefault="0092390B" w:rsidP="00E96F94">
      <w:pPr>
        <w:pStyle w:val="Brdtext"/>
        <w:rPr>
          <w:rFonts w:cs="Arial"/>
          <w:b/>
          <w:sz w:val="28"/>
          <w:szCs w:val="28"/>
        </w:rPr>
      </w:pPr>
    </w:p>
    <w:p w:rsidR="001450CC" w:rsidRPr="00A73F11" w:rsidRDefault="00A73F11" w:rsidP="00E96F94">
      <w:pPr>
        <w:pStyle w:val="Brdtext"/>
        <w:rPr>
          <w:rFonts w:cs="Arial"/>
          <w:b/>
          <w:sz w:val="28"/>
          <w:szCs w:val="28"/>
        </w:rPr>
      </w:pPr>
      <w:bookmarkStart w:id="6" w:name="_GoBack"/>
      <w:bookmarkEnd w:id="6"/>
      <w:r w:rsidRPr="00A73F11">
        <w:rPr>
          <w:rFonts w:cs="Arial"/>
          <w:b/>
          <w:sz w:val="28"/>
          <w:szCs w:val="28"/>
        </w:rPr>
        <w:t>Dialogfrågor till Basutbildning hälsosamma levnadsvanor</w:t>
      </w:r>
    </w:p>
    <w:p w:rsidR="00A73F11" w:rsidRDefault="00A73F11" w:rsidP="00E96F94">
      <w:pPr>
        <w:pStyle w:val="Brdtext"/>
        <w:rPr>
          <w:rFonts w:cs="Arial"/>
          <w:sz w:val="20"/>
        </w:rPr>
      </w:pPr>
      <w:r>
        <w:rPr>
          <w:rFonts w:cs="Arial"/>
          <w:sz w:val="20"/>
        </w:rPr>
        <w:t>Frågorna används förslagsvis på arbetsplatsträffar då samtliga medarbetare har genomfört basutbildningen hälsosamma levnadsvanor, alternativt i samband med att utbildningen genomförs i grupp.</w:t>
      </w:r>
    </w:p>
    <w:p w:rsidR="00A73F11" w:rsidRDefault="00A73F11" w:rsidP="00A73F11">
      <w:pPr>
        <w:pStyle w:val="Brdtext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Hur jobbar vi med levnadsvanor i patientmötet på vår arbetsplats?</w:t>
      </w:r>
    </w:p>
    <w:p w:rsidR="00A73F11" w:rsidRDefault="00A73F11" w:rsidP="00A73F11">
      <w:pPr>
        <w:pStyle w:val="Brdtext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Vad ser vi går att utveckla i vårt arbete med levnadsvanor i patientmötet på vår arbetsplats?</w:t>
      </w:r>
    </w:p>
    <w:p w:rsidR="0092390B" w:rsidRDefault="0092390B" w:rsidP="0092390B">
      <w:pPr>
        <w:pStyle w:val="Brdtext"/>
        <w:ind w:left="720"/>
        <w:rPr>
          <w:rFonts w:cs="Arial"/>
          <w:sz w:val="20"/>
        </w:rPr>
      </w:pPr>
    </w:p>
    <w:p w:rsidR="0092390B" w:rsidRDefault="0092390B" w:rsidP="0092390B">
      <w:pPr>
        <w:pStyle w:val="Brdtext"/>
        <w:ind w:left="720"/>
        <w:rPr>
          <w:rFonts w:cs="Arial"/>
          <w:sz w:val="20"/>
        </w:rPr>
      </w:pPr>
    </w:p>
    <w:p w:rsidR="00A73F11" w:rsidRPr="00921174" w:rsidRDefault="0092390B" w:rsidP="00E96F94">
      <w:pPr>
        <w:pStyle w:val="Brdtext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00151258" wp14:editId="436D6E1E">
            <wp:extent cx="4853305" cy="345630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305" cy="34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174" w:rsidRPr="002070AC" w:rsidRDefault="00921174" w:rsidP="001C25A6">
      <w:pPr>
        <w:pStyle w:val="Huvudrubrik"/>
      </w:pPr>
      <w:bookmarkStart w:id="7" w:name="bm_Rubrik"/>
      <w:bookmarkEnd w:id="7"/>
    </w:p>
    <w:p w:rsidR="00663EBD" w:rsidRDefault="00663EBD" w:rsidP="000447D7">
      <w:pPr>
        <w:pStyle w:val="Brdtext"/>
      </w:pPr>
      <w:bookmarkStart w:id="8" w:name="Start"/>
      <w:bookmarkStart w:id="9" w:name="bm_Mottare"/>
      <w:bookmarkStart w:id="10" w:name="bm_UnderskriftFras"/>
      <w:bookmarkEnd w:id="8"/>
      <w:bookmarkEnd w:id="9"/>
      <w:bookmarkEnd w:id="10"/>
    </w:p>
    <w:p w:rsidR="00D8232E" w:rsidRDefault="00D8232E">
      <w:bookmarkStart w:id="11" w:name="bm_UnderskriftNamn"/>
      <w:bookmarkEnd w:id="11"/>
    </w:p>
    <w:sectPr w:rsidR="00D8232E" w:rsidSect="001B20B3">
      <w:headerReference w:type="default" r:id="rId10"/>
      <w:footerReference w:type="default" r:id="rId11"/>
      <w:footerReference w:type="first" r:id="rId12"/>
      <w:type w:val="continuous"/>
      <w:pgSz w:w="11907" w:h="16840" w:code="9"/>
      <w:pgMar w:top="703" w:right="2903" w:bottom="1134" w:left="1361" w:header="68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F11" w:rsidRDefault="00A73F11">
      <w:r>
        <w:separator/>
      </w:r>
    </w:p>
  </w:endnote>
  <w:endnote w:type="continuationSeparator" w:id="0">
    <w:p w:rsidR="00A73F11" w:rsidRDefault="00A7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732250" w:rsidRPr="0076713E" w:rsidTr="00BB43B8">
      <w:trPr>
        <w:trHeight w:hRule="exact" w:val="284"/>
      </w:trPr>
      <w:tc>
        <w:tcPr>
          <w:tcW w:w="5211" w:type="dxa"/>
          <w:vAlign w:val="center"/>
        </w:tcPr>
        <w:p w:rsidR="00732250" w:rsidRPr="0076713E" w:rsidRDefault="00732250" w:rsidP="00732250">
          <w:pPr>
            <w:pStyle w:val="Sidhuvud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vAlign w:val="bottom"/>
        </w:tcPr>
        <w:p w:rsidR="00732250" w:rsidRPr="0076713E" w:rsidRDefault="00732250" w:rsidP="00732250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</w:tcPr>
        <w:p w:rsidR="00732250" w:rsidRPr="0076713E" w:rsidRDefault="0092390B" w:rsidP="0076713E">
          <w:pPr>
            <w:pStyle w:val="Sidhuvud"/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-875237851"/>
              <w:docPartObj>
                <w:docPartGallery w:val="Page Numbers (Top of Page)"/>
                <w:docPartUnique/>
              </w:docPartObj>
            </w:sdtPr>
            <w:sdtEndPr/>
            <w:sdtContent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BB43B8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5C2013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732250" w:rsidRDefault="00732250" w:rsidP="0073225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F94" w:rsidRPr="00747439" w:rsidRDefault="00E96F94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F11" w:rsidRDefault="00A73F11">
      <w:r>
        <w:separator/>
      </w:r>
    </w:p>
  </w:footnote>
  <w:footnote w:type="continuationSeparator" w:id="0">
    <w:p w:rsidR="00A73F11" w:rsidRDefault="00A73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13"/>
      <w:gridCol w:w="160"/>
      <w:gridCol w:w="2533"/>
    </w:tblGrid>
    <w:tr w:rsidR="00C65A95" w:rsidRPr="00482BC7" w:rsidTr="00651F58">
      <w:trPr>
        <w:cantSplit/>
        <w:trHeight w:val="249"/>
      </w:trPr>
      <w:tc>
        <w:tcPr>
          <w:tcW w:w="7513" w:type="dxa"/>
          <w:vAlign w:val="center"/>
        </w:tcPr>
        <w:p w:rsidR="00C65A95" w:rsidRPr="00B33735" w:rsidRDefault="00C65A95" w:rsidP="00C65A95">
          <w:pPr>
            <w:pStyle w:val="Liststycke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left w:val="nil"/>
            <w:right w:val="single" w:sz="4" w:space="0" w:color="FF3288"/>
          </w:tcBorders>
        </w:tcPr>
        <w:p w:rsidR="00C65A95" w:rsidRPr="00130027" w:rsidRDefault="00C65A95" w:rsidP="00C65A95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533" w:type="dxa"/>
          <w:tcBorders>
            <w:left w:val="single" w:sz="4" w:space="0" w:color="FF3288"/>
          </w:tcBorders>
          <w:vAlign w:val="center"/>
        </w:tcPr>
        <w:p w:rsidR="00C65A95" w:rsidRPr="00130027" w:rsidRDefault="00C65A95" w:rsidP="0076713E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E96F94" w:rsidRDefault="00E96F94" w:rsidP="009D04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83"/>
    <w:multiLevelType w:val="singleLevel"/>
    <w:tmpl w:val="3A3446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48EE439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pStyle w:val="Rubrik5"/>
      <w:lvlText w:val="%1.%2.%3.%4.%5"/>
      <w:legacy w:legacy="1" w:legacySpace="0" w:legacyIndent="0"/>
      <w:lvlJc w:val="left"/>
    </w:lvl>
    <w:lvl w:ilvl="5">
      <w:start w:val="1"/>
      <w:numFmt w:val="decimal"/>
      <w:pStyle w:val="Rubrik6"/>
      <w:lvlText w:val="%1.%2.%3.%4.%5.%6"/>
      <w:legacy w:legacy="1" w:legacySpace="0" w:legacyIndent="0"/>
      <w:lvlJc w:val="left"/>
    </w:lvl>
    <w:lvl w:ilvl="6">
      <w:start w:val="1"/>
      <w:numFmt w:val="decimal"/>
      <w:pStyle w:val="Rubrik7"/>
      <w:lvlText w:val="%1.%2.%3.%4.%5.%6.%7"/>
      <w:legacy w:legacy="1" w:legacySpace="0" w:legacyIndent="0"/>
      <w:lvlJc w:val="left"/>
    </w:lvl>
    <w:lvl w:ilvl="7">
      <w:start w:val="1"/>
      <w:numFmt w:val="decimal"/>
      <w:pStyle w:val="Rubrik8"/>
      <w:lvlText w:val="%1.%2.%3.%4.%5.%6.%7.%8"/>
      <w:legacy w:legacy="1" w:legacySpace="0" w:legacyIndent="0"/>
      <w:lvlJc w:val="left"/>
    </w:lvl>
    <w:lvl w:ilvl="8">
      <w:start w:val="1"/>
      <w:numFmt w:val="decimal"/>
      <w:pStyle w:val="Rubrik9"/>
      <w:lvlText w:val="%1.%2.%3.%4.%5.%6.%7.%8.%9"/>
      <w:legacy w:legacy="1" w:legacySpace="0" w:legacyIndent="0"/>
      <w:lvlJc w:val="left"/>
    </w:lvl>
  </w:abstractNum>
  <w:abstractNum w:abstractNumId="8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9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 w15:restartNumberingAfterBreak="0">
    <w:nsid w:val="0A186B41"/>
    <w:multiLevelType w:val="hybridMultilevel"/>
    <w:tmpl w:val="B002F3FA"/>
    <w:lvl w:ilvl="0" w:tplc="F19ED752">
      <w:start w:val="1"/>
      <w:numFmt w:val="bullet"/>
      <w:pStyle w:val="PunktlistaRgK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4" w15:restartNumberingAfterBreak="0">
    <w:nsid w:val="1AF01EEE"/>
    <w:multiLevelType w:val="hybridMultilevel"/>
    <w:tmpl w:val="9F18C9DA"/>
    <w:lvl w:ilvl="0" w:tplc="4A3A03BA">
      <w:start w:val="1"/>
      <w:numFmt w:val="bullet"/>
      <w:pStyle w:val="PunktlistaRk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022089"/>
    <w:multiLevelType w:val="hybridMultilevel"/>
    <w:tmpl w:val="C9846B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5457C"/>
    <w:multiLevelType w:val="hybridMultilevel"/>
    <w:tmpl w:val="2D906CB8"/>
    <w:lvl w:ilvl="0" w:tplc="404E742E">
      <w:start w:val="1"/>
      <w:numFmt w:val="bullet"/>
      <w:pStyle w:val="PunktlistaRgK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0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1" w15:restartNumberingAfterBreak="0">
    <w:nsid w:val="64B962CF"/>
    <w:multiLevelType w:val="hybridMultilevel"/>
    <w:tmpl w:val="BB3C6268"/>
    <w:lvl w:ilvl="0" w:tplc="8F842DA0">
      <w:start w:val="1"/>
      <w:numFmt w:val="bullet"/>
      <w:pStyle w:val="RkGpunktlista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2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4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7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51189"/>
    <w:multiLevelType w:val="hybridMultilevel"/>
    <w:tmpl w:val="C57826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8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8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5"/>
  </w:num>
  <w:num w:numId="6">
    <w:abstractNumId w:val="17"/>
  </w:num>
  <w:num w:numId="7">
    <w:abstractNumId w:val="23"/>
  </w:num>
  <w:num w:numId="8">
    <w:abstractNumId w:val="10"/>
  </w:num>
  <w:num w:numId="9">
    <w:abstractNumId w:val="27"/>
  </w:num>
  <w:num w:numId="10">
    <w:abstractNumId w:val="22"/>
  </w:num>
  <w:num w:numId="11">
    <w:abstractNumId w:val="18"/>
  </w:num>
  <w:num w:numId="12">
    <w:abstractNumId w:val="9"/>
  </w:num>
  <w:num w:numId="13">
    <w:abstractNumId w:val="19"/>
  </w:num>
  <w:num w:numId="14">
    <w:abstractNumId w:val="13"/>
  </w:num>
  <w:num w:numId="15">
    <w:abstractNumId w:val="11"/>
  </w:num>
  <w:num w:numId="16">
    <w:abstractNumId w:val="26"/>
  </w:num>
  <w:num w:numId="17">
    <w:abstractNumId w:val="20"/>
  </w:num>
  <w:num w:numId="18">
    <w:abstractNumId w:val="24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5"/>
  </w:num>
  <w:num w:numId="25">
    <w:abstractNumId w:val="28"/>
  </w:num>
  <w:num w:numId="26">
    <w:abstractNumId w:val="16"/>
  </w:num>
  <w:num w:numId="27">
    <w:abstractNumId w:val="6"/>
  </w:num>
  <w:num w:numId="28">
    <w:abstractNumId w:val="14"/>
  </w:num>
  <w:num w:numId="29">
    <w:abstractNumId w:val="12"/>
  </w:num>
  <w:num w:numId="30">
    <w:abstractNumId w:val="2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11"/>
    <w:rsid w:val="000029DC"/>
    <w:rsid w:val="00024DF5"/>
    <w:rsid w:val="000253F9"/>
    <w:rsid w:val="000447D7"/>
    <w:rsid w:val="00045B93"/>
    <w:rsid w:val="00053346"/>
    <w:rsid w:val="00061FF3"/>
    <w:rsid w:val="00085164"/>
    <w:rsid w:val="0009563C"/>
    <w:rsid w:val="000A19E6"/>
    <w:rsid w:val="000A4E15"/>
    <w:rsid w:val="000B7BF2"/>
    <w:rsid w:val="000F698F"/>
    <w:rsid w:val="000F6A3F"/>
    <w:rsid w:val="00105439"/>
    <w:rsid w:val="001219CD"/>
    <w:rsid w:val="001450CC"/>
    <w:rsid w:val="00153730"/>
    <w:rsid w:val="00164D48"/>
    <w:rsid w:val="001746CE"/>
    <w:rsid w:val="00174BC3"/>
    <w:rsid w:val="00187F64"/>
    <w:rsid w:val="0019258D"/>
    <w:rsid w:val="001B20B3"/>
    <w:rsid w:val="001C25A6"/>
    <w:rsid w:val="001D3911"/>
    <w:rsid w:val="001F1C20"/>
    <w:rsid w:val="002070AC"/>
    <w:rsid w:val="002135DE"/>
    <w:rsid w:val="00222280"/>
    <w:rsid w:val="00252DEE"/>
    <w:rsid w:val="00254115"/>
    <w:rsid w:val="00256102"/>
    <w:rsid w:val="002834EC"/>
    <w:rsid w:val="00291051"/>
    <w:rsid w:val="002A0B33"/>
    <w:rsid w:val="002A6D6F"/>
    <w:rsid w:val="00307694"/>
    <w:rsid w:val="00337AA6"/>
    <w:rsid w:val="00351E79"/>
    <w:rsid w:val="00361163"/>
    <w:rsid w:val="003627A2"/>
    <w:rsid w:val="00366F6D"/>
    <w:rsid w:val="003875FC"/>
    <w:rsid w:val="003B0E7D"/>
    <w:rsid w:val="003D1CF9"/>
    <w:rsid w:val="003D6BB0"/>
    <w:rsid w:val="003F4ADA"/>
    <w:rsid w:val="003F6526"/>
    <w:rsid w:val="0040359B"/>
    <w:rsid w:val="004116D6"/>
    <w:rsid w:val="00443695"/>
    <w:rsid w:val="00452C07"/>
    <w:rsid w:val="00452C0A"/>
    <w:rsid w:val="00454C39"/>
    <w:rsid w:val="00480E04"/>
    <w:rsid w:val="00493B60"/>
    <w:rsid w:val="004C08C2"/>
    <w:rsid w:val="004D5ACA"/>
    <w:rsid w:val="004D5C65"/>
    <w:rsid w:val="00520141"/>
    <w:rsid w:val="00535466"/>
    <w:rsid w:val="00564333"/>
    <w:rsid w:val="00571108"/>
    <w:rsid w:val="00586884"/>
    <w:rsid w:val="00597650"/>
    <w:rsid w:val="005B7773"/>
    <w:rsid w:val="005C2013"/>
    <w:rsid w:val="005C6A24"/>
    <w:rsid w:val="005E25CE"/>
    <w:rsid w:val="005E52C0"/>
    <w:rsid w:val="005F40D5"/>
    <w:rsid w:val="005F697C"/>
    <w:rsid w:val="00600826"/>
    <w:rsid w:val="00603D17"/>
    <w:rsid w:val="00610D4C"/>
    <w:rsid w:val="00625B97"/>
    <w:rsid w:val="006338B4"/>
    <w:rsid w:val="00651F58"/>
    <w:rsid w:val="0065310E"/>
    <w:rsid w:val="00654878"/>
    <w:rsid w:val="00657F39"/>
    <w:rsid w:val="00663EBD"/>
    <w:rsid w:val="006652D2"/>
    <w:rsid w:val="0067281F"/>
    <w:rsid w:val="006826D5"/>
    <w:rsid w:val="00694C20"/>
    <w:rsid w:val="006A0893"/>
    <w:rsid w:val="006E17DB"/>
    <w:rsid w:val="00701FD5"/>
    <w:rsid w:val="00713E1A"/>
    <w:rsid w:val="00732250"/>
    <w:rsid w:val="00755084"/>
    <w:rsid w:val="0076713E"/>
    <w:rsid w:val="00793636"/>
    <w:rsid w:val="007B075C"/>
    <w:rsid w:val="007C6A56"/>
    <w:rsid w:val="007E3D2A"/>
    <w:rsid w:val="007F0CB3"/>
    <w:rsid w:val="007F7C9E"/>
    <w:rsid w:val="008C30B4"/>
    <w:rsid w:val="008D4212"/>
    <w:rsid w:val="008E2755"/>
    <w:rsid w:val="008F14D4"/>
    <w:rsid w:val="008F6B4D"/>
    <w:rsid w:val="00921174"/>
    <w:rsid w:val="0092390B"/>
    <w:rsid w:val="00935DB3"/>
    <w:rsid w:val="00955BC6"/>
    <w:rsid w:val="0095780B"/>
    <w:rsid w:val="009647E0"/>
    <w:rsid w:val="00976157"/>
    <w:rsid w:val="00980E0F"/>
    <w:rsid w:val="00997718"/>
    <w:rsid w:val="009B40C5"/>
    <w:rsid w:val="009C26C9"/>
    <w:rsid w:val="009D0414"/>
    <w:rsid w:val="009D3A95"/>
    <w:rsid w:val="00A07CBE"/>
    <w:rsid w:val="00A17B69"/>
    <w:rsid w:val="00A250DA"/>
    <w:rsid w:val="00A73F11"/>
    <w:rsid w:val="00A8250F"/>
    <w:rsid w:val="00A826E2"/>
    <w:rsid w:val="00A97CFF"/>
    <w:rsid w:val="00AA10D9"/>
    <w:rsid w:val="00AA42D2"/>
    <w:rsid w:val="00AE2351"/>
    <w:rsid w:val="00AE33DC"/>
    <w:rsid w:val="00AF237C"/>
    <w:rsid w:val="00B13BDA"/>
    <w:rsid w:val="00B20B98"/>
    <w:rsid w:val="00B276F3"/>
    <w:rsid w:val="00B41BB2"/>
    <w:rsid w:val="00B423DC"/>
    <w:rsid w:val="00B508D3"/>
    <w:rsid w:val="00BB43B8"/>
    <w:rsid w:val="00BD5B18"/>
    <w:rsid w:val="00BE1E86"/>
    <w:rsid w:val="00C0413D"/>
    <w:rsid w:val="00C13BDC"/>
    <w:rsid w:val="00C16A66"/>
    <w:rsid w:val="00C17513"/>
    <w:rsid w:val="00C35709"/>
    <w:rsid w:val="00C41EC7"/>
    <w:rsid w:val="00C65A95"/>
    <w:rsid w:val="00C91BCB"/>
    <w:rsid w:val="00C953C6"/>
    <w:rsid w:val="00CA41C5"/>
    <w:rsid w:val="00D00DC3"/>
    <w:rsid w:val="00D205AD"/>
    <w:rsid w:val="00D31105"/>
    <w:rsid w:val="00D363FB"/>
    <w:rsid w:val="00D51F1A"/>
    <w:rsid w:val="00D8232E"/>
    <w:rsid w:val="00D96E36"/>
    <w:rsid w:val="00DA4ACB"/>
    <w:rsid w:val="00DB6B61"/>
    <w:rsid w:val="00DC2A7B"/>
    <w:rsid w:val="00DD0E61"/>
    <w:rsid w:val="00DE1319"/>
    <w:rsid w:val="00E0592C"/>
    <w:rsid w:val="00E11740"/>
    <w:rsid w:val="00E31AAB"/>
    <w:rsid w:val="00E37424"/>
    <w:rsid w:val="00E54159"/>
    <w:rsid w:val="00E96F94"/>
    <w:rsid w:val="00EB1B5F"/>
    <w:rsid w:val="00F12DF2"/>
    <w:rsid w:val="00F35BFF"/>
    <w:rsid w:val="00F43A4C"/>
    <w:rsid w:val="00F543D3"/>
    <w:rsid w:val="00F84A2B"/>
    <w:rsid w:val="00FA7A65"/>
    <w:rsid w:val="00FB4198"/>
    <w:rsid w:val="00FB6158"/>
    <w:rsid w:val="00FC2BC3"/>
    <w:rsid w:val="00FC57DB"/>
    <w:rsid w:val="00FD6C3C"/>
    <w:rsid w:val="00FE2C5F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3F6AFF"/>
  <w15:docId w15:val="{55C384E4-7A3C-46CE-A7AE-915E261E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116D6"/>
    <w:rPr>
      <w:rFonts w:ascii="Garamond" w:hAnsi="Garamond"/>
      <w:sz w:val="24"/>
    </w:rPr>
  </w:style>
  <w:style w:type="paragraph" w:styleId="Rubrik1">
    <w:name w:val="heading 1"/>
    <w:basedOn w:val="Normal"/>
    <w:next w:val="Brdtext"/>
    <w:qFormat/>
    <w:rsid w:val="00EB1B5F"/>
    <w:p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EB1B5F"/>
    <w:p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EB1B5F"/>
    <w:p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qFormat/>
    <w:rsid w:val="006338B4"/>
    <w:pPr>
      <w:keepNext/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FB4198"/>
    <w:pPr>
      <w:spacing w:after="240"/>
    </w:pPr>
  </w:style>
  <w:style w:type="paragraph" w:styleId="Rubrik">
    <w:name w:val="Title"/>
    <w:basedOn w:val="Rubrik1"/>
    <w:next w:val="Normal"/>
    <w:pPr>
      <w:spacing w:after="60"/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452C07"/>
    <w:pPr>
      <w:spacing w:after="100"/>
    </w:pPr>
    <w:rPr>
      <w:bCs/>
      <w:szCs w:val="24"/>
    </w:rPr>
  </w:style>
  <w:style w:type="paragraph" w:styleId="Innehll2">
    <w:name w:val="toc 2"/>
    <w:basedOn w:val="Normal"/>
    <w:next w:val="Brdtext"/>
    <w:autoRedefine/>
    <w:semiHidden/>
    <w:rsid w:val="00452C07"/>
    <w:pPr>
      <w:spacing w:after="100"/>
      <w:ind w:left="238"/>
    </w:pPr>
    <w:rPr>
      <w:szCs w:val="24"/>
    </w:rPr>
  </w:style>
  <w:style w:type="paragraph" w:styleId="Innehll3">
    <w:name w:val="toc 3"/>
    <w:basedOn w:val="Normal"/>
    <w:next w:val="Brdtext"/>
    <w:autoRedefine/>
    <w:semiHidden/>
    <w:rsid w:val="00452C07"/>
    <w:pPr>
      <w:spacing w:after="100"/>
      <w:ind w:left="482"/>
    </w:pPr>
    <w:rPr>
      <w:szCs w:val="24"/>
    </w:rPr>
  </w:style>
  <w:style w:type="paragraph" w:styleId="Innehll4">
    <w:name w:val="toc 4"/>
    <w:basedOn w:val="Normal"/>
    <w:next w:val="Brdtext"/>
    <w:autoRedefine/>
    <w:semiHidden/>
    <w:rsid w:val="00452C07"/>
    <w:pPr>
      <w:spacing w:after="100"/>
      <w:ind w:left="720"/>
    </w:pPr>
    <w:rPr>
      <w:szCs w:val="21"/>
    </w:rPr>
  </w:style>
  <w:style w:type="paragraph" w:styleId="Innehll5">
    <w:name w:val="toc 5"/>
    <w:basedOn w:val="Normal"/>
    <w:next w:val="Brdtext"/>
    <w:autoRedefine/>
    <w:semiHidden/>
    <w:rsid w:val="00452C07"/>
    <w:pPr>
      <w:spacing w:after="100"/>
      <w:ind w:left="958"/>
    </w:pPr>
    <w:rPr>
      <w:szCs w:val="21"/>
    </w:rPr>
  </w:style>
  <w:style w:type="paragraph" w:styleId="Innehll6">
    <w:name w:val="toc 6"/>
    <w:basedOn w:val="Normal"/>
    <w:next w:val="Brdtext"/>
    <w:autoRedefine/>
    <w:semiHidden/>
    <w:rsid w:val="00AE2351"/>
    <w:pPr>
      <w:spacing w:after="100"/>
      <w:ind w:left="1202"/>
    </w:pPr>
    <w:rPr>
      <w:szCs w:val="21"/>
    </w:rPr>
  </w:style>
  <w:style w:type="paragraph" w:styleId="Innehll7">
    <w:name w:val="toc 7"/>
    <w:basedOn w:val="Normal"/>
    <w:next w:val="Brdtext"/>
    <w:autoRedefine/>
    <w:semiHidden/>
    <w:rsid w:val="00AE2351"/>
    <w:pPr>
      <w:spacing w:after="100"/>
      <w:ind w:left="1440"/>
    </w:pPr>
    <w:rPr>
      <w:szCs w:val="21"/>
    </w:rPr>
  </w:style>
  <w:style w:type="paragraph" w:styleId="Innehll8">
    <w:name w:val="toc 8"/>
    <w:basedOn w:val="Normal"/>
    <w:next w:val="Brdtext"/>
    <w:autoRedefine/>
    <w:semiHidden/>
    <w:rsid w:val="00AE2351"/>
    <w:pPr>
      <w:spacing w:after="100"/>
      <w:ind w:left="1678"/>
    </w:pPr>
    <w:rPr>
      <w:szCs w:val="21"/>
    </w:rPr>
  </w:style>
  <w:style w:type="paragraph" w:styleId="Innehll9">
    <w:name w:val="toc 9"/>
    <w:basedOn w:val="Normal"/>
    <w:next w:val="Brdtext"/>
    <w:autoRedefine/>
    <w:semiHidden/>
    <w:rsid w:val="00AE2351"/>
    <w:pPr>
      <w:spacing w:after="100"/>
      <w:ind w:left="1922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paragraph" w:customStyle="1" w:styleId="Mellanrubrik">
    <w:name w:val="Mellanrubrik"/>
    <w:basedOn w:val="Rubrik"/>
    <w:next w:val="Normal"/>
    <w:pPr>
      <w:outlineLvl w:val="1"/>
    </w:p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pPr>
      <w:spacing w:before="12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qFormat/>
    <w:rsid w:val="000F6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0F6A3F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0F6A3F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0F6A3F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rsid w:val="00F543D3"/>
    <w:pPr>
      <w:ind w:left="720"/>
      <w:contextualSpacing/>
    </w:pPr>
  </w:style>
  <w:style w:type="paragraph" w:styleId="Innehllsfrteckningsrubrik">
    <w:name w:val="TOC Heading"/>
    <w:basedOn w:val="Rubrik1"/>
    <w:next w:val="Brdtext"/>
    <w:uiPriority w:val="39"/>
    <w:unhideWhenUsed/>
    <w:qFormat/>
    <w:rsid w:val="00F12DF2"/>
    <w:pPr>
      <w:keepNext/>
      <w:keepLines/>
      <w:spacing w:line="259" w:lineRule="auto"/>
      <w:outlineLvl w:val="9"/>
    </w:pPr>
    <w:rPr>
      <w:rFonts w:eastAsiaTheme="majorEastAsia" w:cstheme="majorBidi"/>
      <w:sz w:val="24"/>
      <w:szCs w:val="32"/>
    </w:rPr>
  </w:style>
  <w:style w:type="table" w:customStyle="1" w:styleId="RkGlayout">
    <w:name w:val="RkG_layout"/>
    <w:basedOn w:val="Normaltabell"/>
    <w:uiPriority w:val="99"/>
    <w:rsid w:val="000B7BF2"/>
    <w:pPr>
      <w:contextualSpacing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contextualSpacing/>
      </w:pPr>
      <w:rPr>
        <w:rFonts w:ascii="Arial" w:hAnsi="Arial"/>
        <w:b/>
        <w:sz w:val="24"/>
      </w:rPr>
      <w:tblPr/>
      <w:tcPr>
        <w:shd w:val="clear" w:color="auto" w:fill="D9D9D9" w:themeFill="background1" w:themeFillShade="D9"/>
      </w:tcPr>
    </w:tblStylePr>
  </w:style>
  <w:style w:type="table" w:styleId="Rutntstabell1ljus">
    <w:name w:val="Grid Table 1 Light"/>
    <w:basedOn w:val="Normaltabell"/>
    <w:uiPriority w:val="46"/>
    <w:rsid w:val="00713E1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6frgstark">
    <w:name w:val="List Table 6 Colorful"/>
    <w:basedOn w:val="Normaltabell"/>
    <w:uiPriority w:val="51"/>
    <w:rsid w:val="00713E1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rutntljust">
    <w:name w:val="Grid Table Light"/>
    <w:basedOn w:val="Normaltabell"/>
    <w:uiPriority w:val="40"/>
    <w:rsid w:val="00045B9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uvudrubrik">
    <w:name w:val="Huvudrubrik"/>
    <w:basedOn w:val="Brdtext"/>
    <w:next w:val="Brdtext"/>
    <w:link w:val="HuvudrubrikChar"/>
    <w:qFormat/>
    <w:rsid w:val="001C25A6"/>
    <w:rPr>
      <w:rFonts w:ascii="Arial" w:hAnsi="Arial" w:cs="Arial"/>
      <w:b/>
      <w:sz w:val="36"/>
      <w:szCs w:val="36"/>
    </w:rPr>
  </w:style>
  <w:style w:type="character" w:customStyle="1" w:styleId="BrdtextChar">
    <w:name w:val="Brödtext Char"/>
    <w:basedOn w:val="Standardstycketeckensnitt"/>
    <w:link w:val="Brdtext"/>
    <w:rsid w:val="001C25A6"/>
    <w:rPr>
      <w:rFonts w:ascii="Garamond" w:hAnsi="Garamond"/>
      <w:sz w:val="24"/>
    </w:rPr>
  </w:style>
  <w:style w:type="character" w:customStyle="1" w:styleId="HuvudrubrikChar">
    <w:name w:val="Huvudrubrik Char"/>
    <w:basedOn w:val="BrdtextChar"/>
    <w:link w:val="Huvudrubrik"/>
    <w:rsid w:val="001C25A6"/>
    <w:rPr>
      <w:rFonts w:ascii="Arial" w:hAnsi="Arial" w:cs="Arial"/>
      <w:b/>
      <w:sz w:val="36"/>
      <w:szCs w:val="36"/>
    </w:rPr>
  </w:style>
  <w:style w:type="paragraph" w:customStyle="1" w:styleId="PunktlistaRgK0">
    <w:name w:val="Punktlista_RgK"/>
    <w:basedOn w:val="Brdtext"/>
    <w:next w:val="Punktlista"/>
    <w:link w:val="PunktlistaRgKChar"/>
    <w:rsid w:val="00AE33DC"/>
    <w:pPr>
      <w:numPr>
        <w:numId w:val="26"/>
      </w:numPr>
      <w:spacing w:after="0"/>
    </w:pPr>
  </w:style>
  <w:style w:type="paragraph" w:customStyle="1" w:styleId="PunktlistaRkG">
    <w:name w:val="Punktlista_RkG"/>
    <w:basedOn w:val="Brdtext"/>
    <w:next w:val="Brdtext"/>
    <w:link w:val="PunktlistaRkGChar"/>
    <w:rsid w:val="00E37424"/>
    <w:pPr>
      <w:numPr>
        <w:numId w:val="28"/>
      </w:numPr>
      <w:spacing w:after="0"/>
    </w:pPr>
  </w:style>
  <w:style w:type="character" w:customStyle="1" w:styleId="PunktlistaRgKChar">
    <w:name w:val="Punktlista_RgK Char"/>
    <w:basedOn w:val="BrdtextChar"/>
    <w:link w:val="PunktlistaRgK0"/>
    <w:rsid w:val="00291051"/>
    <w:rPr>
      <w:rFonts w:ascii="Garamond" w:hAnsi="Garamond"/>
      <w:sz w:val="24"/>
    </w:rPr>
  </w:style>
  <w:style w:type="paragraph" w:styleId="Punktlista">
    <w:name w:val="List Bullet"/>
    <w:basedOn w:val="Normal"/>
    <w:link w:val="PunktlistaChar"/>
    <w:uiPriority w:val="99"/>
    <w:semiHidden/>
    <w:unhideWhenUsed/>
    <w:rsid w:val="008E2755"/>
    <w:pPr>
      <w:numPr>
        <w:numId w:val="27"/>
      </w:numPr>
      <w:contextualSpacing/>
    </w:pPr>
  </w:style>
  <w:style w:type="paragraph" w:customStyle="1" w:styleId="PunktlistaRgK">
    <w:name w:val="Punktlista_RgK_"/>
    <w:basedOn w:val="PunktlistaRgK0"/>
    <w:next w:val="PunktlistaRgK0"/>
    <w:link w:val="PunktlistaRgKChar0"/>
    <w:rsid w:val="007E3D2A"/>
    <w:pPr>
      <w:numPr>
        <w:numId w:val="29"/>
      </w:numPr>
      <w:ind w:left="1003" w:hanging="357"/>
    </w:pPr>
  </w:style>
  <w:style w:type="character" w:customStyle="1" w:styleId="PunktlistaRkGChar">
    <w:name w:val="Punktlista_RkG Char"/>
    <w:basedOn w:val="BrdtextChar"/>
    <w:link w:val="PunktlistaRkG"/>
    <w:rsid w:val="00E37424"/>
    <w:rPr>
      <w:rFonts w:ascii="Garamond" w:hAnsi="Garamond"/>
      <w:sz w:val="24"/>
    </w:rPr>
  </w:style>
  <w:style w:type="character" w:customStyle="1" w:styleId="PunktlistaChar">
    <w:name w:val="Punktlista Char"/>
    <w:basedOn w:val="Standardstycketeckensnitt"/>
    <w:link w:val="Punktlista"/>
    <w:uiPriority w:val="99"/>
    <w:semiHidden/>
    <w:rsid w:val="008F6B4D"/>
    <w:rPr>
      <w:rFonts w:ascii="Garamond" w:hAnsi="Garamond"/>
      <w:sz w:val="24"/>
    </w:rPr>
  </w:style>
  <w:style w:type="character" w:customStyle="1" w:styleId="PunktlistaRgKChar0">
    <w:name w:val="Punktlista_RgK_ Char"/>
    <w:basedOn w:val="PunktlistaChar"/>
    <w:link w:val="PunktlistaRgK"/>
    <w:rsid w:val="008C30B4"/>
    <w:rPr>
      <w:rFonts w:ascii="Garamond" w:hAnsi="Garamond"/>
      <w:sz w:val="24"/>
    </w:rPr>
  </w:style>
  <w:style w:type="paragraph" w:customStyle="1" w:styleId="RkGpunktlista">
    <w:name w:val="RkG_punktlista"/>
    <w:basedOn w:val="Normal"/>
    <w:link w:val="RkGpunktlistaChar"/>
    <w:qFormat/>
    <w:rsid w:val="00C0413D"/>
    <w:pPr>
      <w:numPr>
        <w:numId w:val="30"/>
      </w:numPr>
      <w:ind w:left="714" w:hanging="357"/>
      <w:contextualSpacing/>
    </w:pPr>
  </w:style>
  <w:style w:type="character" w:customStyle="1" w:styleId="RkGpunktlistaChar">
    <w:name w:val="RkG_punktlista Char"/>
    <w:basedOn w:val="Standardstycketeckensnitt"/>
    <w:link w:val="RkGpunktlista"/>
    <w:rsid w:val="00C0413D"/>
    <w:rPr>
      <w:rFonts w:ascii="Garamond" w:hAnsi="Garamond"/>
      <w:sz w:val="24"/>
    </w:rPr>
  </w:style>
  <w:style w:type="table" w:customStyle="1" w:styleId="RgKtabell">
    <w:name w:val="RgK_tabell"/>
    <w:basedOn w:val="Enkeltabell1"/>
    <w:uiPriority w:val="99"/>
    <w:rsid w:val="009C26C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</w:pPr>
      <w:rPr>
        <w:rFonts w:ascii="Arial" w:hAnsi="Arial"/>
        <w:b/>
        <w:sz w:val="24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Rutntstabell6frgstark">
    <w:name w:val="Grid Table 6 Colorful"/>
    <w:basedOn w:val="Normaltabell"/>
    <w:uiPriority w:val="51"/>
    <w:rsid w:val="00D8232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nkeltabell1">
    <w:name w:val="Table Simple 1"/>
    <w:basedOn w:val="Normaltabell"/>
    <w:uiPriority w:val="99"/>
    <w:semiHidden/>
    <w:unhideWhenUsed/>
    <w:rsid w:val="009C26C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Rutntstabell4dekorfrg1">
    <w:name w:val="Grid Table 4 Accent 1"/>
    <w:basedOn w:val="Normaltabell"/>
    <w:uiPriority w:val="49"/>
    <w:rsid w:val="00D8232E"/>
    <w:rPr>
      <w:rFonts w:ascii="Arial" w:hAnsi="Arial"/>
    </w:rPr>
    <w:tblPr>
      <w:tblStyleRowBandSize w:val="1"/>
      <w:tblStyleColBandSize w:val="1"/>
      <w:tblBorders>
        <w:top w:val="single" w:sz="4" w:space="0" w:color="BBE861" w:themeColor="accent1" w:themeTint="99"/>
        <w:left w:val="single" w:sz="4" w:space="0" w:color="BBE861" w:themeColor="accent1" w:themeTint="99"/>
        <w:bottom w:val="single" w:sz="4" w:space="0" w:color="BBE861" w:themeColor="accent1" w:themeTint="99"/>
        <w:right w:val="single" w:sz="4" w:space="0" w:color="BBE861" w:themeColor="accent1" w:themeTint="99"/>
        <w:insideH w:val="single" w:sz="4" w:space="0" w:color="BBE861" w:themeColor="accent1" w:themeTint="99"/>
        <w:insideV w:val="single" w:sz="4" w:space="0" w:color="BBE8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B81A" w:themeColor="accent1"/>
          <w:left w:val="single" w:sz="4" w:space="0" w:color="83B81A" w:themeColor="accent1"/>
          <w:bottom w:val="single" w:sz="4" w:space="0" w:color="83B81A" w:themeColor="accent1"/>
          <w:right w:val="single" w:sz="4" w:space="0" w:color="83B81A" w:themeColor="accent1"/>
          <w:insideH w:val="nil"/>
          <w:insideV w:val="nil"/>
        </w:tcBorders>
        <w:shd w:val="clear" w:color="auto" w:fill="83B81A" w:themeFill="accent1"/>
      </w:tcPr>
    </w:tblStylePr>
    <w:tblStylePr w:type="lastRow">
      <w:rPr>
        <w:b/>
        <w:bCs/>
      </w:rPr>
      <w:tblPr/>
      <w:tcPr>
        <w:tcBorders>
          <w:top w:val="double" w:sz="4" w:space="0" w:color="83B81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7CA" w:themeFill="accent1" w:themeFillTint="33"/>
      </w:tcPr>
    </w:tblStylePr>
    <w:tblStylePr w:type="band1Horz">
      <w:tblPr/>
      <w:tcPr>
        <w:shd w:val="clear" w:color="auto" w:fill="E8F7CA" w:themeFill="accent1" w:themeFillTint="33"/>
      </w:tcPr>
    </w:tblStylePr>
  </w:style>
  <w:style w:type="table" w:styleId="Oformateradtabell3">
    <w:name w:val="Plain Table 3"/>
    <w:basedOn w:val="Normaltabell"/>
    <w:uiPriority w:val="43"/>
    <w:rsid w:val="00D8232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Formatmall1">
    <w:name w:val="Formatmall1"/>
    <w:basedOn w:val="Oformateradtabell1"/>
    <w:uiPriority w:val="99"/>
    <w:rsid w:val="00D8232E"/>
    <w:rPr>
      <w:rFonts w:ascii="Arial" w:hAnsi="Arial"/>
      <w:sz w:val="24"/>
    </w:rPr>
    <w:tblPr/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1">
    <w:name w:val="Plain Table 1"/>
    <w:basedOn w:val="Normaltabell"/>
    <w:uiPriority w:val="41"/>
    <w:rsid w:val="00D8232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2%20Brev%20f&#228;rg.dotm" TargetMode="External"/></Relationships>
</file>

<file path=word/theme/theme1.xml><?xml version="1.0" encoding="utf-8"?>
<a:theme xmlns:a="http://schemas.openxmlformats.org/drawingml/2006/main" name="Office-tema">
  <a:themeElements>
    <a:clrScheme name="Anpassat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4A6E51"/>
      </a:accent3>
      <a:accent4>
        <a:srgbClr val="FFD300"/>
      </a:accent4>
      <a:accent5>
        <a:srgbClr val="830628"/>
      </a:accent5>
      <a:accent6>
        <a:srgbClr val="A05599"/>
      </a:accent6>
      <a:hlink>
        <a:srgbClr val="4A6E51"/>
      </a:hlink>
      <a:folHlink>
        <a:srgbClr val="4A6E5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1AAC0-4A7F-432D-A485-BBB795BF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Brev färg</Template>
  <TotalTime>9</TotalTime>
  <Pages>1</Pages>
  <Words>57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Landstinget Kronoberg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Carlsson Viktoria FSU stödstrukturer</dc:creator>
  <cp:lastModifiedBy>Carlsson Viktoria FSU stödstrukturer</cp:lastModifiedBy>
  <cp:revision>2</cp:revision>
  <cp:lastPrinted>2015-01-26T08:01:00Z</cp:lastPrinted>
  <dcterms:created xsi:type="dcterms:W3CDTF">2021-10-21T07:35:00Z</dcterms:created>
  <dcterms:modified xsi:type="dcterms:W3CDTF">2021-10-21T07:45:00Z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