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33680B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2018-05-04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F460D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Styrgrupp utbildningsläkare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F460D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ST-gruppen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Default="00F460D9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Årlig utvärdering</w:t>
            </w:r>
          </w:p>
          <w:p w:rsidR="0033680B" w:rsidRPr="00021218" w:rsidRDefault="0033680B" w:rsidP="00336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DF284C" w:rsidRDefault="00DF284C" w:rsidP="00DF284C">
      <w:pPr>
        <w:pStyle w:val="Huvudrubrik"/>
      </w:pPr>
      <w:bookmarkStart w:id="5" w:name="bm_Rubrik"/>
      <w:bookmarkEnd w:id="5"/>
      <w:r>
        <w:t>Årlig utvärdering av ST-läkare</w:t>
      </w:r>
      <w:bookmarkStart w:id="6" w:name="start"/>
      <w:bookmarkEnd w:id="6"/>
    </w:p>
    <w:p w:rsidR="003D534C" w:rsidRPr="003D534C" w:rsidRDefault="003D534C" w:rsidP="003D534C">
      <w:pPr>
        <w:pStyle w:val="Brdtext"/>
      </w:pPr>
      <w:r>
        <w:t>Fylls i kontinuerligt av ST-läkaren. Används som stöd vid specialistläkarkollegium och vid årligt utvecklingssamtal med verksamhetschef.</w:t>
      </w:r>
    </w:p>
    <w:p w:rsidR="00DF284C" w:rsidRDefault="00DF284C" w:rsidP="00DF284C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Namn</w:t>
      </w:r>
      <w:r w:rsidR="00B575D3">
        <w:rPr>
          <w:rFonts w:ascii="Garamond" w:hAnsi="Garamond"/>
          <w:szCs w:val="24"/>
        </w:rPr>
        <w:t>:</w:t>
      </w:r>
      <w:proofErr w:type="gramStart"/>
      <w:r w:rsidRPr="00B575D3">
        <w:rPr>
          <w:rFonts w:ascii="Garamond" w:hAnsi="Garamond"/>
          <w:szCs w:val="24"/>
        </w:rPr>
        <w:t>………………………………..………</w:t>
      </w:r>
      <w:proofErr w:type="gramEnd"/>
      <w:r w:rsidR="00256BD4">
        <w:rPr>
          <w:rFonts w:ascii="Garamond" w:hAnsi="Garamond"/>
          <w:szCs w:val="24"/>
        </w:rPr>
        <w:tab/>
      </w:r>
      <w:r w:rsidRPr="00B575D3">
        <w:rPr>
          <w:rFonts w:ascii="Garamond" w:hAnsi="Garamond"/>
          <w:szCs w:val="24"/>
        </w:rPr>
        <w:t>År</w:t>
      </w:r>
      <w:r w:rsidR="00256BD4">
        <w:rPr>
          <w:rFonts w:ascii="Garamond" w:hAnsi="Garamond"/>
          <w:szCs w:val="24"/>
        </w:rPr>
        <w:t>:</w:t>
      </w:r>
      <w:r w:rsidRPr="00B575D3">
        <w:rPr>
          <w:rFonts w:ascii="Garamond" w:hAnsi="Garamond"/>
          <w:szCs w:val="24"/>
        </w:rPr>
        <w:t>………………</w:t>
      </w:r>
    </w:p>
    <w:p w:rsidR="00B575D3" w:rsidRPr="00B575D3" w:rsidRDefault="00B575D3" w:rsidP="00B575D3">
      <w:pPr>
        <w:pStyle w:val="Rubrik2"/>
      </w:pPr>
      <w:r>
        <w:t>Tjänstgöring</w:t>
      </w:r>
    </w:p>
    <w:p w:rsidR="00DF284C" w:rsidRPr="00B575D3" w:rsidRDefault="00DF284C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Legitimation</w:t>
      </w:r>
      <w:r w:rsidR="00B575D3">
        <w:rPr>
          <w:rFonts w:ascii="Garamond" w:hAnsi="Garamond"/>
          <w:szCs w:val="24"/>
        </w:rPr>
        <w:t>sdatum</w:t>
      </w:r>
      <w:r w:rsidRPr="00B575D3">
        <w:rPr>
          <w:rFonts w:ascii="Garamond" w:hAnsi="Garamond"/>
          <w:szCs w:val="24"/>
        </w:rPr>
        <w:t>:</w:t>
      </w:r>
      <w:r w:rsidRPr="00B575D3">
        <w:rPr>
          <w:rFonts w:ascii="Garamond" w:hAnsi="Garamond"/>
          <w:szCs w:val="24"/>
        </w:rPr>
        <w:tab/>
      </w:r>
      <w:r w:rsidR="00B575D3">
        <w:rPr>
          <w:rFonts w:ascii="Garamond" w:hAnsi="Garamond"/>
          <w:szCs w:val="24"/>
        </w:rPr>
        <w:t xml:space="preserve">            </w:t>
      </w:r>
      <w:r w:rsidR="00256BD4">
        <w:rPr>
          <w:rFonts w:ascii="Garamond" w:hAnsi="Garamond"/>
          <w:szCs w:val="24"/>
        </w:rPr>
        <w:tab/>
      </w:r>
      <w:r w:rsidR="00256BD4">
        <w:rPr>
          <w:rFonts w:ascii="Garamond" w:hAnsi="Garamond"/>
          <w:szCs w:val="24"/>
        </w:rPr>
        <w:tab/>
      </w:r>
      <w:r w:rsidR="00B575D3">
        <w:rPr>
          <w:rFonts w:ascii="Garamond" w:hAnsi="Garamond"/>
          <w:szCs w:val="24"/>
        </w:rPr>
        <w:t xml:space="preserve"> </w:t>
      </w:r>
      <w:r w:rsidR="00256BD4">
        <w:rPr>
          <w:rFonts w:ascii="Garamond" w:hAnsi="Garamond"/>
          <w:szCs w:val="24"/>
        </w:rPr>
        <w:t>□ inte</w:t>
      </w:r>
      <w:r w:rsidRPr="00B575D3">
        <w:rPr>
          <w:rFonts w:ascii="Garamond" w:hAnsi="Garamond"/>
          <w:szCs w:val="24"/>
        </w:rPr>
        <w:t xml:space="preserve"> gjort AT</w:t>
      </w:r>
    </w:p>
    <w:p w:rsidR="00DF284C" w:rsidRPr="00B575D3" w:rsidRDefault="00B575D3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Anställningsdatum</w:t>
      </w:r>
      <w:r w:rsidR="00256BD4">
        <w:rPr>
          <w:rFonts w:ascii="Garamond" w:hAnsi="Garamond"/>
          <w:szCs w:val="24"/>
        </w:rPr>
        <w:t>:</w:t>
      </w:r>
    </w:p>
    <w:p w:rsidR="00B575D3" w:rsidRDefault="00953F8B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Anställningsform</w:t>
      </w:r>
      <w:r w:rsidR="00256BD4">
        <w:rPr>
          <w:rFonts w:ascii="Garamond" w:hAnsi="Garamond"/>
          <w:szCs w:val="24"/>
        </w:rPr>
        <w:t>:</w:t>
      </w:r>
      <w:r w:rsidRPr="00B575D3">
        <w:rPr>
          <w:rFonts w:ascii="Garamond" w:hAnsi="Garamond"/>
          <w:szCs w:val="24"/>
        </w:rPr>
        <w:t xml:space="preserve"> </w:t>
      </w:r>
      <w:r w:rsidR="00B575D3">
        <w:rPr>
          <w:rFonts w:ascii="Garamond" w:hAnsi="Garamond"/>
          <w:szCs w:val="24"/>
        </w:rPr>
        <w:t xml:space="preserve">   </w:t>
      </w:r>
      <w:r w:rsidR="00B575D3">
        <w:rPr>
          <w:rFonts w:ascii="Garamond" w:hAnsi="Garamond"/>
          <w:szCs w:val="24"/>
        </w:rPr>
        <w:tab/>
      </w:r>
      <w:r w:rsidR="00DF284C" w:rsidRPr="00B575D3">
        <w:rPr>
          <w:rFonts w:ascii="Garamond" w:hAnsi="Garamond"/>
          <w:szCs w:val="24"/>
        </w:rPr>
        <w:t>□ ST</w:t>
      </w:r>
      <w:r w:rsidR="00D84342" w:rsidRPr="00B575D3">
        <w:rPr>
          <w:rFonts w:ascii="Garamond" w:hAnsi="Garamond"/>
          <w:szCs w:val="24"/>
        </w:rPr>
        <w:t xml:space="preserve"> </w:t>
      </w:r>
      <w:r w:rsidRPr="00B575D3">
        <w:rPr>
          <w:rFonts w:ascii="Garamond" w:hAnsi="Garamond"/>
          <w:szCs w:val="24"/>
        </w:rPr>
        <w:tab/>
      </w:r>
      <w:r w:rsidR="00DF284C" w:rsidRPr="00B575D3">
        <w:rPr>
          <w:rFonts w:ascii="Garamond" w:hAnsi="Garamond"/>
          <w:szCs w:val="24"/>
        </w:rPr>
        <w:t xml:space="preserve">□ </w:t>
      </w:r>
      <w:r w:rsidRPr="00B575D3">
        <w:rPr>
          <w:rFonts w:ascii="Garamond" w:hAnsi="Garamond"/>
          <w:szCs w:val="24"/>
        </w:rPr>
        <w:t>vikariat</w:t>
      </w:r>
    </w:p>
    <w:p w:rsidR="00DF284C" w:rsidRPr="00B575D3" w:rsidRDefault="00DF284C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Fö</w:t>
      </w:r>
      <w:r w:rsidR="00256BD4">
        <w:rPr>
          <w:rFonts w:ascii="Garamond" w:hAnsi="Garamond"/>
          <w:szCs w:val="24"/>
        </w:rPr>
        <w:t>rväntat datum för specialistkompetens:</w:t>
      </w:r>
    </w:p>
    <w:p w:rsidR="00DF284C" w:rsidRPr="00B575D3" w:rsidRDefault="00DF284C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Utbildningsprogram skrivet:</w:t>
      </w:r>
      <w:r w:rsidR="00256BD4" w:rsidRPr="00B575D3">
        <w:rPr>
          <w:rFonts w:ascii="Garamond" w:hAnsi="Garamond"/>
          <w:szCs w:val="24"/>
        </w:rPr>
        <w:t xml:space="preserve"> </w:t>
      </w:r>
      <w:r w:rsidRPr="00B575D3">
        <w:rPr>
          <w:rFonts w:ascii="Garamond" w:hAnsi="Garamond"/>
          <w:szCs w:val="24"/>
        </w:rPr>
        <w:br/>
        <w:t xml:space="preserve">Reviderat under året </w:t>
      </w:r>
      <w:r w:rsidRPr="00B575D3">
        <w:rPr>
          <w:rFonts w:ascii="Garamond" w:hAnsi="Garamond"/>
          <w:szCs w:val="24"/>
        </w:rPr>
        <w:sym w:font="Symbol" w:char="F0F0"/>
      </w:r>
      <w:r w:rsidR="00953F8B" w:rsidRPr="00B575D3">
        <w:rPr>
          <w:rFonts w:ascii="Garamond" w:hAnsi="Garamond"/>
          <w:szCs w:val="24"/>
        </w:rPr>
        <w:t xml:space="preserve"> Ja </w:t>
      </w:r>
      <w:r w:rsidR="00256BD4">
        <w:rPr>
          <w:rFonts w:ascii="Garamond" w:hAnsi="Garamond"/>
          <w:szCs w:val="24"/>
        </w:rPr>
        <w:t xml:space="preserve">När?                      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Nej</w:t>
      </w:r>
    </w:p>
    <w:p w:rsidR="00DF284C" w:rsidRPr="00B575D3" w:rsidRDefault="00256BD4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Antal</w:t>
      </w:r>
      <w:r w:rsidR="00DF284C" w:rsidRPr="00B575D3">
        <w:rPr>
          <w:rFonts w:ascii="Garamond" w:hAnsi="Garamond"/>
          <w:szCs w:val="24"/>
        </w:rPr>
        <w:t xml:space="preserve"> månader (omräknat till heltid) </w:t>
      </w:r>
      <w:r>
        <w:rPr>
          <w:rFonts w:ascii="Garamond" w:hAnsi="Garamond"/>
          <w:szCs w:val="24"/>
        </w:rPr>
        <w:t>fullgjorda av ST:</w:t>
      </w:r>
      <w:r w:rsidR="00953F8B" w:rsidRPr="00B575D3">
        <w:rPr>
          <w:rFonts w:ascii="Garamond" w:hAnsi="Garamond"/>
          <w:szCs w:val="24"/>
        </w:rPr>
        <w:t xml:space="preserve"> </w:t>
      </w:r>
    </w:p>
    <w:p w:rsidR="003C0B46" w:rsidRPr="00B575D3" w:rsidRDefault="00256BD4" w:rsidP="00B5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Antal</w:t>
      </w:r>
      <w:r w:rsidR="00DF284C" w:rsidRPr="00B575D3">
        <w:rPr>
          <w:rFonts w:ascii="Garamond" w:hAnsi="Garamond"/>
          <w:szCs w:val="24"/>
        </w:rPr>
        <w:t xml:space="preserve"> måna</w:t>
      </w:r>
      <w:r w:rsidR="003C0B46" w:rsidRPr="00B575D3">
        <w:rPr>
          <w:rFonts w:ascii="Garamond" w:hAnsi="Garamond"/>
          <w:szCs w:val="24"/>
        </w:rPr>
        <w:t xml:space="preserve">der (heltid) </w:t>
      </w:r>
      <w:r>
        <w:rPr>
          <w:rFonts w:ascii="Garamond" w:hAnsi="Garamond"/>
          <w:szCs w:val="24"/>
        </w:rPr>
        <w:t>med klinisk tjänstgöring under året:</w:t>
      </w:r>
      <w:r w:rsidR="00DF284C" w:rsidRPr="00B575D3">
        <w:rPr>
          <w:rFonts w:ascii="Garamond" w:hAnsi="Garamond"/>
          <w:szCs w:val="24"/>
        </w:rPr>
        <w:t xml:space="preserve"> </w:t>
      </w:r>
    </w:p>
    <w:p w:rsidR="003C0B46" w:rsidRPr="00B575D3" w:rsidRDefault="003C0B46" w:rsidP="00B575D3">
      <w:pPr>
        <w:spacing w:line="360" w:lineRule="auto"/>
        <w:rPr>
          <w:rFonts w:ascii="Garamond" w:hAnsi="Garamond"/>
          <w:szCs w:val="24"/>
        </w:rPr>
      </w:pPr>
    </w:p>
    <w:p w:rsidR="00256BD4" w:rsidRDefault="00953F8B" w:rsidP="00DF284C">
      <w:pPr>
        <w:rPr>
          <w:rFonts w:ascii="Garamond" w:hAnsi="Garamond"/>
          <w:szCs w:val="24"/>
        </w:rPr>
      </w:pPr>
      <w:r w:rsidRPr="00B575D3">
        <w:rPr>
          <w:rFonts w:asciiTheme="majorHAnsi" w:hAnsiTheme="majorHAnsi" w:cstheme="majorHAnsi"/>
          <w:b/>
          <w:szCs w:val="24"/>
        </w:rPr>
        <w:t>Kvalitetsarbete</w:t>
      </w:r>
      <w:r w:rsidRPr="00B575D3">
        <w:rPr>
          <w:rFonts w:ascii="Garamond" w:hAnsi="Garamond"/>
          <w:szCs w:val="24"/>
        </w:rPr>
        <w:t xml:space="preserve"> □ </w:t>
      </w:r>
      <w:r w:rsidR="003C0B46" w:rsidRPr="00B575D3">
        <w:rPr>
          <w:rFonts w:ascii="Garamond" w:hAnsi="Garamond"/>
          <w:szCs w:val="24"/>
        </w:rPr>
        <w:t xml:space="preserve">planerat □ påbörjat □ färdigt □ presenterat </w:t>
      </w:r>
      <w:r w:rsidRPr="00B575D3">
        <w:rPr>
          <w:rFonts w:ascii="Garamond" w:hAnsi="Garamond"/>
          <w:szCs w:val="24"/>
        </w:rPr>
        <w:t>när</w:t>
      </w:r>
      <w:r w:rsidR="00256BD4">
        <w:rPr>
          <w:rFonts w:ascii="Garamond" w:hAnsi="Garamond"/>
          <w:szCs w:val="24"/>
        </w:rPr>
        <w:t>/hur</w:t>
      </w:r>
      <w:proofErr w:type="gramStart"/>
      <w:r w:rsidRPr="00B575D3">
        <w:rPr>
          <w:rFonts w:ascii="Garamond" w:hAnsi="Garamond"/>
          <w:szCs w:val="24"/>
        </w:rPr>
        <w:t>?</w:t>
      </w:r>
      <w:r w:rsidR="00256BD4">
        <w:rPr>
          <w:rFonts w:ascii="Garamond" w:hAnsi="Garamond"/>
          <w:szCs w:val="24"/>
        </w:rPr>
        <w:t>............</w:t>
      </w:r>
      <w:proofErr w:type="gramEnd"/>
    </w:p>
    <w:p w:rsidR="00DF284C" w:rsidRPr="00B575D3" w:rsidRDefault="00B575D3" w:rsidP="00DF284C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/>
        <w:t>Ämne</w:t>
      </w:r>
      <w:proofErr w:type="gramStart"/>
      <w:r w:rsidR="003C0B46" w:rsidRPr="00B575D3">
        <w:rPr>
          <w:rFonts w:ascii="Garamond" w:hAnsi="Garamond"/>
          <w:szCs w:val="24"/>
        </w:rPr>
        <w:t>………………………………………………………………………</w:t>
      </w:r>
      <w:proofErr w:type="gramEnd"/>
    </w:p>
    <w:p w:rsidR="003C0B46" w:rsidRPr="00B575D3" w:rsidRDefault="003C0B46" w:rsidP="00DF284C">
      <w:pPr>
        <w:rPr>
          <w:rFonts w:ascii="Garamond" w:hAnsi="Garamond"/>
          <w:szCs w:val="24"/>
        </w:rPr>
      </w:pPr>
    </w:p>
    <w:p w:rsidR="00256BD4" w:rsidRDefault="003C0B46" w:rsidP="00DF284C">
      <w:pPr>
        <w:rPr>
          <w:rFonts w:ascii="Garamond" w:hAnsi="Garamond"/>
          <w:szCs w:val="24"/>
        </w:rPr>
      </w:pPr>
      <w:r w:rsidRPr="00B575D3">
        <w:rPr>
          <w:rFonts w:asciiTheme="majorHAnsi" w:hAnsiTheme="majorHAnsi" w:cstheme="majorHAnsi"/>
          <w:b/>
          <w:szCs w:val="24"/>
        </w:rPr>
        <w:t xml:space="preserve">Vetenskapligt </w:t>
      </w:r>
      <w:r w:rsidR="00DF284C" w:rsidRPr="00B575D3">
        <w:rPr>
          <w:rFonts w:asciiTheme="majorHAnsi" w:hAnsiTheme="majorHAnsi" w:cstheme="majorHAnsi"/>
          <w:b/>
          <w:szCs w:val="24"/>
        </w:rPr>
        <w:t>arbete</w:t>
      </w:r>
      <w:r w:rsidRPr="00B575D3">
        <w:rPr>
          <w:rFonts w:ascii="Garamond" w:hAnsi="Garamond"/>
          <w:szCs w:val="24"/>
        </w:rPr>
        <w:t xml:space="preserve"> </w:t>
      </w:r>
      <w:r w:rsidR="00953F8B" w:rsidRPr="00B575D3">
        <w:rPr>
          <w:rFonts w:ascii="Garamond" w:hAnsi="Garamond"/>
          <w:szCs w:val="24"/>
        </w:rPr>
        <w:t xml:space="preserve">□ </w:t>
      </w:r>
      <w:r w:rsidR="00DF284C" w:rsidRPr="00B575D3">
        <w:rPr>
          <w:rFonts w:ascii="Garamond" w:hAnsi="Garamond"/>
          <w:szCs w:val="24"/>
        </w:rPr>
        <w:t xml:space="preserve">planerat □ </w:t>
      </w:r>
      <w:r w:rsidRPr="00B575D3">
        <w:rPr>
          <w:rFonts w:ascii="Garamond" w:hAnsi="Garamond"/>
          <w:szCs w:val="24"/>
        </w:rPr>
        <w:t xml:space="preserve">påbörjat □ </w:t>
      </w:r>
      <w:r w:rsidR="00DF284C" w:rsidRPr="00B575D3">
        <w:rPr>
          <w:rFonts w:ascii="Garamond" w:hAnsi="Garamond"/>
          <w:szCs w:val="24"/>
        </w:rPr>
        <w:t xml:space="preserve">färdigt □ </w:t>
      </w:r>
      <w:r w:rsidRPr="00B575D3">
        <w:rPr>
          <w:rFonts w:ascii="Garamond" w:hAnsi="Garamond"/>
          <w:szCs w:val="24"/>
        </w:rPr>
        <w:t xml:space="preserve">presenterat </w:t>
      </w:r>
      <w:r w:rsidR="00953F8B" w:rsidRPr="00B575D3">
        <w:rPr>
          <w:rFonts w:ascii="Garamond" w:hAnsi="Garamond"/>
          <w:szCs w:val="24"/>
        </w:rPr>
        <w:t>när</w:t>
      </w:r>
      <w:r w:rsidR="00256BD4">
        <w:rPr>
          <w:rFonts w:ascii="Garamond" w:hAnsi="Garamond"/>
          <w:szCs w:val="24"/>
        </w:rPr>
        <w:t>/hur</w:t>
      </w:r>
      <w:proofErr w:type="gramStart"/>
      <w:r w:rsidR="00953F8B" w:rsidRPr="00B575D3">
        <w:rPr>
          <w:rFonts w:ascii="Garamond" w:hAnsi="Garamond"/>
          <w:szCs w:val="24"/>
        </w:rPr>
        <w:t>?</w:t>
      </w:r>
      <w:r w:rsidR="00256BD4">
        <w:rPr>
          <w:rFonts w:ascii="Garamond" w:hAnsi="Garamond"/>
          <w:szCs w:val="24"/>
        </w:rPr>
        <w:t>...</w:t>
      </w:r>
      <w:proofErr w:type="gramEnd"/>
    </w:p>
    <w:p w:rsidR="00B575D3" w:rsidRPr="00B575D3" w:rsidRDefault="00B575D3" w:rsidP="00DF284C">
      <w:pPr>
        <w:rPr>
          <w:rFonts w:ascii="Garamond" w:hAnsi="Garamond"/>
          <w:szCs w:val="24"/>
        </w:rPr>
      </w:pPr>
    </w:p>
    <w:p w:rsidR="003C0B46" w:rsidRDefault="00B575D3" w:rsidP="003C0B4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Ämne</w:t>
      </w:r>
      <w:proofErr w:type="gramStart"/>
      <w:r w:rsidR="003C0B46" w:rsidRPr="00B575D3">
        <w:rPr>
          <w:rFonts w:ascii="Garamond" w:hAnsi="Garamond"/>
          <w:szCs w:val="24"/>
        </w:rPr>
        <w:t>………………………………………………………………………</w:t>
      </w:r>
      <w:proofErr w:type="gramEnd"/>
    </w:p>
    <w:p w:rsidR="00B575D3" w:rsidRPr="00B575D3" w:rsidRDefault="00B575D3" w:rsidP="003C0B46">
      <w:pPr>
        <w:rPr>
          <w:rFonts w:ascii="Garamond" w:hAnsi="Garamond"/>
          <w:szCs w:val="24"/>
        </w:rPr>
      </w:pPr>
    </w:p>
    <w:p w:rsidR="00DF284C" w:rsidRPr="00B575D3" w:rsidRDefault="00953F8B" w:rsidP="00DF284C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Utförd eller planerad forskning</w:t>
      </w:r>
      <w:r w:rsidR="00E11027" w:rsidRPr="00B575D3">
        <w:rPr>
          <w:rFonts w:ascii="Garamond" w:hAnsi="Garamond"/>
          <w:szCs w:val="24"/>
        </w:rPr>
        <w:t xml:space="preserve"> utöver vetenskapligt </w:t>
      </w:r>
      <w:r w:rsidR="00256BD4">
        <w:rPr>
          <w:rFonts w:ascii="Garamond" w:hAnsi="Garamond"/>
          <w:szCs w:val="24"/>
        </w:rPr>
        <w:t>arbete:</w:t>
      </w:r>
      <w:r w:rsidR="00E11027" w:rsidRPr="00B575D3">
        <w:rPr>
          <w:rFonts w:ascii="Garamond" w:hAnsi="Garamond"/>
          <w:szCs w:val="24"/>
        </w:rPr>
        <w:t xml:space="preserve"> </w:t>
      </w:r>
      <w:proofErr w:type="gramStart"/>
      <w:r w:rsidR="00E11027" w:rsidRPr="00B575D3">
        <w:rPr>
          <w:rFonts w:ascii="Garamond" w:hAnsi="Garamond"/>
          <w:szCs w:val="24"/>
        </w:rPr>
        <w:t>...............................</w:t>
      </w:r>
      <w:proofErr w:type="gramEnd"/>
    </w:p>
    <w:p w:rsidR="00B575D3" w:rsidRDefault="00B575D3" w:rsidP="00B575D3">
      <w:pPr>
        <w:pStyle w:val="Rubrik2"/>
      </w:pPr>
      <w:r>
        <w:t>Återkoppling</w:t>
      </w:r>
    </w:p>
    <w:p w:rsidR="00953F8B" w:rsidRPr="00B575D3" w:rsidRDefault="00DF284C" w:rsidP="00DE6E68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Har din kompetensutveckling diskuterats på specialistkollegium</w:t>
      </w:r>
      <w:r w:rsidR="00E11027" w:rsidRPr="00B575D3">
        <w:rPr>
          <w:rFonts w:ascii="Garamond" w:hAnsi="Garamond"/>
          <w:szCs w:val="24"/>
        </w:rPr>
        <w:t>?</w:t>
      </w:r>
      <w:r w:rsidRPr="00B575D3">
        <w:rPr>
          <w:rFonts w:ascii="Garamond" w:hAnsi="Garamond"/>
          <w:szCs w:val="24"/>
        </w:rPr>
        <w:t xml:space="preserve"> </w:t>
      </w:r>
      <w:r w:rsidR="00E11027" w:rsidRPr="00B575D3">
        <w:rPr>
          <w:rFonts w:ascii="Garamond" w:hAnsi="Garamond"/>
          <w:szCs w:val="24"/>
        </w:rPr>
        <w:sym w:font="Symbol" w:char="F0F0"/>
      </w:r>
      <w:r w:rsidR="00E11027" w:rsidRPr="00B575D3">
        <w:rPr>
          <w:rFonts w:ascii="Garamond" w:hAnsi="Garamond"/>
          <w:szCs w:val="24"/>
        </w:rPr>
        <w:t xml:space="preserve"> Ja </w:t>
      </w:r>
      <w:r w:rsidR="00E11027" w:rsidRPr="00B575D3">
        <w:rPr>
          <w:rFonts w:ascii="Garamond" w:hAnsi="Garamond"/>
          <w:szCs w:val="24"/>
        </w:rPr>
        <w:sym w:font="Symbol" w:char="F0F0"/>
      </w:r>
      <w:r w:rsidR="00E11027" w:rsidRPr="00B575D3">
        <w:rPr>
          <w:rFonts w:ascii="Garamond" w:hAnsi="Garamond"/>
          <w:szCs w:val="24"/>
        </w:rPr>
        <w:t xml:space="preserve"> Nej</w:t>
      </w:r>
    </w:p>
    <w:p w:rsidR="00953F8B" w:rsidRPr="00B575D3" w:rsidRDefault="00953F8B" w:rsidP="00953F8B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Har du varit handledare?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Ja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Nej Till vem</w:t>
      </w:r>
      <w:proofErr w:type="gramStart"/>
      <w:r w:rsidRPr="00B575D3">
        <w:rPr>
          <w:rFonts w:ascii="Garamond" w:hAnsi="Garamond"/>
          <w:szCs w:val="24"/>
        </w:rPr>
        <w:t>?......................</w:t>
      </w:r>
      <w:r w:rsidR="00E11027" w:rsidRPr="00B575D3">
        <w:rPr>
          <w:rFonts w:ascii="Garamond" w:hAnsi="Garamond"/>
          <w:szCs w:val="24"/>
        </w:rPr>
        <w:t>...............................</w:t>
      </w:r>
      <w:r w:rsidRPr="00B575D3">
        <w:rPr>
          <w:rFonts w:ascii="Garamond" w:hAnsi="Garamond"/>
          <w:szCs w:val="24"/>
        </w:rPr>
        <w:t>..</w:t>
      </w:r>
      <w:proofErr w:type="gramEnd"/>
    </w:p>
    <w:p w:rsidR="00DE6E68" w:rsidRPr="00B575D3" w:rsidRDefault="00953F8B" w:rsidP="00DF284C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Har du fått handledning på handledning?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Ja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Nej</w:t>
      </w:r>
    </w:p>
    <w:p w:rsidR="00E11027" w:rsidRPr="00B575D3" w:rsidRDefault="00E11027" w:rsidP="00DF284C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Har du fått återkoppling på din kommunikativa förmåga?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Ja </w:t>
      </w:r>
      <w:r w:rsidRPr="00B575D3">
        <w:rPr>
          <w:rFonts w:ascii="Garamond" w:hAnsi="Garamond"/>
          <w:szCs w:val="24"/>
        </w:rPr>
        <w:sym w:font="Symbol" w:char="F0F0"/>
      </w:r>
      <w:r w:rsidRPr="00B575D3">
        <w:rPr>
          <w:rFonts w:ascii="Garamond" w:hAnsi="Garamond"/>
          <w:szCs w:val="24"/>
        </w:rPr>
        <w:t xml:space="preserve"> Nej</w:t>
      </w:r>
    </w:p>
    <w:p w:rsidR="00B575D3" w:rsidRPr="00B575D3" w:rsidRDefault="00B575D3" w:rsidP="00B575D3">
      <w:pPr>
        <w:pStyle w:val="Rubrik2"/>
      </w:pPr>
      <w:r>
        <w:t>Teoretiska studier</w:t>
      </w:r>
    </w:p>
    <w:p w:rsidR="003C0B46" w:rsidRPr="00B575D3" w:rsidRDefault="00256BD4" w:rsidP="00DF284C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Antal timmar </w:t>
      </w:r>
      <w:r w:rsidR="00DF284C" w:rsidRPr="00B575D3">
        <w:rPr>
          <w:rFonts w:ascii="Garamond" w:hAnsi="Garamond"/>
          <w:szCs w:val="24"/>
        </w:rPr>
        <w:t xml:space="preserve">för självstudier i snitt per </w:t>
      </w:r>
      <w:r>
        <w:rPr>
          <w:rFonts w:ascii="Garamond" w:hAnsi="Garamond"/>
          <w:szCs w:val="24"/>
        </w:rPr>
        <w:t xml:space="preserve">tjänstgjord </w:t>
      </w:r>
      <w:r w:rsidR="00DF284C" w:rsidRPr="00B575D3">
        <w:rPr>
          <w:rFonts w:ascii="Garamond" w:hAnsi="Garamond"/>
          <w:szCs w:val="24"/>
        </w:rPr>
        <w:t xml:space="preserve">månad </w:t>
      </w:r>
      <w:r>
        <w:rPr>
          <w:rFonts w:ascii="Garamond" w:hAnsi="Garamond"/>
          <w:szCs w:val="24"/>
        </w:rPr>
        <w:t>under året</w:t>
      </w:r>
      <w:proofErr w:type="gramStart"/>
      <w:r>
        <w:rPr>
          <w:rFonts w:ascii="Garamond" w:hAnsi="Garamond"/>
          <w:szCs w:val="24"/>
        </w:rPr>
        <w:t>:</w:t>
      </w:r>
      <w:r w:rsidR="00DF284C" w:rsidRPr="00B575D3">
        <w:rPr>
          <w:rFonts w:ascii="Garamond" w:hAnsi="Garamond"/>
          <w:szCs w:val="24"/>
        </w:rPr>
        <w:t>…</w:t>
      </w:r>
      <w:r w:rsidR="00953F8B" w:rsidRPr="00B575D3">
        <w:rPr>
          <w:rFonts w:ascii="Garamond" w:hAnsi="Garamond"/>
          <w:szCs w:val="24"/>
        </w:rPr>
        <w:t>………</w:t>
      </w:r>
      <w:proofErr w:type="gramEnd"/>
    </w:p>
    <w:p w:rsidR="00953F8B" w:rsidRPr="00B575D3" w:rsidRDefault="00953F8B" w:rsidP="00DF284C">
      <w:pPr>
        <w:rPr>
          <w:rFonts w:ascii="Garamond" w:hAnsi="Garamond"/>
          <w:szCs w:val="24"/>
        </w:rPr>
      </w:pPr>
    </w:p>
    <w:p w:rsidR="00DF284C" w:rsidRPr="00B575D3" w:rsidRDefault="00DF284C" w:rsidP="00DE6E68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Speciella omständigheter </w:t>
      </w:r>
      <w:r w:rsidR="003C0B46" w:rsidRPr="00B575D3">
        <w:rPr>
          <w:rFonts w:ascii="Garamond" w:hAnsi="Garamond"/>
          <w:szCs w:val="24"/>
        </w:rPr>
        <w:t>att ta hänsyn till kommande år</w:t>
      </w:r>
      <w:r w:rsidR="00DE6E68" w:rsidRPr="00B575D3">
        <w:rPr>
          <w:rFonts w:ascii="Garamond" w:hAnsi="Garamond"/>
          <w:szCs w:val="24"/>
        </w:rPr>
        <w:t xml:space="preserve">: </w:t>
      </w:r>
      <w:proofErr w:type="gramStart"/>
      <w:r w:rsidR="00DE6E68" w:rsidRPr="00B575D3">
        <w:rPr>
          <w:rFonts w:ascii="Garamond" w:hAnsi="Garamond"/>
          <w:szCs w:val="24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951C3" w:rsidRPr="00B575D3" w:rsidRDefault="002951C3" w:rsidP="002951C3">
      <w:pPr>
        <w:pStyle w:val="Brdtext"/>
        <w:rPr>
          <w:szCs w:val="24"/>
        </w:rPr>
      </w:pPr>
    </w:p>
    <w:p w:rsidR="00DE6E68" w:rsidRPr="002951C3" w:rsidRDefault="00DE6E68" w:rsidP="00DE6E68">
      <w:pPr>
        <w:pStyle w:val="Rubrik1"/>
      </w:pPr>
      <w:r>
        <w:t>Utförda och planerade delmål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1451"/>
        <w:gridCol w:w="1275"/>
        <w:gridCol w:w="1384"/>
      </w:tblGrid>
      <w:tr w:rsidR="00D84342" w:rsidTr="00D84342">
        <w:tc>
          <w:tcPr>
            <w:tcW w:w="4186" w:type="dxa"/>
            <w:shd w:val="clear" w:color="auto" w:fill="auto"/>
          </w:tcPr>
          <w:p w:rsidR="00D84342" w:rsidRDefault="00D84342" w:rsidP="00CC6672"/>
        </w:tc>
        <w:tc>
          <w:tcPr>
            <w:tcW w:w="1451" w:type="dxa"/>
            <w:shd w:val="clear" w:color="auto" w:fill="auto"/>
          </w:tcPr>
          <w:p w:rsidR="00D84342" w:rsidRDefault="00D84342" w:rsidP="00CC6672">
            <w:r>
              <w:t>Placering/</w:t>
            </w:r>
          </w:p>
          <w:p w:rsidR="00D84342" w:rsidRDefault="00D84342" w:rsidP="00CC6672">
            <w:r>
              <w:t>Fokusperiod</w:t>
            </w:r>
          </w:p>
          <w:p w:rsidR="00D84342" w:rsidRDefault="00D84342" w:rsidP="00CC6672">
            <w:r>
              <w:t>(datum)</w:t>
            </w:r>
          </w:p>
        </w:tc>
        <w:tc>
          <w:tcPr>
            <w:tcW w:w="1275" w:type="dxa"/>
            <w:shd w:val="clear" w:color="auto" w:fill="auto"/>
          </w:tcPr>
          <w:p w:rsidR="00D84342" w:rsidRDefault="00D84342" w:rsidP="00CC6672">
            <w:r>
              <w:t xml:space="preserve">Klinisk handledare </w:t>
            </w:r>
          </w:p>
        </w:tc>
        <w:tc>
          <w:tcPr>
            <w:tcW w:w="1384" w:type="dxa"/>
          </w:tcPr>
          <w:p w:rsidR="00D84342" w:rsidRDefault="00D84342" w:rsidP="00CC6672">
            <w:r>
              <w:t>Godkänd kurs*</w:t>
            </w: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A1. Medarbetarskap, ledarskap, pedag</w:t>
            </w:r>
            <w:r>
              <w:rPr>
                <w:rFonts w:ascii="Garamond" w:hAnsi="Garamond"/>
                <w:szCs w:val="24"/>
              </w:rPr>
              <w:t>ogik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A2. Etik, mångfald, jämlikhet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33680B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A3. Vårdhygien och smittskydd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33680B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A4. Kvalitets och patientsäkerhetsarbete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 xml:space="preserve">A5. Medicinsk vetenskap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A6. Lagar och organisation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B1. Kommunikation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B2. Sjukdomsförebyggande arbete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B3. Läkemedel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B4. Försäkringsmedicin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B5. Palliativ vård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>C</w:t>
            </w:r>
            <w:r w:rsidR="0033680B">
              <w:rPr>
                <w:rFonts w:ascii="Garamond" w:hAnsi="Garamond"/>
                <w:szCs w:val="24"/>
              </w:rPr>
              <w:t xml:space="preserve">1.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C2.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C3.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C4.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C5.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 xml:space="preserve">C6.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C7.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C8.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2951C3">
              <w:rPr>
                <w:rFonts w:ascii="Garamond" w:hAnsi="Garamond"/>
                <w:szCs w:val="24"/>
              </w:rPr>
              <w:t xml:space="preserve">C9.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C10.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C11.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33680B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C12.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C13. 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D84342" w:rsidTr="00D84342">
        <w:tc>
          <w:tcPr>
            <w:tcW w:w="4186" w:type="dxa"/>
            <w:shd w:val="clear" w:color="auto" w:fill="auto"/>
          </w:tcPr>
          <w:p w:rsidR="00D84342" w:rsidRPr="002951C3" w:rsidRDefault="0033680B" w:rsidP="002951C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C14.</w:t>
            </w:r>
          </w:p>
        </w:tc>
        <w:tc>
          <w:tcPr>
            <w:tcW w:w="1451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384" w:type="dxa"/>
          </w:tcPr>
          <w:p w:rsidR="00D84342" w:rsidRPr="002951C3" w:rsidRDefault="00D84342" w:rsidP="002951C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</w:tbl>
    <w:p w:rsidR="002951C3" w:rsidRDefault="002951C3" w:rsidP="002951C3">
      <w:pPr>
        <w:pBdr>
          <w:top w:val="single" w:sz="4" w:space="1" w:color="auto"/>
        </w:pBdr>
      </w:pPr>
      <w:r>
        <w:t xml:space="preserve">* = </w:t>
      </w:r>
      <w:proofErr w:type="spellStart"/>
      <w:r>
        <w:t>Inkl</w:t>
      </w:r>
      <w:proofErr w:type="spellEnd"/>
      <w:r>
        <w:t xml:space="preserve"> ifyllda intyg och checklistor. Kurs </w:t>
      </w:r>
      <w:proofErr w:type="gramStart"/>
      <w:r>
        <w:t>ej</w:t>
      </w:r>
      <w:proofErr w:type="gramEnd"/>
      <w:r w:rsidR="0033680B">
        <w:t xml:space="preserve"> obligatoriskt på A3. </w:t>
      </w: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E11027" w:rsidRDefault="00E11027" w:rsidP="002951C3">
      <w:pPr>
        <w:pBdr>
          <w:top w:val="single" w:sz="4" w:space="1" w:color="auto"/>
        </w:pBdr>
      </w:pPr>
    </w:p>
    <w:p w:rsidR="002951C3" w:rsidRDefault="002951C3" w:rsidP="002951C3">
      <w:pPr>
        <w:pBdr>
          <w:top w:val="single" w:sz="4" w:space="1" w:color="auto"/>
        </w:pBdr>
      </w:pPr>
    </w:p>
    <w:p w:rsidR="0033680B" w:rsidRDefault="0033680B" w:rsidP="00DF284C">
      <w:pPr>
        <w:pStyle w:val="Rubrik1"/>
      </w:pPr>
    </w:p>
    <w:p w:rsidR="00DF284C" w:rsidRPr="00DF284C" w:rsidRDefault="00DF284C" w:rsidP="00DF284C">
      <w:pPr>
        <w:pStyle w:val="Rubrik1"/>
      </w:pPr>
      <w:r w:rsidRPr="00DF284C">
        <w:t>Handledarsamtal</w:t>
      </w:r>
      <w:r w:rsidR="00770063">
        <w:t xml:space="preserve"> (minst 9/år)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451"/>
        <w:gridCol w:w="5806"/>
      </w:tblGrid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Fokus för handledarsamtalet</w:t>
            </w: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DF284C">
      <w:pPr>
        <w:rPr>
          <w:rFonts w:ascii="Garamond" w:hAnsi="Garamond"/>
        </w:rPr>
      </w:pPr>
      <w:r w:rsidRPr="00DF284C">
        <w:rPr>
          <w:rFonts w:ascii="Garamond" w:hAnsi="Garamond"/>
        </w:rPr>
        <w:t>Se dokume</w:t>
      </w:r>
      <w:r w:rsidR="00DE6E68">
        <w:rPr>
          <w:rFonts w:ascii="Garamond" w:hAnsi="Garamond"/>
        </w:rPr>
        <w:t xml:space="preserve">ntet strukturerad handledning för </w:t>
      </w:r>
      <w:r w:rsidRPr="00DF284C">
        <w:rPr>
          <w:rFonts w:ascii="Garamond" w:hAnsi="Garamond"/>
        </w:rPr>
        <w:t>t</w:t>
      </w:r>
      <w:r>
        <w:rPr>
          <w:rFonts w:ascii="Garamond" w:hAnsi="Garamond"/>
        </w:rPr>
        <w:t>ips om frekvens för olika ämnen</w:t>
      </w:r>
      <w:r w:rsidR="00DE6E68">
        <w:rPr>
          <w:rFonts w:ascii="Garamond" w:hAnsi="Garamond"/>
        </w:rPr>
        <w:t>.</w:t>
      </w:r>
    </w:p>
    <w:p w:rsidR="00DF284C" w:rsidRPr="00DF284C" w:rsidRDefault="00DF284C" w:rsidP="00DF284C">
      <w:pPr>
        <w:pStyle w:val="Rubrik1"/>
      </w:pPr>
      <w:r w:rsidRPr="00DF284C">
        <w:t>Bedömningar</w:t>
      </w:r>
      <w:r w:rsidR="0033680B">
        <w:t xml:space="preserve"> (minst 4</w:t>
      </w:r>
      <w:r w:rsidR="00770063">
        <w:t>/år</w:t>
      </w:r>
      <w:r w:rsidR="0033680B">
        <w:t>, helst 9/år av olika bedömare</w:t>
      </w:r>
      <w:r w:rsidR="0077006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465"/>
        <w:gridCol w:w="5789"/>
      </w:tblGrid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Typ av bedömning*</w:t>
            </w: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8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944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33680B" w:rsidP="00DF284C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* </w:t>
      </w:r>
      <w:r w:rsidR="00E11027">
        <w:rPr>
          <w:rFonts w:ascii="Garamond" w:hAnsi="Garamond"/>
        </w:rPr>
        <w:t xml:space="preserve"> </w:t>
      </w:r>
      <w:r w:rsidR="00DF284C" w:rsidRPr="00DF284C">
        <w:rPr>
          <w:rFonts w:ascii="Garamond" w:hAnsi="Garamond"/>
        </w:rPr>
        <w:t>M</w:t>
      </w:r>
      <w:r>
        <w:rPr>
          <w:rFonts w:ascii="Garamond" w:hAnsi="Garamond"/>
        </w:rPr>
        <w:t>ini</w:t>
      </w:r>
      <w:proofErr w:type="gramEnd"/>
      <w:r>
        <w:rPr>
          <w:rFonts w:ascii="Garamond" w:hAnsi="Garamond"/>
        </w:rPr>
        <w:t>-CEX, DOPS, CBD, 360-grader, utvärdering av muntlig presentation</w:t>
      </w:r>
      <w:r w:rsidR="00DF284C" w:rsidRPr="00DF284C">
        <w:rPr>
          <w:rFonts w:ascii="Garamond" w:hAnsi="Garamond"/>
        </w:rPr>
        <w:t>, rondarbete en vecka, eller annan typ av bedömning</w:t>
      </w:r>
      <w:r w:rsidR="00953F8B">
        <w:rPr>
          <w:rFonts w:ascii="Garamond" w:hAnsi="Garamond"/>
        </w:rPr>
        <w:t>. Utvärdering ska innefatta medicinsk och kommunikativ förmåga samt ledarskap.</w:t>
      </w:r>
    </w:p>
    <w:p w:rsidR="00DF284C" w:rsidRPr="00DF284C" w:rsidRDefault="00DF284C" w:rsidP="00DF284C">
      <w:pPr>
        <w:pStyle w:val="Rubrik1"/>
      </w:pPr>
      <w:r w:rsidRPr="00DF284C">
        <w:t>Utbildning</w:t>
      </w:r>
      <w:r>
        <w:t xml:space="preserve">ar, </w:t>
      </w:r>
      <w:r w:rsidR="002951C3">
        <w:t>genomförda under året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439"/>
        <w:gridCol w:w="3044"/>
        <w:gridCol w:w="2803"/>
      </w:tblGrid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Innehåll/delmål</w:t>
            </w: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Antal dagar</w:t>
            </w: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CC6672">
        <w:tc>
          <w:tcPr>
            <w:tcW w:w="64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42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95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3C0B46">
      <w:pPr>
        <w:spacing w:line="276" w:lineRule="auto"/>
        <w:rPr>
          <w:rFonts w:ascii="Garamond" w:hAnsi="Garamond"/>
          <w:b/>
          <w:i/>
        </w:rPr>
      </w:pPr>
    </w:p>
    <w:p w:rsidR="00DF284C" w:rsidRPr="003D534C" w:rsidRDefault="00DF284C" w:rsidP="003D534C">
      <w:pPr>
        <w:pStyle w:val="Rubrik1"/>
        <w:rPr>
          <w:rFonts w:ascii="Garamond" w:hAnsi="Garamond"/>
          <w:i/>
        </w:rPr>
      </w:pPr>
      <w:r w:rsidRPr="00DF284C">
        <w:rPr>
          <w:rFonts w:ascii="Garamond" w:hAnsi="Garamond"/>
          <w:i/>
        </w:rPr>
        <w:br w:type="page"/>
      </w:r>
      <w:r w:rsidRPr="00DF284C">
        <w:t xml:space="preserve">Utbildningar, </w:t>
      </w:r>
      <w:r w:rsidR="002951C3">
        <w:t>planerade kommande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872"/>
        <w:gridCol w:w="3611"/>
        <w:gridCol w:w="2803"/>
      </w:tblGrid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Innehåll/delmål</w:t>
            </w: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Antal dagar</w:t>
            </w: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7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611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DF284C">
      <w:pPr>
        <w:rPr>
          <w:rFonts w:ascii="Garamond" w:hAnsi="Garamond"/>
          <w:i/>
        </w:rPr>
      </w:pPr>
    </w:p>
    <w:p w:rsidR="00DF284C" w:rsidRPr="00DF284C" w:rsidRDefault="002951C3" w:rsidP="00DF284C">
      <w:pPr>
        <w:pStyle w:val="Rubrik1"/>
      </w:pPr>
      <w:r>
        <w:t xml:space="preserve">Utbildningar </w:t>
      </w:r>
      <w:r w:rsidR="00DE6E68">
        <w:t xml:space="preserve">under året </w:t>
      </w:r>
      <w:r w:rsidR="00DE6E68" w:rsidRPr="00DF284C">
        <w:t>för kollegor, ST-läkare, andra kategorier</w:t>
      </w:r>
      <w:r w:rsidR="00DE6E68">
        <w:t xml:space="preserve"> </w:t>
      </w:r>
      <w:r>
        <w:t xml:space="preserve">där du föreläst/varit delaktig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7"/>
        <w:gridCol w:w="1883"/>
        <w:gridCol w:w="3161"/>
        <w:gridCol w:w="1384"/>
      </w:tblGrid>
      <w:tr w:rsidR="00DE6E68" w:rsidRPr="00DF284C" w:rsidTr="00DE6E68">
        <w:tc>
          <w:tcPr>
            <w:tcW w:w="534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97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1883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Målgrupp</w:t>
            </w:r>
          </w:p>
        </w:tc>
        <w:tc>
          <w:tcPr>
            <w:tcW w:w="3161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Innehåll/delmål</w:t>
            </w:r>
          </w:p>
        </w:tc>
        <w:tc>
          <w:tcPr>
            <w:tcW w:w="1384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Skriftlig återkoppling</w:t>
            </w:r>
          </w:p>
        </w:tc>
      </w:tr>
      <w:tr w:rsidR="00DE6E68" w:rsidRPr="00DF284C" w:rsidTr="00DE6E68">
        <w:tc>
          <w:tcPr>
            <w:tcW w:w="534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161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84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E6E68" w:rsidRPr="00DF284C" w:rsidTr="00DE6E68">
        <w:tc>
          <w:tcPr>
            <w:tcW w:w="534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161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84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E6E68" w:rsidRPr="00DF284C" w:rsidTr="00DE6E68">
        <w:tc>
          <w:tcPr>
            <w:tcW w:w="534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161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84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E6E68" w:rsidRPr="00DF284C" w:rsidTr="00DE6E68">
        <w:tc>
          <w:tcPr>
            <w:tcW w:w="534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161" w:type="dxa"/>
            <w:shd w:val="clear" w:color="auto" w:fill="auto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84" w:type="dxa"/>
          </w:tcPr>
          <w:p w:rsidR="00DE6E68" w:rsidRPr="00DF284C" w:rsidRDefault="00DE6E68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DF284C">
      <w:pPr>
        <w:rPr>
          <w:rFonts w:ascii="Garamond" w:hAnsi="Garamond"/>
          <w:sz w:val="28"/>
          <w:szCs w:val="28"/>
        </w:rPr>
      </w:pPr>
    </w:p>
    <w:p w:rsidR="00DF284C" w:rsidRPr="00DF284C" w:rsidRDefault="00DF284C" w:rsidP="00DF284C">
      <w:pPr>
        <w:pStyle w:val="Rubrik1"/>
      </w:pPr>
      <w:r w:rsidRPr="00DF284C">
        <w:t>Planerat utvecklingssamt</w:t>
      </w:r>
      <w:r>
        <w:t>al med närmsta chef (1 gång/år)</w:t>
      </w:r>
    </w:p>
    <w:p w:rsidR="00DF284C" w:rsidRPr="00DF284C" w:rsidRDefault="00DF284C" w:rsidP="00DF284C">
      <w:pPr>
        <w:pStyle w:val="Rubrik1"/>
      </w:pPr>
      <w:r>
        <w:t>ST-m</w:t>
      </w:r>
      <w:r w:rsidRPr="00DF284C">
        <w:t>öte med ST-studierektor (1 gång/termin)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872"/>
        <w:gridCol w:w="6403"/>
      </w:tblGrid>
      <w:tr w:rsidR="00DF284C" w:rsidRPr="00DF284C" w:rsidTr="00DE6E68"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 xml:space="preserve">Chef/ST-studierektor </w:t>
            </w:r>
          </w:p>
        </w:tc>
      </w:tr>
      <w:tr w:rsidR="00DF284C" w:rsidRPr="00DF284C" w:rsidTr="00DE6E68"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F284C" w:rsidRPr="00DF284C" w:rsidTr="00DE6E68"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4C" w:rsidRPr="00DF284C" w:rsidRDefault="00DF284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DF284C">
      <w:pPr>
        <w:rPr>
          <w:rFonts w:ascii="Garamond" w:hAnsi="Garamond"/>
          <w:sz w:val="22"/>
          <w:szCs w:val="22"/>
        </w:rPr>
      </w:pPr>
    </w:p>
    <w:p w:rsidR="00DF284C" w:rsidRPr="00DF284C" w:rsidRDefault="00DF284C" w:rsidP="00DF284C">
      <w:pPr>
        <w:pStyle w:val="Rubrik1"/>
      </w:pPr>
      <w:r>
        <w:t>Sidotjänstgöring</w:t>
      </w:r>
      <w:r w:rsidR="00DE6E6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992"/>
        <w:gridCol w:w="2835"/>
        <w:gridCol w:w="1984"/>
        <w:gridCol w:w="1411"/>
      </w:tblGrid>
      <w:tr w:rsidR="00DB6CCC" w:rsidRPr="00DF284C" w:rsidTr="00DB6CCC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Tid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Verksamhet</w:t>
            </w:r>
          </w:p>
        </w:tc>
        <w:tc>
          <w:tcPr>
            <w:tcW w:w="1984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Handledare</w:t>
            </w:r>
          </w:p>
        </w:tc>
        <w:tc>
          <w:tcPr>
            <w:tcW w:w="1411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Måluppfyllelse</w:t>
            </w:r>
          </w:p>
        </w:tc>
      </w:tr>
      <w:tr w:rsidR="00DB6CCC" w:rsidRPr="00DF284C" w:rsidTr="00DB6CCC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1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B6CCC" w:rsidRPr="00DF284C" w:rsidTr="00DB6CCC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1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DB6CCC" w:rsidRPr="00DF284C" w:rsidTr="00DB6CCC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1" w:type="dxa"/>
          </w:tcPr>
          <w:p w:rsidR="00DB6CCC" w:rsidRPr="00DF284C" w:rsidRDefault="00DB6CCC" w:rsidP="003C0B4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DF284C" w:rsidRPr="00DF284C" w:rsidRDefault="00DF284C" w:rsidP="00DF284C">
      <w:pPr>
        <w:rPr>
          <w:rFonts w:ascii="Garamond" w:hAnsi="Garamond"/>
        </w:rPr>
      </w:pPr>
    </w:p>
    <w:p w:rsidR="004E5DB5" w:rsidRPr="00DF284C" w:rsidRDefault="004E5DB5" w:rsidP="00624085">
      <w:pPr>
        <w:pStyle w:val="Brdtext"/>
      </w:pPr>
    </w:p>
    <w:sectPr w:rsidR="004E5DB5" w:rsidRPr="00DF284C" w:rsidSect="00CC039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47" w:rsidRDefault="005F3547">
      <w:r>
        <w:separator/>
      </w:r>
    </w:p>
  </w:endnote>
  <w:endnote w:type="continuationSeparator" w:id="0">
    <w:p w:rsidR="005F3547" w:rsidRDefault="005F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5F3547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F6B0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F6B0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4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D84342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5F3547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F6B0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F6B0F">
                <w:rPr>
                  <w:rFonts w:ascii="Arial" w:hAnsi="Arial" w:cs="Arial"/>
                  <w:noProof/>
                  <w:sz w:val="16"/>
                  <w:szCs w:val="16"/>
                </w:rPr>
                <w:t>4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47" w:rsidRDefault="005F3547">
      <w:r>
        <w:separator/>
      </w:r>
    </w:p>
  </w:footnote>
  <w:footnote w:type="continuationSeparator" w:id="0">
    <w:p w:rsidR="005F3547" w:rsidRDefault="005F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C1B04"/>
    <w:multiLevelType w:val="hybridMultilevel"/>
    <w:tmpl w:val="62EA00BE"/>
    <w:lvl w:ilvl="0" w:tplc="E6EA5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3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19"/>
  </w:num>
  <w:num w:numId="11">
    <w:abstractNumId w:val="16"/>
  </w:num>
  <w:num w:numId="12">
    <w:abstractNumId w:val="7"/>
  </w:num>
  <w:num w:numId="13">
    <w:abstractNumId w:val="17"/>
  </w:num>
  <w:num w:numId="14">
    <w:abstractNumId w:val="10"/>
  </w:num>
  <w:num w:numId="15">
    <w:abstractNumId w:val="9"/>
  </w:num>
  <w:num w:numId="16">
    <w:abstractNumId w:val="24"/>
  </w:num>
  <w:num w:numId="17">
    <w:abstractNumId w:val="18"/>
  </w:num>
  <w:num w:numId="18">
    <w:abstractNumId w:val="22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0"/>
  </w:num>
  <w:num w:numId="26">
    <w:abstractNumId w:val="15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C"/>
    <w:rsid w:val="00014220"/>
    <w:rsid w:val="00021218"/>
    <w:rsid w:val="00046276"/>
    <w:rsid w:val="0005253E"/>
    <w:rsid w:val="00094FAE"/>
    <w:rsid w:val="000A1AAD"/>
    <w:rsid w:val="000B5225"/>
    <w:rsid w:val="000C493A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56BD4"/>
    <w:rsid w:val="0026007F"/>
    <w:rsid w:val="002667A7"/>
    <w:rsid w:val="002935DD"/>
    <w:rsid w:val="002951C3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3680B"/>
    <w:rsid w:val="003B0D66"/>
    <w:rsid w:val="003C0B46"/>
    <w:rsid w:val="003D534C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3547"/>
    <w:rsid w:val="005F4471"/>
    <w:rsid w:val="005F6B0F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70063"/>
    <w:rsid w:val="00785ED6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53F8B"/>
    <w:rsid w:val="00985867"/>
    <w:rsid w:val="00996E60"/>
    <w:rsid w:val="009A23D4"/>
    <w:rsid w:val="009C6BA5"/>
    <w:rsid w:val="00A14DCE"/>
    <w:rsid w:val="00A246A3"/>
    <w:rsid w:val="00A26976"/>
    <w:rsid w:val="00A5781F"/>
    <w:rsid w:val="00A61AC9"/>
    <w:rsid w:val="00A7315B"/>
    <w:rsid w:val="00A931CE"/>
    <w:rsid w:val="00A93383"/>
    <w:rsid w:val="00AA5851"/>
    <w:rsid w:val="00B575D3"/>
    <w:rsid w:val="00B76AF4"/>
    <w:rsid w:val="00B77923"/>
    <w:rsid w:val="00C04BFF"/>
    <w:rsid w:val="00C354F1"/>
    <w:rsid w:val="00C67473"/>
    <w:rsid w:val="00CC0390"/>
    <w:rsid w:val="00CD4407"/>
    <w:rsid w:val="00CE4EDD"/>
    <w:rsid w:val="00D13761"/>
    <w:rsid w:val="00D43FDD"/>
    <w:rsid w:val="00D4421A"/>
    <w:rsid w:val="00D60718"/>
    <w:rsid w:val="00D7283A"/>
    <w:rsid w:val="00D72D2B"/>
    <w:rsid w:val="00D7537B"/>
    <w:rsid w:val="00D82BF8"/>
    <w:rsid w:val="00D84342"/>
    <w:rsid w:val="00DB6CCC"/>
    <w:rsid w:val="00DC1095"/>
    <w:rsid w:val="00DD5232"/>
    <w:rsid w:val="00DE6E68"/>
    <w:rsid w:val="00DF284C"/>
    <w:rsid w:val="00E11027"/>
    <w:rsid w:val="00E16D2C"/>
    <w:rsid w:val="00E85B5E"/>
    <w:rsid w:val="00EC4DCC"/>
    <w:rsid w:val="00F23876"/>
    <w:rsid w:val="00F33632"/>
    <w:rsid w:val="00F41CAD"/>
    <w:rsid w:val="00F42D4D"/>
    <w:rsid w:val="00F4513D"/>
    <w:rsid w:val="00F460D9"/>
    <w:rsid w:val="00F57C1F"/>
    <w:rsid w:val="00FB1110"/>
    <w:rsid w:val="00FB683B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rsid w:val="00295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rsid w:val="00295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8F69-6655-4037-994B-787C94C9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färg.dotm</Template>
  <TotalTime>0</TotalTime>
  <Pages>1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Årlig utvärdering av ST-läkare</vt:lpstr>
    </vt:vector>
  </TitlesOfParts>
  <Company>Landstinget Kronoberg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 utvärdering av ST-läkare</dc:title>
  <dc:creator>Claes Johansson</dc:creator>
  <cp:lastModifiedBy>Krekola Carl HSJ HR-enhet</cp:lastModifiedBy>
  <cp:revision>2</cp:revision>
  <cp:lastPrinted>2018-02-22T13:13:00Z</cp:lastPrinted>
  <dcterms:created xsi:type="dcterms:W3CDTF">2018-05-07T06:42:00Z</dcterms:created>
  <dcterms:modified xsi:type="dcterms:W3CDTF">2018-05-07T06:42:00Z</dcterms:modified>
</cp:coreProperties>
</file>