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13231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2018-05-04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602B41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Styrgrupp utbildningsläkare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602B41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ST-gruppen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602B41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  <w:r>
              <w:rPr>
                <w:rFonts w:ascii="Arial" w:hAnsi="Arial" w:cs="Arial"/>
                <w:sz w:val="16"/>
                <w:szCs w:val="16"/>
              </w:rPr>
              <w:t>Kompetensvärdering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192818" w:rsidRDefault="00602B41" w:rsidP="008174B7">
      <w:pPr>
        <w:pStyle w:val="Huvudrubrik"/>
      </w:pPr>
      <w:bookmarkStart w:id="5" w:name="bm_Rubrik"/>
      <w:bookmarkEnd w:id="5"/>
      <w:r>
        <w:t>Mall för återkoppling efter muntlig presentation</w:t>
      </w:r>
    </w:p>
    <w:p w:rsidR="00602B41" w:rsidRDefault="00602B41" w:rsidP="00602B41">
      <w:pPr>
        <w:pStyle w:val="Default"/>
        <w:rPr>
          <w:rFonts w:ascii="Calibri" w:hAnsi="Calibri" w:cs="Calibri"/>
          <w:sz w:val="22"/>
          <w:szCs w:val="22"/>
        </w:rPr>
      </w:pPr>
      <w:bookmarkStart w:id="6" w:name="start"/>
      <w:bookmarkEnd w:id="6"/>
      <w:r>
        <w:rPr>
          <w:rFonts w:ascii="Calibri" w:hAnsi="Calibri" w:cs="Calibri"/>
          <w:sz w:val="22"/>
          <w:szCs w:val="22"/>
        </w:rPr>
        <w:t xml:space="preserve">ST läkare (presentatör): _______________________________________________________ </w:t>
      </w:r>
    </w:p>
    <w:p w:rsidR="00602B41" w:rsidRDefault="00602B41" w:rsidP="00602B4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Bedömare: _________________________________________________________________ </w:t>
      </w:r>
    </w:p>
    <w:p w:rsidR="00602B41" w:rsidRDefault="00602B41" w:rsidP="00602B4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Datum: ____________________________________________________________________ </w:t>
      </w:r>
    </w:p>
    <w:p w:rsidR="00602B41" w:rsidRDefault="00602B41" w:rsidP="00602B41">
      <w:pPr>
        <w:pStyle w:val="Default"/>
        <w:rPr>
          <w:i/>
          <w:iCs/>
          <w:sz w:val="23"/>
          <w:szCs w:val="23"/>
        </w:rPr>
      </w:pPr>
    </w:p>
    <w:p w:rsidR="00602B41" w:rsidRDefault="00602B41" w:rsidP="00602B41">
      <w:pPr>
        <w:pStyle w:val="Default"/>
        <w:rPr>
          <w:i/>
          <w:iCs/>
          <w:sz w:val="23"/>
          <w:szCs w:val="23"/>
        </w:rPr>
      </w:pPr>
    </w:p>
    <w:p w:rsidR="00602B41" w:rsidRPr="002543CE" w:rsidRDefault="00602B41" w:rsidP="00602B4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Allmänna råd vid återkoppling: Kalibre</w:t>
      </w:r>
      <w:r w:rsidR="002543CE">
        <w:rPr>
          <w:i/>
          <w:iCs/>
          <w:sz w:val="23"/>
          <w:szCs w:val="23"/>
        </w:rPr>
        <w:t xml:space="preserve">ra ditt omdöme till skalan 1-6.  Tre </w:t>
      </w:r>
      <w:r>
        <w:rPr>
          <w:i/>
          <w:iCs/>
          <w:sz w:val="23"/>
          <w:szCs w:val="23"/>
        </w:rPr>
        <w:t xml:space="preserve">är tillfredställande och allt över det är mycket bra. Använd endast de punkter i mallen som du tycker är relevanta och känner att du kan bedöma. </w:t>
      </w:r>
      <w:r w:rsidR="002543CE">
        <w:rPr>
          <w:i/>
          <w:iCs/>
          <w:sz w:val="23"/>
          <w:szCs w:val="23"/>
        </w:rPr>
        <w:t>Tänk på att skriftliga kommentarer och tips är mycket användbara inför nästa presentationstillfälle.</w:t>
      </w:r>
    </w:p>
    <w:p w:rsidR="00602B41" w:rsidRDefault="00602B41" w:rsidP="00602B41">
      <w:pPr>
        <w:pStyle w:val="Default"/>
        <w:rPr>
          <w:b/>
          <w:bCs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sz w:val="28"/>
          <w:szCs w:val="28"/>
        </w:rPr>
      </w:pPr>
    </w:p>
    <w:p w:rsidR="00602B41" w:rsidRPr="002543CE" w:rsidRDefault="00602B41" w:rsidP="00602B41">
      <w:pPr>
        <w:pStyle w:val="Default"/>
        <w:rPr>
          <w:sz w:val="28"/>
          <w:szCs w:val="28"/>
        </w:rPr>
      </w:pPr>
      <w:r w:rsidRPr="002543CE">
        <w:rPr>
          <w:b/>
          <w:bCs/>
          <w:sz w:val="28"/>
          <w:szCs w:val="28"/>
        </w:rPr>
        <w:t>Begriplighet/</w:t>
      </w:r>
      <w:r w:rsidR="002543CE" w:rsidRPr="002543CE">
        <w:rPr>
          <w:b/>
          <w:bCs/>
          <w:sz w:val="28"/>
          <w:szCs w:val="28"/>
        </w:rPr>
        <w:t xml:space="preserve">Tydlighet </w:t>
      </w:r>
    </w:p>
    <w:p w:rsidR="002543CE" w:rsidRPr="002543CE" w:rsidRDefault="002543CE" w:rsidP="00602B41">
      <w:pPr>
        <w:pStyle w:val="Default"/>
        <w:rPr>
          <w:sz w:val="28"/>
          <w:szCs w:val="28"/>
        </w:rPr>
      </w:pPr>
    </w:p>
    <w:p w:rsidR="002543CE" w:rsidRPr="002543CE" w:rsidRDefault="002543CE" w:rsidP="002543CE">
      <w:pPr>
        <w:pStyle w:val="Default"/>
        <w:rPr>
          <w:b/>
          <w:sz w:val="28"/>
          <w:szCs w:val="28"/>
        </w:rPr>
      </w:pPr>
      <w:r w:rsidRPr="002543CE">
        <w:rPr>
          <w:b/>
          <w:bCs/>
          <w:sz w:val="28"/>
          <w:szCs w:val="28"/>
        </w:rPr>
        <w:t>0</w:t>
      </w:r>
      <w:r w:rsidRPr="002543CE">
        <w:rPr>
          <w:sz w:val="28"/>
          <w:szCs w:val="28"/>
        </w:rPr>
        <w:t>-----1-----2-----</w:t>
      </w:r>
      <w:r w:rsidRPr="002543CE">
        <w:rPr>
          <w:b/>
          <w:sz w:val="28"/>
          <w:szCs w:val="28"/>
        </w:rPr>
        <w:t>3</w:t>
      </w:r>
      <w:r w:rsidRPr="002543CE">
        <w:rPr>
          <w:sz w:val="28"/>
          <w:szCs w:val="28"/>
        </w:rPr>
        <w:t>-----4-----5-----</w:t>
      </w:r>
      <w:r w:rsidRPr="002543CE">
        <w:rPr>
          <w:b/>
          <w:sz w:val="28"/>
          <w:szCs w:val="28"/>
        </w:rPr>
        <w:t>6</w:t>
      </w:r>
    </w:p>
    <w:p w:rsidR="002543CE" w:rsidRDefault="002543CE" w:rsidP="00602B41">
      <w:pPr>
        <w:pStyle w:val="Default"/>
        <w:rPr>
          <w:sz w:val="16"/>
          <w:szCs w:val="16"/>
        </w:rPr>
      </w:pPr>
    </w:p>
    <w:p w:rsidR="00602B41" w:rsidRDefault="00602B41" w:rsidP="00602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Kan du som bedömare sammanfatta föreläsningen? Vilka frågor vill du ställa om innehållet? • Förstod mottagarna och kunde de ta till sig budskapet? Vad var ”</w:t>
      </w:r>
      <w:proofErr w:type="spellStart"/>
      <w:r>
        <w:rPr>
          <w:sz w:val="22"/>
          <w:szCs w:val="22"/>
        </w:rPr>
        <w:t>take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message</w:t>
      </w:r>
      <w:proofErr w:type="spellEnd"/>
      <w:r>
        <w:rPr>
          <w:sz w:val="22"/>
          <w:szCs w:val="22"/>
        </w:rPr>
        <w:t xml:space="preserve">”? </w:t>
      </w:r>
    </w:p>
    <w:p w:rsidR="002543CE" w:rsidRDefault="002543CE" w:rsidP="00602B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Kommentarer:</w:t>
      </w: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sz w:val="22"/>
          <w:szCs w:val="22"/>
        </w:rPr>
      </w:pPr>
    </w:p>
    <w:p w:rsidR="002543CE" w:rsidRDefault="002543CE" w:rsidP="00602B41">
      <w:pPr>
        <w:pStyle w:val="Default"/>
        <w:rPr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sz w:val="28"/>
          <w:szCs w:val="28"/>
        </w:rPr>
      </w:pPr>
    </w:p>
    <w:p w:rsidR="002543CE" w:rsidRPr="00EE519D" w:rsidRDefault="00602B41" w:rsidP="00602B41">
      <w:pPr>
        <w:pStyle w:val="Default"/>
        <w:rPr>
          <w:b/>
          <w:bCs/>
          <w:sz w:val="28"/>
          <w:szCs w:val="28"/>
        </w:rPr>
      </w:pPr>
      <w:r w:rsidRPr="00EE519D">
        <w:rPr>
          <w:b/>
          <w:bCs/>
          <w:sz w:val="28"/>
          <w:szCs w:val="28"/>
        </w:rPr>
        <w:t>Introduktion och presentation av sig själv</w:t>
      </w:r>
    </w:p>
    <w:p w:rsidR="002543CE" w:rsidRDefault="002543CE" w:rsidP="00602B41">
      <w:pPr>
        <w:pStyle w:val="Default"/>
        <w:rPr>
          <w:b/>
          <w:bCs/>
          <w:sz w:val="22"/>
          <w:szCs w:val="22"/>
        </w:rPr>
      </w:pPr>
    </w:p>
    <w:p w:rsidR="00602B41" w:rsidRPr="00EE519D" w:rsidRDefault="00602B41" w:rsidP="00602B41">
      <w:pPr>
        <w:pStyle w:val="Default"/>
        <w:rPr>
          <w:b/>
          <w:sz w:val="28"/>
          <w:szCs w:val="28"/>
        </w:rPr>
      </w:pPr>
      <w:r w:rsidRPr="00EE519D">
        <w:rPr>
          <w:b/>
          <w:bCs/>
          <w:sz w:val="28"/>
          <w:szCs w:val="28"/>
        </w:rPr>
        <w:t xml:space="preserve"> 0</w:t>
      </w:r>
      <w:r w:rsidR="002543CE" w:rsidRPr="00EE519D">
        <w:rPr>
          <w:sz w:val="28"/>
          <w:szCs w:val="28"/>
        </w:rPr>
        <w:t>-----1-----2-----</w:t>
      </w:r>
      <w:r w:rsidR="002543CE" w:rsidRPr="00EE519D">
        <w:rPr>
          <w:b/>
          <w:sz w:val="28"/>
          <w:szCs w:val="28"/>
        </w:rPr>
        <w:t>3</w:t>
      </w:r>
      <w:r w:rsidR="002543CE" w:rsidRPr="00EE519D">
        <w:rPr>
          <w:sz w:val="28"/>
          <w:szCs w:val="28"/>
        </w:rPr>
        <w:t>-----4-----5-----</w:t>
      </w:r>
      <w:r w:rsidR="002543CE" w:rsidRPr="00EE519D">
        <w:rPr>
          <w:b/>
          <w:sz w:val="28"/>
          <w:szCs w:val="28"/>
        </w:rPr>
        <w:t>6</w:t>
      </w:r>
    </w:p>
    <w:p w:rsidR="002543CE" w:rsidRDefault="002543CE" w:rsidP="00602B41">
      <w:pPr>
        <w:pStyle w:val="Default"/>
        <w:rPr>
          <w:color w:val="auto"/>
          <w:sz w:val="16"/>
          <w:szCs w:val="16"/>
        </w:rPr>
      </w:pPr>
    </w:p>
    <w:p w:rsidR="002543CE" w:rsidRPr="002543CE" w:rsidRDefault="002543CE" w:rsidP="00602B41">
      <w:pPr>
        <w:pStyle w:val="Default"/>
        <w:rPr>
          <w:color w:val="auto"/>
          <w:sz w:val="22"/>
          <w:szCs w:val="22"/>
        </w:rPr>
      </w:pPr>
      <w:r w:rsidRPr="002543CE">
        <w:rPr>
          <w:color w:val="auto"/>
          <w:sz w:val="22"/>
          <w:szCs w:val="22"/>
        </w:rPr>
        <w:t>Kommentarer:</w:t>
      </w:r>
    </w:p>
    <w:p w:rsidR="002543CE" w:rsidRDefault="002543CE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16"/>
          <w:szCs w:val="16"/>
        </w:rPr>
      </w:pPr>
    </w:p>
    <w:p w:rsidR="002543CE" w:rsidRDefault="002543CE" w:rsidP="00602B41">
      <w:pPr>
        <w:pStyle w:val="Default"/>
        <w:rPr>
          <w:color w:val="auto"/>
          <w:sz w:val="16"/>
          <w:szCs w:val="16"/>
        </w:rPr>
      </w:pPr>
    </w:p>
    <w:p w:rsidR="002543CE" w:rsidRDefault="002543CE" w:rsidP="00602B41">
      <w:pPr>
        <w:pStyle w:val="Default"/>
        <w:rPr>
          <w:color w:val="auto"/>
          <w:sz w:val="16"/>
          <w:szCs w:val="16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602B41" w:rsidRPr="00EE519D" w:rsidRDefault="00602B41" w:rsidP="00602B41">
      <w:pPr>
        <w:pStyle w:val="Default"/>
        <w:rPr>
          <w:b/>
          <w:bCs/>
          <w:color w:val="auto"/>
          <w:sz w:val="28"/>
          <w:szCs w:val="28"/>
        </w:rPr>
      </w:pPr>
      <w:r w:rsidRPr="00EE519D">
        <w:rPr>
          <w:b/>
          <w:bCs/>
          <w:color w:val="auto"/>
          <w:sz w:val="28"/>
          <w:szCs w:val="28"/>
        </w:rPr>
        <w:t xml:space="preserve">Disposition </w:t>
      </w:r>
    </w:p>
    <w:p w:rsidR="002543CE" w:rsidRPr="00EE519D" w:rsidRDefault="002543CE" w:rsidP="002543CE">
      <w:pPr>
        <w:pStyle w:val="Default"/>
        <w:rPr>
          <w:b/>
          <w:bCs/>
          <w:sz w:val="28"/>
          <w:szCs w:val="28"/>
        </w:rPr>
      </w:pPr>
    </w:p>
    <w:p w:rsidR="002543CE" w:rsidRPr="00EE519D" w:rsidRDefault="002543CE" w:rsidP="002543CE">
      <w:pPr>
        <w:pStyle w:val="Default"/>
        <w:rPr>
          <w:b/>
          <w:sz w:val="28"/>
          <w:szCs w:val="28"/>
        </w:rPr>
      </w:pPr>
      <w:r w:rsidRPr="00EE519D">
        <w:rPr>
          <w:b/>
          <w:bCs/>
          <w:sz w:val="28"/>
          <w:szCs w:val="28"/>
        </w:rPr>
        <w:t>0</w:t>
      </w:r>
      <w:r w:rsidRPr="00EE519D">
        <w:rPr>
          <w:sz w:val="28"/>
          <w:szCs w:val="28"/>
        </w:rPr>
        <w:t>-----1-----2-----</w:t>
      </w:r>
      <w:r w:rsidRPr="00EE519D">
        <w:rPr>
          <w:b/>
          <w:sz w:val="28"/>
          <w:szCs w:val="28"/>
        </w:rPr>
        <w:t>3</w:t>
      </w:r>
      <w:r w:rsidRPr="00EE519D">
        <w:rPr>
          <w:sz w:val="28"/>
          <w:szCs w:val="28"/>
        </w:rPr>
        <w:t>-----4-----5-----</w:t>
      </w:r>
      <w:r w:rsidRPr="00EE519D">
        <w:rPr>
          <w:b/>
          <w:sz w:val="28"/>
          <w:szCs w:val="28"/>
        </w:rPr>
        <w:t>6</w:t>
      </w:r>
    </w:p>
    <w:p w:rsidR="002543CE" w:rsidRDefault="002543CE" w:rsidP="00602B41">
      <w:pPr>
        <w:pStyle w:val="Default"/>
        <w:rPr>
          <w:color w:val="auto"/>
          <w:sz w:val="16"/>
          <w:szCs w:val="16"/>
        </w:rPr>
      </w:pPr>
    </w:p>
    <w:p w:rsidR="00602B41" w:rsidRDefault="00602B41" w:rsidP="00602B4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Framfördes och presenterades det tydligt och på ett strukturerat sätt? • Fanns en röd tråd i presentationen? </w:t>
      </w:r>
    </w:p>
    <w:p w:rsidR="002543CE" w:rsidRDefault="002543CE" w:rsidP="00602B4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Kommentarer:</w:t>
      </w: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2543CE" w:rsidRPr="00971853" w:rsidRDefault="00602B41" w:rsidP="00602B41">
      <w:pPr>
        <w:pStyle w:val="Default"/>
        <w:rPr>
          <w:b/>
          <w:bCs/>
          <w:color w:val="auto"/>
          <w:sz w:val="28"/>
          <w:szCs w:val="28"/>
        </w:rPr>
      </w:pPr>
      <w:r w:rsidRPr="00971853">
        <w:rPr>
          <w:b/>
          <w:bCs/>
          <w:color w:val="auto"/>
          <w:sz w:val="28"/>
          <w:szCs w:val="28"/>
        </w:rPr>
        <w:t xml:space="preserve">Nivå i förhållande till målgrupp </w:t>
      </w:r>
    </w:p>
    <w:p w:rsidR="002543CE" w:rsidRDefault="002543CE" w:rsidP="00602B41">
      <w:pPr>
        <w:pStyle w:val="Default"/>
        <w:rPr>
          <w:b/>
          <w:bCs/>
          <w:color w:val="auto"/>
          <w:sz w:val="16"/>
          <w:szCs w:val="16"/>
        </w:rPr>
      </w:pPr>
    </w:p>
    <w:p w:rsidR="00971853" w:rsidRPr="00EE519D" w:rsidRDefault="00971853" w:rsidP="00971853">
      <w:pPr>
        <w:pStyle w:val="Default"/>
        <w:rPr>
          <w:b/>
          <w:sz w:val="28"/>
          <w:szCs w:val="28"/>
        </w:rPr>
      </w:pPr>
      <w:r w:rsidRPr="00EE519D">
        <w:rPr>
          <w:b/>
          <w:bCs/>
          <w:sz w:val="28"/>
          <w:szCs w:val="28"/>
        </w:rPr>
        <w:t>0</w:t>
      </w:r>
      <w:r w:rsidRPr="00EE519D">
        <w:rPr>
          <w:sz w:val="28"/>
          <w:szCs w:val="28"/>
        </w:rPr>
        <w:t>-----1-----2-----</w:t>
      </w:r>
      <w:r w:rsidRPr="00EE519D">
        <w:rPr>
          <w:b/>
          <w:sz w:val="28"/>
          <w:szCs w:val="28"/>
        </w:rPr>
        <w:t>3</w:t>
      </w:r>
      <w:r w:rsidRPr="00EE519D">
        <w:rPr>
          <w:sz w:val="28"/>
          <w:szCs w:val="28"/>
        </w:rPr>
        <w:t>-----4-----5-----</w:t>
      </w:r>
      <w:r w:rsidRPr="00EE519D">
        <w:rPr>
          <w:b/>
          <w:sz w:val="28"/>
          <w:szCs w:val="28"/>
        </w:rPr>
        <w:t>6</w:t>
      </w:r>
    </w:p>
    <w:p w:rsidR="00971853" w:rsidRDefault="00971853" w:rsidP="00602B41">
      <w:pPr>
        <w:pStyle w:val="Default"/>
        <w:rPr>
          <w:b/>
          <w:bCs/>
          <w:color w:val="auto"/>
          <w:sz w:val="16"/>
          <w:szCs w:val="16"/>
        </w:rPr>
      </w:pPr>
    </w:p>
    <w:p w:rsidR="00971853" w:rsidRDefault="00971853" w:rsidP="009718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Hur var nivån på föreläsningen i förhållanden till åhörarna och dig som bedömare? </w:t>
      </w:r>
    </w:p>
    <w:p w:rsidR="00971853" w:rsidRDefault="00971853" w:rsidP="009718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Kommentarer:</w:t>
      </w:r>
    </w:p>
    <w:p w:rsidR="002543CE" w:rsidRDefault="002543CE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602B41" w:rsidRDefault="00602B41" w:rsidP="00602B41">
      <w:pPr>
        <w:pStyle w:val="Default"/>
        <w:rPr>
          <w:color w:val="auto"/>
          <w:sz w:val="16"/>
          <w:szCs w:val="16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Pr="00971853" w:rsidRDefault="00602B41" w:rsidP="00602B41">
      <w:pPr>
        <w:pStyle w:val="Default"/>
        <w:rPr>
          <w:b/>
          <w:bCs/>
          <w:color w:val="auto"/>
          <w:sz w:val="28"/>
          <w:szCs w:val="28"/>
        </w:rPr>
      </w:pPr>
      <w:r w:rsidRPr="00971853">
        <w:rPr>
          <w:b/>
          <w:bCs/>
          <w:color w:val="auto"/>
          <w:sz w:val="28"/>
          <w:szCs w:val="28"/>
        </w:rPr>
        <w:t xml:space="preserve">Kontakt med auditoriet </w:t>
      </w:r>
    </w:p>
    <w:p w:rsidR="00971853" w:rsidRDefault="00971853" w:rsidP="00971853">
      <w:pPr>
        <w:pStyle w:val="Default"/>
        <w:rPr>
          <w:b/>
          <w:bCs/>
          <w:sz w:val="28"/>
          <w:szCs w:val="28"/>
        </w:rPr>
      </w:pPr>
    </w:p>
    <w:p w:rsidR="00971853" w:rsidRPr="00EE519D" w:rsidRDefault="00971853" w:rsidP="00971853">
      <w:pPr>
        <w:pStyle w:val="Default"/>
        <w:rPr>
          <w:b/>
          <w:sz w:val="28"/>
          <w:szCs w:val="28"/>
        </w:rPr>
      </w:pPr>
      <w:r w:rsidRPr="00EE519D">
        <w:rPr>
          <w:b/>
          <w:bCs/>
          <w:sz w:val="28"/>
          <w:szCs w:val="28"/>
        </w:rPr>
        <w:t>0</w:t>
      </w:r>
      <w:r w:rsidRPr="00EE519D">
        <w:rPr>
          <w:sz w:val="28"/>
          <w:szCs w:val="28"/>
        </w:rPr>
        <w:t>-----1-----2-----</w:t>
      </w:r>
      <w:r w:rsidRPr="00EE519D">
        <w:rPr>
          <w:b/>
          <w:sz w:val="28"/>
          <w:szCs w:val="28"/>
        </w:rPr>
        <w:t>3</w:t>
      </w:r>
      <w:r w:rsidRPr="00EE519D">
        <w:rPr>
          <w:sz w:val="28"/>
          <w:szCs w:val="28"/>
        </w:rPr>
        <w:t>-----4-----5-----</w:t>
      </w:r>
      <w:r w:rsidRPr="00EE519D">
        <w:rPr>
          <w:b/>
          <w:sz w:val="28"/>
          <w:szCs w:val="28"/>
        </w:rPr>
        <w:t>6</w:t>
      </w:r>
    </w:p>
    <w:p w:rsidR="00602B41" w:rsidRDefault="00602B41" w:rsidP="00602B41">
      <w:pPr>
        <w:pStyle w:val="Default"/>
        <w:rPr>
          <w:color w:val="auto"/>
          <w:sz w:val="16"/>
          <w:szCs w:val="16"/>
        </w:rPr>
      </w:pPr>
    </w:p>
    <w:p w:rsidR="00602B41" w:rsidRDefault="00602B41" w:rsidP="00602B4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Fångade presentatören åhörarnas uppmärksamhet och behöll den? Vad kan utvecklas? • Bedöm retoriken, språket, röst och kroppsspråk, vad var bra och vad kan utvecklas? • Hur kan presentatören förbättra sitt sätt att inspirera och engagera? • Hur hanterades eventuell nervositet? Råd för att framstå säkrare? </w:t>
      </w: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Kommentarer:</w:t>
      </w:r>
    </w:p>
    <w:p w:rsidR="00602B41" w:rsidRPr="00971853" w:rsidRDefault="00971853" w:rsidP="00971853">
      <w:pPr>
        <w:pStyle w:val="Default"/>
        <w:pageBreakBefore/>
        <w:rPr>
          <w:color w:val="auto"/>
          <w:sz w:val="16"/>
          <w:szCs w:val="16"/>
        </w:rPr>
      </w:pPr>
      <w:r w:rsidRPr="00971853">
        <w:rPr>
          <w:b/>
          <w:bCs/>
          <w:color w:val="auto"/>
          <w:sz w:val="28"/>
          <w:szCs w:val="28"/>
        </w:rPr>
        <w:t>Öppenhet</w:t>
      </w:r>
    </w:p>
    <w:p w:rsidR="00971853" w:rsidRP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Pr="00EE519D" w:rsidRDefault="00971853" w:rsidP="00971853">
      <w:pPr>
        <w:pStyle w:val="Default"/>
        <w:rPr>
          <w:b/>
          <w:sz w:val="28"/>
          <w:szCs w:val="28"/>
        </w:rPr>
      </w:pPr>
      <w:r w:rsidRPr="00EE519D">
        <w:rPr>
          <w:b/>
          <w:bCs/>
          <w:sz w:val="28"/>
          <w:szCs w:val="28"/>
        </w:rPr>
        <w:t>0</w:t>
      </w:r>
      <w:r w:rsidRPr="00EE519D">
        <w:rPr>
          <w:sz w:val="28"/>
          <w:szCs w:val="28"/>
        </w:rPr>
        <w:t>-----1-----2-----</w:t>
      </w:r>
      <w:r w:rsidRPr="00EE519D">
        <w:rPr>
          <w:b/>
          <w:sz w:val="28"/>
          <w:szCs w:val="28"/>
        </w:rPr>
        <w:t>3</w:t>
      </w:r>
      <w:r w:rsidRPr="00EE519D">
        <w:rPr>
          <w:sz w:val="28"/>
          <w:szCs w:val="28"/>
        </w:rPr>
        <w:t>-----4-----5-----</w:t>
      </w:r>
      <w:r w:rsidRPr="00EE519D">
        <w:rPr>
          <w:b/>
          <w:sz w:val="28"/>
          <w:szCs w:val="28"/>
        </w:rPr>
        <w:t>6</w:t>
      </w:r>
    </w:p>
    <w:p w:rsidR="00971853" w:rsidRDefault="00971853" w:rsidP="00602B41">
      <w:pPr>
        <w:pStyle w:val="Default"/>
        <w:rPr>
          <w:color w:val="auto"/>
          <w:sz w:val="16"/>
          <w:szCs w:val="16"/>
        </w:rPr>
      </w:pPr>
    </w:p>
    <w:p w:rsidR="00602B41" w:rsidRDefault="00602B41" w:rsidP="00602B4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Skapade presentatören en nyfiken stämning? • Bidrog presentatören till ett öppet diskussionsklimat och hur hanterades frågor/besvärliga situationer? </w:t>
      </w:r>
    </w:p>
    <w:p w:rsidR="00971853" w:rsidRPr="00971853" w:rsidRDefault="00971853" w:rsidP="00602B41">
      <w:pPr>
        <w:pStyle w:val="Default"/>
        <w:rPr>
          <w:bCs/>
          <w:color w:val="auto"/>
          <w:sz w:val="22"/>
          <w:szCs w:val="22"/>
        </w:rPr>
      </w:pPr>
      <w:r w:rsidRPr="00971853">
        <w:rPr>
          <w:bCs/>
          <w:color w:val="auto"/>
          <w:sz w:val="22"/>
          <w:szCs w:val="22"/>
        </w:rPr>
        <w:t>Kommentarer:</w:t>
      </w:r>
    </w:p>
    <w:p w:rsidR="00971853" w:rsidRPr="00971853" w:rsidRDefault="00971853" w:rsidP="00602B41">
      <w:pPr>
        <w:pStyle w:val="Default"/>
        <w:rPr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602B41" w:rsidRDefault="00602B41" w:rsidP="00602B41">
      <w:pPr>
        <w:pStyle w:val="Default"/>
        <w:rPr>
          <w:b/>
          <w:bCs/>
          <w:color w:val="auto"/>
          <w:sz w:val="28"/>
          <w:szCs w:val="28"/>
        </w:rPr>
      </w:pPr>
      <w:r w:rsidRPr="00971853">
        <w:rPr>
          <w:b/>
          <w:bCs/>
          <w:color w:val="auto"/>
          <w:sz w:val="28"/>
          <w:szCs w:val="28"/>
        </w:rPr>
        <w:t xml:space="preserve">Tekniska presentationsinstrument </w:t>
      </w:r>
    </w:p>
    <w:p w:rsidR="00971853" w:rsidRDefault="00971853" w:rsidP="00971853">
      <w:pPr>
        <w:pStyle w:val="Default"/>
        <w:rPr>
          <w:b/>
          <w:bCs/>
          <w:sz w:val="28"/>
          <w:szCs w:val="28"/>
        </w:rPr>
      </w:pPr>
    </w:p>
    <w:p w:rsidR="00971853" w:rsidRPr="00EE519D" w:rsidRDefault="00971853" w:rsidP="00971853">
      <w:pPr>
        <w:pStyle w:val="Default"/>
        <w:rPr>
          <w:b/>
          <w:sz w:val="28"/>
          <w:szCs w:val="28"/>
        </w:rPr>
      </w:pPr>
      <w:r w:rsidRPr="00EE519D">
        <w:rPr>
          <w:b/>
          <w:bCs/>
          <w:sz w:val="28"/>
          <w:szCs w:val="28"/>
        </w:rPr>
        <w:t>0</w:t>
      </w:r>
      <w:r w:rsidRPr="00EE519D">
        <w:rPr>
          <w:sz w:val="28"/>
          <w:szCs w:val="28"/>
        </w:rPr>
        <w:t>-----1-----2-----</w:t>
      </w:r>
      <w:r w:rsidRPr="00EE519D">
        <w:rPr>
          <w:b/>
          <w:sz w:val="28"/>
          <w:szCs w:val="28"/>
        </w:rPr>
        <w:t>3</w:t>
      </w:r>
      <w:r w:rsidRPr="00EE519D">
        <w:rPr>
          <w:sz w:val="28"/>
          <w:szCs w:val="28"/>
        </w:rPr>
        <w:t>-----4-----5-----</w:t>
      </w:r>
      <w:r w:rsidRPr="00EE519D">
        <w:rPr>
          <w:b/>
          <w:sz w:val="28"/>
          <w:szCs w:val="28"/>
        </w:rPr>
        <w:t>6</w:t>
      </w:r>
    </w:p>
    <w:p w:rsidR="00971853" w:rsidRPr="00971853" w:rsidRDefault="00971853" w:rsidP="00602B41">
      <w:pPr>
        <w:pStyle w:val="Default"/>
        <w:rPr>
          <w:color w:val="auto"/>
          <w:sz w:val="28"/>
          <w:szCs w:val="28"/>
        </w:rPr>
      </w:pPr>
    </w:p>
    <w:p w:rsidR="00602B41" w:rsidRDefault="00602B41" w:rsidP="00602B4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 Hanterades Powerpoint, blädderblo</w:t>
      </w:r>
      <w:r w:rsidR="00971853">
        <w:rPr>
          <w:color w:val="auto"/>
          <w:sz w:val="22"/>
          <w:szCs w:val="22"/>
        </w:rPr>
        <w:t>ck, tavla etc. på ett bra sätt?</w:t>
      </w: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Kommentarer:</w:t>
      </w:r>
    </w:p>
    <w:p w:rsidR="00602B41" w:rsidRDefault="00602B41" w:rsidP="00602B41">
      <w:pPr>
        <w:pStyle w:val="Default"/>
        <w:rPr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16"/>
          <w:szCs w:val="16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Default="00971853" w:rsidP="00602B41">
      <w:pPr>
        <w:pStyle w:val="Default"/>
        <w:rPr>
          <w:b/>
          <w:bCs/>
          <w:color w:val="auto"/>
          <w:sz w:val="28"/>
          <w:szCs w:val="28"/>
        </w:rPr>
      </w:pPr>
    </w:p>
    <w:p w:rsidR="00971853" w:rsidRPr="00971853" w:rsidRDefault="00602B41" w:rsidP="00602B41">
      <w:pPr>
        <w:pStyle w:val="Default"/>
        <w:rPr>
          <w:b/>
          <w:bCs/>
          <w:color w:val="auto"/>
          <w:sz w:val="28"/>
          <w:szCs w:val="28"/>
        </w:rPr>
      </w:pPr>
      <w:r w:rsidRPr="00971853">
        <w:rPr>
          <w:b/>
          <w:bCs/>
          <w:color w:val="auto"/>
          <w:sz w:val="28"/>
          <w:szCs w:val="28"/>
        </w:rPr>
        <w:t>Presentatören höll tiden</w:t>
      </w:r>
    </w:p>
    <w:p w:rsidR="00971853" w:rsidRPr="00971853" w:rsidRDefault="00971853" w:rsidP="00602B41">
      <w:pPr>
        <w:pStyle w:val="Default"/>
        <w:rPr>
          <w:b/>
          <w:bCs/>
          <w:color w:val="auto"/>
          <w:sz w:val="32"/>
          <w:szCs w:val="32"/>
        </w:rPr>
      </w:pPr>
    </w:p>
    <w:p w:rsidR="00971853" w:rsidRPr="00EE519D" w:rsidRDefault="00602B41" w:rsidP="00971853">
      <w:pPr>
        <w:pStyle w:val="Default"/>
        <w:rPr>
          <w:b/>
          <w:sz w:val="28"/>
          <w:szCs w:val="28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="00971853" w:rsidRPr="00EE519D">
        <w:rPr>
          <w:b/>
          <w:bCs/>
          <w:sz w:val="28"/>
          <w:szCs w:val="28"/>
        </w:rPr>
        <w:t>0</w:t>
      </w:r>
      <w:r w:rsidR="00971853" w:rsidRPr="00EE519D">
        <w:rPr>
          <w:sz w:val="28"/>
          <w:szCs w:val="28"/>
        </w:rPr>
        <w:t>-----1-----2-----</w:t>
      </w:r>
      <w:r w:rsidR="00971853" w:rsidRPr="00EE519D">
        <w:rPr>
          <w:b/>
          <w:sz w:val="28"/>
          <w:szCs w:val="28"/>
        </w:rPr>
        <w:t>3</w:t>
      </w:r>
      <w:r w:rsidR="00971853" w:rsidRPr="00EE519D">
        <w:rPr>
          <w:sz w:val="28"/>
          <w:szCs w:val="28"/>
        </w:rPr>
        <w:t>-----4-----5-----</w:t>
      </w:r>
      <w:r w:rsidR="00971853" w:rsidRPr="00EE519D">
        <w:rPr>
          <w:b/>
          <w:sz w:val="28"/>
          <w:szCs w:val="28"/>
        </w:rPr>
        <w:t>6</w:t>
      </w:r>
    </w:p>
    <w:p w:rsidR="00971853" w:rsidRDefault="00971853" w:rsidP="00602B41">
      <w:pPr>
        <w:pStyle w:val="Default"/>
        <w:rPr>
          <w:b/>
          <w:bCs/>
          <w:color w:val="auto"/>
          <w:sz w:val="22"/>
          <w:szCs w:val="22"/>
        </w:rPr>
      </w:pPr>
    </w:p>
    <w:p w:rsidR="00971853" w:rsidRPr="00971853" w:rsidRDefault="00971853" w:rsidP="00602B41">
      <w:pPr>
        <w:pStyle w:val="Default"/>
        <w:rPr>
          <w:color w:val="auto"/>
          <w:sz w:val="22"/>
          <w:szCs w:val="22"/>
        </w:rPr>
      </w:pPr>
      <w:r w:rsidRPr="00971853">
        <w:rPr>
          <w:bCs/>
          <w:color w:val="auto"/>
          <w:sz w:val="22"/>
          <w:szCs w:val="22"/>
        </w:rPr>
        <w:t xml:space="preserve">Kommentarer: </w:t>
      </w: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971853" w:rsidRDefault="00971853" w:rsidP="00602B41">
      <w:pPr>
        <w:pStyle w:val="Default"/>
        <w:rPr>
          <w:color w:val="auto"/>
          <w:sz w:val="22"/>
          <w:szCs w:val="22"/>
        </w:rPr>
      </w:pPr>
    </w:p>
    <w:p w:rsidR="00602B41" w:rsidRPr="00971853" w:rsidRDefault="00602B41" w:rsidP="00602B41">
      <w:pPr>
        <w:pStyle w:val="Default"/>
        <w:rPr>
          <w:color w:val="auto"/>
          <w:sz w:val="28"/>
          <w:szCs w:val="28"/>
        </w:rPr>
      </w:pPr>
      <w:r w:rsidRPr="00971853">
        <w:rPr>
          <w:b/>
          <w:bCs/>
          <w:color w:val="auto"/>
          <w:sz w:val="28"/>
          <w:szCs w:val="28"/>
        </w:rPr>
        <w:t xml:space="preserve">Förbättringspotential och förslag till förbättringar inför framtida presentationer: </w:t>
      </w:r>
    </w:p>
    <w:p w:rsidR="004E5DB5" w:rsidRPr="004E5DB5" w:rsidRDefault="004E5DB5" w:rsidP="00602B41">
      <w:pPr>
        <w:pStyle w:val="Brdtext"/>
      </w:pPr>
    </w:p>
    <w:sectPr w:rsidR="004E5DB5" w:rsidRPr="004E5DB5" w:rsidSect="00CC039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78" w:rsidRDefault="00FA5078">
      <w:r>
        <w:separator/>
      </w:r>
    </w:p>
  </w:endnote>
  <w:endnote w:type="continuationSeparator" w:id="0">
    <w:p w:rsidR="00FA5078" w:rsidRDefault="00FA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FA5078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6739E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6739E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3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602B41">
            <w:rPr>
              <w:rFonts w:ascii="Arial" w:hAnsi="Arial" w:cs="Arial"/>
              <w:noProof/>
              <w:sz w:val="16"/>
              <w:szCs w:val="16"/>
            </w:rPr>
            <w:t>Dokument1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FA5078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6739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6739E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78" w:rsidRDefault="00FA5078">
      <w:r>
        <w:separator/>
      </w:r>
    </w:p>
  </w:footnote>
  <w:footnote w:type="continuationSeparator" w:id="0">
    <w:p w:rsidR="00FA5078" w:rsidRDefault="00FA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2"/>
  </w:num>
  <w:num w:numId="6">
    <w:abstractNumId w:val="12"/>
  </w:num>
  <w:num w:numId="7">
    <w:abstractNumId w:val="20"/>
  </w:num>
  <w:num w:numId="8">
    <w:abstractNumId w:val="8"/>
  </w:num>
  <w:num w:numId="9">
    <w:abstractNumId w:val="24"/>
  </w:num>
  <w:num w:numId="10">
    <w:abstractNumId w:val="18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9"/>
  </w:num>
  <w:num w:numId="16">
    <w:abstractNumId w:val="23"/>
  </w:num>
  <w:num w:numId="17">
    <w:abstractNumId w:val="17"/>
  </w:num>
  <w:num w:numId="18">
    <w:abstractNumId w:val="21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3"/>
  </w:num>
  <w:num w:numId="25">
    <w:abstractNumId w:val="19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41"/>
    <w:rsid w:val="00014220"/>
    <w:rsid w:val="00021218"/>
    <w:rsid w:val="00046276"/>
    <w:rsid w:val="0005253E"/>
    <w:rsid w:val="00094FAE"/>
    <w:rsid w:val="000A1AAD"/>
    <w:rsid w:val="000B5225"/>
    <w:rsid w:val="000E016C"/>
    <w:rsid w:val="00132313"/>
    <w:rsid w:val="00134FAB"/>
    <w:rsid w:val="00160596"/>
    <w:rsid w:val="00184CF7"/>
    <w:rsid w:val="00192818"/>
    <w:rsid w:val="0019795C"/>
    <w:rsid w:val="001A6965"/>
    <w:rsid w:val="001D46DA"/>
    <w:rsid w:val="002165AD"/>
    <w:rsid w:val="002543CE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B0D66"/>
    <w:rsid w:val="003F25F3"/>
    <w:rsid w:val="00406C55"/>
    <w:rsid w:val="00413278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02B41"/>
    <w:rsid w:val="0062144A"/>
    <w:rsid w:val="00624085"/>
    <w:rsid w:val="00626E42"/>
    <w:rsid w:val="00627E8F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85ED6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71853"/>
    <w:rsid w:val="00985867"/>
    <w:rsid w:val="00996E60"/>
    <w:rsid w:val="009A23D4"/>
    <w:rsid w:val="009C6BA5"/>
    <w:rsid w:val="00A14DCE"/>
    <w:rsid w:val="00A246A3"/>
    <w:rsid w:val="00A26976"/>
    <w:rsid w:val="00A5781F"/>
    <w:rsid w:val="00A7315B"/>
    <w:rsid w:val="00A931CE"/>
    <w:rsid w:val="00A93383"/>
    <w:rsid w:val="00AA5851"/>
    <w:rsid w:val="00B76AF4"/>
    <w:rsid w:val="00B77923"/>
    <w:rsid w:val="00C04BFF"/>
    <w:rsid w:val="00C354F1"/>
    <w:rsid w:val="00C67473"/>
    <w:rsid w:val="00CC0390"/>
    <w:rsid w:val="00CD4407"/>
    <w:rsid w:val="00CE4EDD"/>
    <w:rsid w:val="00D13761"/>
    <w:rsid w:val="00D43FDD"/>
    <w:rsid w:val="00D4421A"/>
    <w:rsid w:val="00D60718"/>
    <w:rsid w:val="00D7283A"/>
    <w:rsid w:val="00D72D2B"/>
    <w:rsid w:val="00D7537B"/>
    <w:rsid w:val="00D82BF8"/>
    <w:rsid w:val="00DC1095"/>
    <w:rsid w:val="00DD5232"/>
    <w:rsid w:val="00E16D2C"/>
    <w:rsid w:val="00E85B5E"/>
    <w:rsid w:val="00EC4DCC"/>
    <w:rsid w:val="00EE519D"/>
    <w:rsid w:val="00F23876"/>
    <w:rsid w:val="00F33632"/>
    <w:rsid w:val="00F41CAD"/>
    <w:rsid w:val="00F42D4D"/>
    <w:rsid w:val="00F4513D"/>
    <w:rsid w:val="00F57C1F"/>
    <w:rsid w:val="00F6739E"/>
    <w:rsid w:val="00FA5078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paragraph" w:customStyle="1" w:styleId="Default">
    <w:name w:val="Default"/>
    <w:rsid w:val="00602B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paragraph" w:customStyle="1" w:styleId="Default">
    <w:name w:val="Default"/>
    <w:rsid w:val="00602B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30D0-3BCA-4A82-8185-B3A898EC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färg.dotm</Template>
  <TotalTime>22</TotalTime>
  <Pages>1</Pages>
  <Words>376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återkoppling efter muntlig presentation</vt:lpstr>
    </vt:vector>
  </TitlesOfParts>
  <Company>Landstinget Kronoberg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återkoppling efter muntlig presentation</dc:title>
  <dc:creator>Claes Johansson</dc:creator>
  <cp:lastModifiedBy>Markljung Minna MEC medklin läk Växjö</cp:lastModifiedBy>
  <cp:revision>4</cp:revision>
  <cp:lastPrinted>2014-12-17T13:01:00Z</cp:lastPrinted>
  <dcterms:created xsi:type="dcterms:W3CDTF">2018-03-13T10:56:00Z</dcterms:created>
  <dcterms:modified xsi:type="dcterms:W3CDTF">2018-05-04T13:40:00Z</dcterms:modified>
</cp:coreProperties>
</file>