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0527" w14:textId="626A6927" w:rsidR="001F753E" w:rsidRDefault="001F753E"/>
    <w:p w14:paraId="2750FA9A" w14:textId="5043EB8D" w:rsidR="00231784" w:rsidRPr="001F753E" w:rsidRDefault="00231784" w:rsidP="001F753E">
      <w:pPr>
        <w:sectPr w:rsidR="00231784" w:rsidRPr="001F753E" w:rsidSect="00E87D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510" w:gutter="0"/>
          <w:cols w:space="708"/>
          <w:docGrid w:linePitch="360"/>
        </w:sectPr>
      </w:pPr>
    </w:p>
    <w:p w14:paraId="32A59C7C" w14:textId="77777777" w:rsidR="00FF24EB" w:rsidRDefault="00850F9E" w:rsidP="00D87D2B">
      <w:pPr>
        <w:pStyle w:val="Rubrik1"/>
        <w:spacing w:before="0"/>
      </w:pPr>
      <w:r>
        <w:t xml:space="preserve">Frågor om dina </w:t>
      </w:r>
      <w:r w:rsidR="00471370">
        <w:t>m</w:t>
      </w:r>
      <w:r w:rsidR="00275CEB">
        <w:t>atvanor</w:t>
      </w:r>
      <w:r w:rsidR="008076D2">
        <w:t xml:space="preserve"> - kostindex</w:t>
      </w:r>
    </w:p>
    <w:p w14:paraId="3758F96F" w14:textId="0C08432A" w:rsidR="001F753E" w:rsidRDefault="00146453" w:rsidP="001F753E">
      <w:pPr>
        <w:pStyle w:val="Default"/>
        <w:rPr>
          <w:rFonts w:ascii="Garamond" w:hAnsi="Garamond"/>
        </w:rPr>
      </w:pPr>
      <w:r>
        <w:rPr>
          <w:rFonts w:ascii="Garamond" w:hAnsi="Garamond"/>
        </w:rPr>
        <w:t>Att ha h</w:t>
      </w:r>
      <w:r w:rsidR="00275CEB">
        <w:rPr>
          <w:rFonts w:ascii="Garamond" w:hAnsi="Garamond"/>
        </w:rPr>
        <w:t>älsosamma matvanor</w:t>
      </w:r>
      <w:r w:rsidR="00850F9E" w:rsidRPr="00EB12E7">
        <w:rPr>
          <w:rFonts w:ascii="Garamond" w:hAnsi="Garamond"/>
        </w:rPr>
        <w:t xml:space="preserve"> </w:t>
      </w:r>
      <w:r w:rsidR="004C0F3E">
        <w:rPr>
          <w:rFonts w:ascii="Garamond" w:hAnsi="Garamond"/>
        </w:rPr>
        <w:t xml:space="preserve">påverkar förebyggandet av sjukdom och </w:t>
      </w:r>
      <w:r w:rsidR="002D2D93">
        <w:rPr>
          <w:rFonts w:ascii="Garamond" w:hAnsi="Garamond"/>
        </w:rPr>
        <w:t>kan ha</w:t>
      </w:r>
      <w:r w:rsidR="004C0F3E">
        <w:rPr>
          <w:rFonts w:ascii="Garamond" w:hAnsi="Garamond"/>
        </w:rPr>
        <w:t xml:space="preserve"> betydelse för befintlig sjukdom och ohälsa. </w:t>
      </w:r>
    </w:p>
    <w:p w14:paraId="34056B77" w14:textId="77777777" w:rsidR="001F753E" w:rsidRPr="001F753E" w:rsidRDefault="001F753E" w:rsidP="001F753E">
      <w:pPr>
        <w:pStyle w:val="Default"/>
        <w:rPr>
          <w:rFonts w:ascii="Garamond" w:hAnsi="Garamond"/>
        </w:rPr>
      </w:pPr>
    </w:p>
    <w:p w14:paraId="73546AFD" w14:textId="721F56FC" w:rsidR="00850F9E" w:rsidRPr="00EB12E7" w:rsidRDefault="00E217EC" w:rsidP="002B7654">
      <w:r>
        <w:t>Formuläret består av</w:t>
      </w:r>
      <w:r w:rsidR="00275CEB">
        <w:t xml:space="preserve"> fem frågor om matvanor och kallas för kostindex.</w:t>
      </w:r>
      <w:r w:rsidR="00151452">
        <w:t xml:space="preserve"> </w:t>
      </w:r>
      <w:r>
        <w:t>A</w:t>
      </w:r>
      <w:r w:rsidR="002B7654" w:rsidRPr="00EB12E7">
        <w:t xml:space="preserve">nge </w:t>
      </w:r>
      <w:r>
        <w:t xml:space="preserve">ett svarsalternativ per fråga, det som </w:t>
      </w:r>
      <w:r w:rsidR="002B7654" w:rsidRPr="00EB12E7">
        <w:t xml:space="preserve">stämmer bäst överens med dina vanor. </w:t>
      </w:r>
      <w:r w:rsidR="00850F9E" w:rsidRPr="00EB12E7">
        <w:t xml:space="preserve">Svaren skrivs in i din journal. </w:t>
      </w:r>
      <w:r w:rsidR="00EB12E7">
        <w:t xml:space="preserve"> </w:t>
      </w:r>
    </w:p>
    <w:p w14:paraId="0899696B" w14:textId="598FCD91" w:rsidR="00EB12E7" w:rsidRDefault="001F753E" w:rsidP="00DD1D0C">
      <w:r w:rsidRPr="00EB12E7">
        <w:t>Informationen du lämnar i detta formulär är till för att vi på bästa sätt ska kunna stödja dig i att uppnå</w:t>
      </w:r>
      <w:r>
        <w:t xml:space="preserve"> förbättrad hälsa</w:t>
      </w:r>
    </w:p>
    <w:p w14:paraId="2D589DC7" w14:textId="77777777" w:rsidR="001F753E" w:rsidRDefault="001F753E" w:rsidP="00B231ED">
      <w:pPr>
        <w:pStyle w:val="Rubrik2"/>
        <w:rPr>
          <w:lang w:val="sv-SE"/>
        </w:rPr>
      </w:pPr>
    </w:p>
    <w:p w14:paraId="006DEAF1" w14:textId="4EF87977" w:rsidR="00B231ED" w:rsidRPr="00E217EC" w:rsidRDefault="00B231ED" w:rsidP="00B231ED">
      <w:pPr>
        <w:pStyle w:val="Rubrik2"/>
        <w:rPr>
          <w:lang w:val="sv-SE"/>
        </w:rPr>
      </w:pPr>
      <w:r w:rsidRPr="00E217EC">
        <w:rPr>
          <w:lang w:val="sv-SE"/>
        </w:rPr>
        <w:t>Matvanor</w:t>
      </w:r>
    </w:p>
    <w:tbl>
      <w:tblPr>
        <w:tblpPr w:leftFromText="141" w:rightFromText="141" w:vertAnchor="text" w:horzAnchor="margin" w:tblpY="86"/>
        <w:tblW w:w="9061" w:type="dxa"/>
        <w:tblLayout w:type="fixed"/>
        <w:tblLook w:val="0000" w:firstRow="0" w:lastRow="0" w:firstColumn="0" w:lastColumn="0" w:noHBand="0" w:noVBand="0"/>
      </w:tblPr>
      <w:tblGrid>
        <w:gridCol w:w="426"/>
        <w:gridCol w:w="4104"/>
        <w:gridCol w:w="432"/>
        <w:gridCol w:w="4099"/>
      </w:tblGrid>
      <w:tr w:rsidR="00E87DBF" w14:paraId="3EE34FCB" w14:textId="77777777" w:rsidTr="009264D6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474" w14:textId="77777777" w:rsidR="00E87DBF" w:rsidRPr="00EB12E7" w:rsidRDefault="00E87DBF" w:rsidP="009D59B4">
            <w:pPr>
              <w:pStyle w:val="Default"/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ofta äter du </w:t>
            </w:r>
            <w:r w:rsidR="00B05128">
              <w:rPr>
                <w:b/>
                <w:bCs/>
                <w:sz w:val="22"/>
                <w:szCs w:val="22"/>
              </w:rPr>
              <w:t>grönsaker</w:t>
            </w:r>
            <w:r>
              <w:rPr>
                <w:b/>
                <w:bCs/>
                <w:sz w:val="22"/>
                <w:szCs w:val="22"/>
              </w:rPr>
              <w:t xml:space="preserve"> och/eller rotfrukter (färska, frysta eller tillagade)? 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2C2" w14:textId="77777777" w:rsidR="00E87DBF" w:rsidRDefault="00E87DBF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</w:t>
            </w:r>
            <w:r w:rsidR="00B05128">
              <w:rPr>
                <w:b/>
                <w:bCs/>
                <w:sz w:val="22"/>
                <w:szCs w:val="22"/>
              </w:rPr>
              <w:t xml:space="preserve">ofta äter du kakor/bullar, choklad/godis, chips eller läsk/saft? </w:t>
            </w:r>
          </w:p>
        </w:tc>
      </w:tr>
      <w:tr w:rsidR="00B05128" w14:paraId="1CAD2DFA" w14:textId="77777777" w:rsidTr="009264D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2B4" w14:textId="77777777" w:rsidR="00B05128" w:rsidRDefault="00F32AD7" w:rsidP="00B05128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5853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2B5" w14:textId="77777777" w:rsidR="00B05128" w:rsidRPr="00504554" w:rsidRDefault="00B05128" w:rsidP="00B051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Två gånger per dag eller oftare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FE4" w14:textId="77777777" w:rsidR="00B05128" w:rsidRDefault="00F32AD7" w:rsidP="00B05128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83334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1E6" w14:textId="77777777" w:rsidR="00B05128" w:rsidRPr="00504554" w:rsidRDefault="00B05128" w:rsidP="00B051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Två gånger per dag eller oftare </w:t>
            </w:r>
          </w:p>
        </w:tc>
      </w:tr>
      <w:tr w:rsidR="00B05128" w14:paraId="24E548D7" w14:textId="77777777" w:rsidTr="009264D6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864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94774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37C" w14:textId="77777777" w:rsidR="00B05128" w:rsidRDefault="00B05128" w:rsidP="00B05128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En gång per dag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01D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0429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9E0" w14:textId="77777777" w:rsidR="00B05128" w:rsidRDefault="00B05128" w:rsidP="00B05128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En gång per dag</w:t>
            </w:r>
          </w:p>
        </w:tc>
      </w:tr>
      <w:tr w:rsidR="00B05128" w14:paraId="6FEB462B" w14:textId="77777777" w:rsidTr="009264D6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5F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06163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65" w14:textId="77777777" w:rsidR="00B05128" w:rsidRPr="00504554" w:rsidRDefault="00B05128" w:rsidP="00B051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Några gånger i veckan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DEA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62781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128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ED4" w14:textId="77777777" w:rsidR="00B05128" w:rsidRPr="00504554" w:rsidRDefault="00B05128" w:rsidP="00B051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Några gånger i veckan</w:t>
            </w:r>
          </w:p>
        </w:tc>
      </w:tr>
      <w:tr w:rsidR="00B05128" w14:paraId="2CB1BE7F" w14:textId="77777777" w:rsidTr="009264D6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094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7575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7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968" w14:textId="77777777" w:rsidR="00B05128" w:rsidRDefault="00B05128" w:rsidP="00B05128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En gång i veckan eller mer sällan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3E1" w14:textId="77777777" w:rsidR="00B05128" w:rsidRDefault="00F32AD7" w:rsidP="00B05128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6732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7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1F4" w14:textId="77777777" w:rsidR="00B05128" w:rsidRDefault="00B05128" w:rsidP="00B05128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En gång i veckan eller mer sällan</w:t>
            </w:r>
          </w:p>
        </w:tc>
      </w:tr>
      <w:tr w:rsidR="00E87DBF" w14:paraId="34D07A17" w14:textId="77777777" w:rsidTr="009264D6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219" w14:textId="77777777" w:rsidR="00E87DBF" w:rsidRPr="00EB12E7" w:rsidRDefault="00E87DBF" w:rsidP="009264D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ofta äter du </w:t>
            </w:r>
            <w:r w:rsidR="00B05128">
              <w:rPr>
                <w:b/>
                <w:bCs/>
                <w:sz w:val="22"/>
                <w:szCs w:val="22"/>
              </w:rPr>
              <w:t>frukt/och eller bär (färska, frysta eller konserverande)?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941" w14:textId="77777777" w:rsidR="00E87DBF" w:rsidRDefault="00B05128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ofta äter du frukost? </w:t>
            </w:r>
          </w:p>
        </w:tc>
      </w:tr>
      <w:tr w:rsidR="00E87DBF" w14:paraId="75811D5D" w14:textId="77777777" w:rsidTr="009264D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847" w14:textId="77777777" w:rsidR="00E87DBF" w:rsidRDefault="00F32AD7" w:rsidP="009D59B4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5319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00E" w14:textId="77777777" w:rsidR="00E87DBF" w:rsidRPr="00504554" w:rsidRDefault="00E87DBF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Två gånger per dag eller oftare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EC5" w14:textId="77777777" w:rsidR="00E87DBF" w:rsidRDefault="00F32AD7" w:rsidP="009D59B4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5493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28E" w14:textId="77777777" w:rsidR="00E87DBF" w:rsidRDefault="00B05128" w:rsidP="009D59B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Dagligen</w:t>
            </w:r>
          </w:p>
        </w:tc>
      </w:tr>
      <w:tr w:rsidR="00E87DBF" w14:paraId="7E05E39F" w14:textId="77777777" w:rsidTr="00926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BAF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4124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F01" w14:textId="77777777" w:rsidR="00E87DBF" w:rsidRDefault="00E87DBF" w:rsidP="009D59B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En gång per dag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888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50134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199" w14:textId="77777777" w:rsidR="00E87DBF" w:rsidRDefault="00B05128" w:rsidP="009D59B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Nästan varje dag</w:t>
            </w:r>
          </w:p>
        </w:tc>
      </w:tr>
      <w:tr w:rsidR="00E87DBF" w14:paraId="7C211B9D" w14:textId="77777777" w:rsidTr="009264D6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382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5669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8BD" w14:textId="77777777" w:rsidR="00E87DBF" w:rsidRPr="00504554" w:rsidRDefault="00E87DBF" w:rsidP="009D59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Några gånger i veckan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B38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20312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BF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B6D" w14:textId="77777777" w:rsidR="00E87DBF" w:rsidRDefault="00B05128" w:rsidP="009D59B4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Några gånger i veckan</w:t>
            </w:r>
          </w:p>
        </w:tc>
      </w:tr>
      <w:tr w:rsidR="00E87DBF" w14:paraId="108649F6" w14:textId="77777777" w:rsidTr="009264D6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287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2646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7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EB2" w14:textId="77777777" w:rsidR="00E87DBF" w:rsidRDefault="00E87DBF" w:rsidP="009D59B4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En gång i veckan eller mer sällan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1B5" w14:textId="77777777" w:rsidR="00E87DBF" w:rsidRDefault="00F32AD7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5689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7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E16" w14:textId="77777777" w:rsidR="00E87DBF" w:rsidRDefault="00B05128" w:rsidP="009D59B4">
            <w:pPr>
              <w:pStyle w:val="Default"/>
              <w:spacing w:after="240"/>
              <w:rPr>
                <w:color w:val="auto"/>
              </w:rPr>
            </w:pPr>
            <w:r>
              <w:rPr>
                <w:sz w:val="22"/>
                <w:szCs w:val="22"/>
              </w:rPr>
              <w:t>En gång i veckan eller mer sällan</w:t>
            </w:r>
          </w:p>
        </w:tc>
      </w:tr>
      <w:tr w:rsidR="00E87DBF" w14:paraId="3E2649B1" w14:textId="77777777" w:rsidTr="009264D6">
        <w:trPr>
          <w:trHeight w:val="274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F4A" w14:textId="77777777" w:rsidR="00E87DBF" w:rsidRPr="00EB12E7" w:rsidRDefault="00E87DBF" w:rsidP="009264D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Hur ofta äter du </w:t>
            </w:r>
            <w:r w:rsidR="00B05128">
              <w:rPr>
                <w:b/>
                <w:bCs/>
                <w:sz w:val="22"/>
                <w:szCs w:val="22"/>
              </w:rPr>
              <w:t>fisk eller skaldjur som huvudrätt, i sallad eller som pålägg?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0D8" w14:textId="77777777" w:rsidR="00E87DBF" w:rsidRDefault="00E87DBF" w:rsidP="009D59B4">
            <w:pPr>
              <w:pStyle w:val="Default"/>
              <w:rPr>
                <w:sz w:val="22"/>
                <w:szCs w:val="22"/>
              </w:rPr>
            </w:pPr>
          </w:p>
        </w:tc>
      </w:tr>
      <w:tr w:rsidR="00E217EC" w14:paraId="701793CD" w14:textId="77777777" w:rsidTr="009264D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271" w14:textId="77777777" w:rsidR="00E217EC" w:rsidRDefault="00F32AD7" w:rsidP="00E217EC">
            <w:pPr>
              <w:pStyle w:val="Default"/>
              <w:rPr>
                <w:color w:val="auto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02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EC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C68" w14:textId="77777777" w:rsidR="00E217EC" w:rsidRPr="00504554" w:rsidRDefault="00E217EC" w:rsidP="00E217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 gånger i veckan eller oftare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613" w14:textId="77777777" w:rsidR="00E217EC" w:rsidRDefault="00E217EC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E01" w14:textId="77777777" w:rsidR="00E217EC" w:rsidRPr="00504554" w:rsidRDefault="00E217EC" w:rsidP="00E217EC">
            <w:pPr>
              <w:pStyle w:val="Default"/>
              <w:rPr>
                <w:sz w:val="22"/>
                <w:szCs w:val="22"/>
              </w:rPr>
            </w:pPr>
          </w:p>
        </w:tc>
      </w:tr>
      <w:tr w:rsidR="00E217EC" w14:paraId="3AA8768C" w14:textId="77777777" w:rsidTr="00E217E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EB3" w14:textId="77777777" w:rsidR="00E217EC" w:rsidRDefault="00F32AD7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2598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370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35B" w14:textId="77777777" w:rsidR="00E217EC" w:rsidRDefault="00E217EC" w:rsidP="00E217EC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Två gånger i veckan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3DE" w14:textId="77777777" w:rsidR="00E217EC" w:rsidRDefault="00E217EC" w:rsidP="00E217EC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31F" w14:textId="77777777" w:rsidR="00E217EC" w:rsidRDefault="00E217EC" w:rsidP="00E217EC">
            <w:pPr>
              <w:pStyle w:val="Default"/>
              <w:rPr>
                <w:color w:val="auto"/>
              </w:rPr>
            </w:pPr>
          </w:p>
        </w:tc>
      </w:tr>
      <w:tr w:rsidR="00275CEB" w14:paraId="3BA1A137" w14:textId="77777777" w:rsidTr="00E217E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D1E" w14:textId="77777777" w:rsidR="00275CEB" w:rsidRDefault="00F32AD7" w:rsidP="00275CE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-17730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CE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3F1" w14:textId="77777777" w:rsidR="00275CEB" w:rsidRPr="00504554" w:rsidRDefault="00275CEB" w:rsidP="00275C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gång i veckan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20E" w14:textId="77777777" w:rsidR="00275CEB" w:rsidRDefault="00275CEB" w:rsidP="00275CEB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684" w14:textId="77777777" w:rsidR="00275CEB" w:rsidRDefault="00275CEB" w:rsidP="00275CEB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75CEB" w14:paraId="49E6EF29" w14:textId="77777777" w:rsidTr="00E217E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DF6" w14:textId="77777777" w:rsidR="00275CEB" w:rsidRDefault="00F32AD7" w:rsidP="00275CEB">
            <w:pPr>
              <w:pStyle w:val="Default"/>
              <w:rPr>
                <w:rFonts w:cs="Arial"/>
                <w:shd w:val="clear" w:color="auto" w:fill="FFFFFF" w:themeFill="background1"/>
              </w:rPr>
            </w:pPr>
            <w:sdt>
              <w:sdtPr>
                <w:rPr>
                  <w:rFonts w:cs="Arial"/>
                  <w:shd w:val="clear" w:color="auto" w:fill="FFFFFF" w:themeFill="background1"/>
                </w:rPr>
                <w:id w:val="15995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CEB"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E2F" w14:textId="77777777" w:rsidR="00275CEB" w:rsidRDefault="00275CEB" w:rsidP="00275CEB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Några gånger i månaden eller mer sällan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E66B" w14:textId="77777777" w:rsidR="00275CEB" w:rsidRDefault="00275CEB" w:rsidP="00275CEB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C71" w14:textId="77777777" w:rsidR="00275CEB" w:rsidRDefault="00275CEB" w:rsidP="00275CEB">
            <w:pPr>
              <w:pStyle w:val="Default"/>
              <w:rPr>
                <w:sz w:val="22"/>
                <w:szCs w:val="22"/>
              </w:rPr>
            </w:pPr>
          </w:p>
        </w:tc>
      </w:tr>
      <w:tr w:rsidR="00E87DBF" w14:paraId="22F32138" w14:textId="77777777" w:rsidTr="009264D6">
        <w:trPr>
          <w:trHeight w:val="456"/>
        </w:trPr>
        <w:tc>
          <w:tcPr>
            <w:tcW w:w="426" w:type="dxa"/>
            <w:tcBorders>
              <w:top w:val="single" w:sz="4" w:space="0" w:color="auto"/>
            </w:tcBorders>
          </w:tcPr>
          <w:p w14:paraId="3B71D601" w14:textId="77777777" w:rsidR="00E87DBF" w:rsidRDefault="00E87DBF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92BC39A" w14:textId="77777777" w:rsidR="00E87DBF" w:rsidRPr="00504554" w:rsidRDefault="00E87DBF" w:rsidP="009D59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3EFB9940" w14:textId="77777777" w:rsidR="00E87DBF" w:rsidRDefault="00E87DBF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55330FD4" w14:textId="77777777" w:rsidR="00E87DBF" w:rsidRDefault="00E87DBF" w:rsidP="009D59B4">
            <w:pPr>
              <w:pStyle w:val="Default"/>
              <w:rPr>
                <w:color w:val="auto"/>
              </w:rPr>
            </w:pPr>
          </w:p>
        </w:tc>
      </w:tr>
      <w:tr w:rsidR="00E87DBF" w14:paraId="713DE492" w14:textId="77777777" w:rsidTr="00B05128">
        <w:trPr>
          <w:trHeight w:val="362"/>
        </w:trPr>
        <w:tc>
          <w:tcPr>
            <w:tcW w:w="426" w:type="dxa"/>
          </w:tcPr>
          <w:p w14:paraId="644E15B7" w14:textId="77777777" w:rsidR="00E87DBF" w:rsidRDefault="00E87DBF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104" w:type="dxa"/>
          </w:tcPr>
          <w:p w14:paraId="22A40C69" w14:textId="77777777" w:rsidR="00E87DBF" w:rsidRDefault="00E87DBF" w:rsidP="009D59B4">
            <w:pPr>
              <w:pStyle w:val="Default"/>
              <w:spacing w:after="240"/>
              <w:rPr>
                <w:color w:val="auto"/>
              </w:rPr>
            </w:pPr>
          </w:p>
        </w:tc>
        <w:tc>
          <w:tcPr>
            <w:tcW w:w="432" w:type="dxa"/>
          </w:tcPr>
          <w:p w14:paraId="0A7CE673" w14:textId="77777777" w:rsidR="00E87DBF" w:rsidRDefault="00E87DBF" w:rsidP="009D59B4">
            <w:pPr>
              <w:pStyle w:val="Default"/>
              <w:rPr>
                <w:rFonts w:cs="Arial"/>
                <w:shd w:val="clear" w:color="auto" w:fill="FFFFFF" w:themeFill="background1"/>
              </w:rPr>
            </w:pPr>
          </w:p>
        </w:tc>
        <w:tc>
          <w:tcPr>
            <w:tcW w:w="4099" w:type="dxa"/>
          </w:tcPr>
          <w:p w14:paraId="74A17622" w14:textId="77777777" w:rsidR="00E87DBF" w:rsidRDefault="00E87DBF" w:rsidP="009D59B4">
            <w:pPr>
              <w:pStyle w:val="Default"/>
              <w:spacing w:after="240"/>
              <w:rPr>
                <w:color w:val="auto"/>
              </w:rPr>
            </w:pPr>
          </w:p>
        </w:tc>
      </w:tr>
    </w:tbl>
    <w:p w14:paraId="6E76965E" w14:textId="77777777" w:rsidR="002B7654" w:rsidRPr="0058056B" w:rsidRDefault="002B7654" w:rsidP="00DD1D0C"/>
    <w:sectPr w:rsidR="002B7654" w:rsidRPr="0058056B" w:rsidSect="00FF24EB">
      <w:headerReference w:type="default" r:id="rId13"/>
      <w:footerReference w:type="default" r:id="rId14"/>
      <w:type w:val="continuous"/>
      <w:pgSz w:w="11906" w:h="16838"/>
      <w:pgMar w:top="907" w:right="1440" w:bottom="68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A8CA" w14:textId="77777777" w:rsidR="00FC6AD5" w:rsidRDefault="00FC6AD5" w:rsidP="00392BB2">
      <w:pPr>
        <w:spacing w:after="0"/>
      </w:pPr>
      <w:r>
        <w:separator/>
      </w:r>
    </w:p>
  </w:endnote>
  <w:endnote w:type="continuationSeparator" w:id="0">
    <w:p w14:paraId="6DC2EF02" w14:textId="77777777" w:rsidR="00FC6AD5" w:rsidRDefault="00FC6AD5" w:rsidP="00392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1FDC" w14:textId="77777777" w:rsidR="00ED7E4F" w:rsidRDefault="00ED7E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40E5" w14:textId="77777777" w:rsidR="00ED7E4F" w:rsidRDefault="00ED7E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E620" w14:textId="77777777" w:rsidR="00ED7E4F" w:rsidRDefault="00ED7E4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54ED" w14:textId="77777777" w:rsidR="00231784" w:rsidRPr="00962E95" w:rsidRDefault="00231784" w:rsidP="00962E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5661" w14:textId="77777777" w:rsidR="00FC6AD5" w:rsidRDefault="00FC6AD5" w:rsidP="00392BB2">
      <w:pPr>
        <w:spacing w:after="0"/>
      </w:pPr>
      <w:r>
        <w:separator/>
      </w:r>
    </w:p>
  </w:footnote>
  <w:footnote w:type="continuationSeparator" w:id="0">
    <w:p w14:paraId="3384F5F1" w14:textId="77777777" w:rsidR="00FC6AD5" w:rsidRDefault="00FC6AD5" w:rsidP="00392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0BE6" w14:textId="77777777" w:rsidR="00ED7E4F" w:rsidRDefault="00ED7E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8914" w14:textId="77777777" w:rsidR="00850F9E" w:rsidRDefault="00850F9E"/>
  <w:tbl>
    <w:tblPr>
      <w:tblStyle w:val="Tabellrutnt"/>
      <w:tblW w:w="9747" w:type="dxa"/>
      <w:tblLayout w:type="fixed"/>
      <w:tblLook w:val="04A0" w:firstRow="1" w:lastRow="0" w:firstColumn="1" w:lastColumn="0" w:noHBand="0" w:noVBand="1"/>
    </w:tblPr>
    <w:tblGrid>
      <w:gridCol w:w="4644"/>
      <w:gridCol w:w="5103"/>
    </w:tblGrid>
    <w:tr w:rsidR="00392BB2" w14:paraId="15E1164F" w14:textId="77777777" w:rsidTr="00097E8D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14:paraId="43B5841B" w14:textId="77777777" w:rsidR="00EB12E7" w:rsidRDefault="00EB12E7" w:rsidP="00EB12E7">
          <w:pPr>
            <w:pStyle w:val="Sidhuvud"/>
          </w:pPr>
        </w:p>
        <w:p w14:paraId="2599D05C" w14:textId="77777777" w:rsidR="00EB12E7" w:rsidRDefault="00EB12E7" w:rsidP="00EB12E7">
          <w:pPr>
            <w:pStyle w:val="Sidhuvud"/>
          </w:pPr>
        </w:p>
        <w:p w14:paraId="18DB1704" w14:textId="77777777" w:rsidR="00EB12E7" w:rsidRDefault="00EB12E7" w:rsidP="00EB12E7">
          <w:pPr>
            <w:pStyle w:val="Sidhuvud"/>
          </w:pPr>
          <w:r>
            <w:t>Namn: ______________________</w:t>
          </w:r>
          <w:r w:rsidR="00471370">
            <w:softHyphen/>
          </w:r>
          <w:r w:rsidR="00471370">
            <w:softHyphen/>
          </w:r>
          <w:r w:rsidR="00471370">
            <w:softHyphen/>
          </w:r>
          <w:r w:rsidR="00471370">
            <w:softHyphen/>
            <w:t>________</w:t>
          </w:r>
          <w:r>
            <w:t xml:space="preserve">  </w:t>
          </w:r>
        </w:p>
        <w:p w14:paraId="280EB3C5" w14:textId="77777777" w:rsidR="00EB12E7" w:rsidRDefault="00EB12E7" w:rsidP="00EB12E7">
          <w:pPr>
            <w:pStyle w:val="Sidhuvud"/>
          </w:pPr>
          <w:r>
            <w:t>Personnummer: _______________</w:t>
          </w:r>
          <w:r w:rsidR="00471370">
            <w:t>________</w:t>
          </w:r>
        </w:p>
        <w:p w14:paraId="571352B3" w14:textId="77777777" w:rsidR="00EB12E7" w:rsidRDefault="00EB12E7" w:rsidP="00EB12E7">
          <w:pPr>
            <w:pStyle w:val="Sidhuvud"/>
          </w:pPr>
          <w:r>
            <w:t>Datum: ______________________</w:t>
          </w:r>
          <w:r w:rsidR="00471370">
            <w:t>________</w:t>
          </w:r>
        </w:p>
        <w:p w14:paraId="1B587778" w14:textId="77777777" w:rsidR="00392BB2" w:rsidRDefault="00392BB2" w:rsidP="00D008BC">
          <w:pPr>
            <w:rPr>
              <w:rFonts w:ascii="Arial" w:hAnsi="Arial" w:cs="Arial"/>
              <w:sz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BEBF34A" w14:textId="77777777" w:rsidR="00392BB2" w:rsidRDefault="00D008BC" w:rsidP="00392B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17B9ABA7" wp14:editId="48FAEC8D">
                <wp:simplePos x="0" y="0"/>
                <wp:positionH relativeFrom="column">
                  <wp:posOffset>-68206</wp:posOffset>
                </wp:positionH>
                <wp:positionV relativeFrom="paragraph">
                  <wp:posOffset>75</wp:posOffset>
                </wp:positionV>
                <wp:extent cx="2872105" cy="1076325"/>
                <wp:effectExtent l="0" t="0" r="0" b="0"/>
                <wp:wrapTight wrapText="bothSides">
                  <wp:wrapPolygon edited="0">
                    <wp:start x="15616" y="765"/>
                    <wp:lineTo x="4155" y="4205"/>
                    <wp:lineTo x="2436" y="4970"/>
                    <wp:lineTo x="2865" y="7646"/>
                    <wp:lineTo x="573" y="13763"/>
                    <wp:lineTo x="573" y="16821"/>
                    <wp:lineTo x="8023" y="19880"/>
                    <wp:lineTo x="14613" y="20644"/>
                    <wp:lineTo x="20917" y="20644"/>
                    <wp:lineTo x="20917" y="19880"/>
                    <wp:lineTo x="20344" y="15292"/>
                    <wp:lineTo x="20201" y="9940"/>
                    <wp:lineTo x="19484" y="7646"/>
                    <wp:lineTo x="20201" y="5352"/>
                    <wp:lineTo x="20057" y="765"/>
                    <wp:lineTo x="15616" y="765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77+R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10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7217F8E" w14:textId="77777777" w:rsidR="00850F9E" w:rsidRDefault="00850F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6A3F" w14:textId="77777777" w:rsidR="00ED7E4F" w:rsidRDefault="00ED7E4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C663" w14:textId="77777777" w:rsidR="00231784" w:rsidRPr="00962E95" w:rsidRDefault="00231784" w:rsidP="00962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4218"/>
    <w:multiLevelType w:val="hybridMultilevel"/>
    <w:tmpl w:val="8B269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9E"/>
    <w:rsid w:val="00031079"/>
    <w:rsid w:val="000700A0"/>
    <w:rsid w:val="00070230"/>
    <w:rsid w:val="00092070"/>
    <w:rsid w:val="00097E8D"/>
    <w:rsid w:val="000A2C0E"/>
    <w:rsid w:val="00146453"/>
    <w:rsid w:val="00151452"/>
    <w:rsid w:val="00170229"/>
    <w:rsid w:val="001979BB"/>
    <w:rsid w:val="001A7B25"/>
    <w:rsid w:val="001C574C"/>
    <w:rsid w:val="001D1597"/>
    <w:rsid w:val="001D6684"/>
    <w:rsid w:val="001F753E"/>
    <w:rsid w:val="0021147E"/>
    <w:rsid w:val="00231784"/>
    <w:rsid w:val="0026121C"/>
    <w:rsid w:val="00270E40"/>
    <w:rsid w:val="00275CEB"/>
    <w:rsid w:val="002B7654"/>
    <w:rsid w:val="002D2D93"/>
    <w:rsid w:val="00350E7B"/>
    <w:rsid w:val="00372E39"/>
    <w:rsid w:val="00392BB2"/>
    <w:rsid w:val="003C3B2E"/>
    <w:rsid w:val="003D579B"/>
    <w:rsid w:val="00431917"/>
    <w:rsid w:val="0044263F"/>
    <w:rsid w:val="00446518"/>
    <w:rsid w:val="00454F35"/>
    <w:rsid w:val="00471370"/>
    <w:rsid w:val="004C0F3E"/>
    <w:rsid w:val="00504554"/>
    <w:rsid w:val="0058056B"/>
    <w:rsid w:val="00637E9B"/>
    <w:rsid w:val="00705264"/>
    <w:rsid w:val="00764EA1"/>
    <w:rsid w:val="007B72F0"/>
    <w:rsid w:val="008076D2"/>
    <w:rsid w:val="0082480B"/>
    <w:rsid w:val="00850F9E"/>
    <w:rsid w:val="00874934"/>
    <w:rsid w:val="008F2B15"/>
    <w:rsid w:val="009264D6"/>
    <w:rsid w:val="00927989"/>
    <w:rsid w:val="00962E95"/>
    <w:rsid w:val="009B2A7A"/>
    <w:rsid w:val="009C09E0"/>
    <w:rsid w:val="00A41F77"/>
    <w:rsid w:val="00AE0930"/>
    <w:rsid w:val="00B05128"/>
    <w:rsid w:val="00B231ED"/>
    <w:rsid w:val="00C67320"/>
    <w:rsid w:val="00CB6708"/>
    <w:rsid w:val="00CE2F6C"/>
    <w:rsid w:val="00CE36A7"/>
    <w:rsid w:val="00D008BC"/>
    <w:rsid w:val="00D132A3"/>
    <w:rsid w:val="00D3588F"/>
    <w:rsid w:val="00D564C4"/>
    <w:rsid w:val="00D713E1"/>
    <w:rsid w:val="00D855C8"/>
    <w:rsid w:val="00D87D2B"/>
    <w:rsid w:val="00DD1D0C"/>
    <w:rsid w:val="00E217EC"/>
    <w:rsid w:val="00E705EA"/>
    <w:rsid w:val="00E87DBF"/>
    <w:rsid w:val="00E94253"/>
    <w:rsid w:val="00EB12E7"/>
    <w:rsid w:val="00ED6716"/>
    <w:rsid w:val="00ED7E4F"/>
    <w:rsid w:val="00F87052"/>
    <w:rsid w:val="00FB5B0D"/>
    <w:rsid w:val="00FB70C2"/>
    <w:rsid w:val="00FC6AD5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F17D9C"/>
  <w15:docId w15:val="{1136431D-B2B7-455B-A5AF-95FFAC99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8056B"/>
    <w:pPr>
      <w:spacing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70E4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5B0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0E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92BB2"/>
  </w:style>
  <w:style w:type="paragraph" w:styleId="Sidfot">
    <w:name w:val="footer"/>
    <w:basedOn w:val="Normal"/>
    <w:link w:val="SidfotChar"/>
    <w:uiPriority w:val="99"/>
    <w:unhideWhenUsed/>
    <w:rsid w:val="00392BB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92BB2"/>
  </w:style>
  <w:style w:type="paragraph" w:styleId="Ballongtext">
    <w:name w:val="Balloon Text"/>
    <w:basedOn w:val="Normal"/>
    <w:link w:val="BallongtextChar"/>
    <w:uiPriority w:val="99"/>
    <w:semiHidden/>
    <w:unhideWhenUsed/>
    <w:rsid w:val="00392B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B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locked/>
    <w:rsid w:val="003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92BB2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70E4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5B0D"/>
    <w:rPr>
      <w:rFonts w:ascii="Arial" w:eastAsiaTheme="majorEastAsia" w:hAnsi="Arial" w:cstheme="majorBidi"/>
      <w:b/>
      <w:sz w:val="28"/>
      <w:szCs w:val="26"/>
      <w:lang w:val="en-US"/>
    </w:rPr>
  </w:style>
  <w:style w:type="character" w:styleId="Starkbetoning">
    <w:name w:val="Intense Emphasis"/>
    <w:basedOn w:val="Standardstycketeckensnitt"/>
    <w:uiPriority w:val="21"/>
    <w:locked/>
    <w:rsid w:val="00CE36A7"/>
    <w:rPr>
      <w:i/>
      <w:iCs/>
      <w:color w:val="5B9BD5"/>
    </w:rPr>
  </w:style>
  <w:style w:type="paragraph" w:styleId="Starktcitat">
    <w:name w:val="Intense Quote"/>
    <w:basedOn w:val="Normal"/>
    <w:next w:val="Normal"/>
    <w:link w:val="StarktcitatChar"/>
    <w:uiPriority w:val="30"/>
    <w:locked/>
    <w:rsid w:val="00CE36A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36A7"/>
    <w:rPr>
      <w:rFonts w:ascii="Garamond" w:hAnsi="Garamond"/>
      <w:i/>
      <w:iCs/>
      <w:color w:val="5B9BD5"/>
      <w:sz w:val="24"/>
    </w:rPr>
  </w:style>
  <w:style w:type="character" w:styleId="Starkreferens">
    <w:name w:val="Intense Reference"/>
    <w:basedOn w:val="Standardstycketeckensnitt"/>
    <w:uiPriority w:val="32"/>
    <w:locked/>
    <w:rsid w:val="00CE36A7"/>
    <w:rPr>
      <w:b/>
      <w:bCs/>
      <w:smallCaps/>
      <w:color w:val="5B9BD5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270E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rsid w:val="009B2A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70C2"/>
    <w:rPr>
      <w:color w:val="006633" w:themeColor="accent3"/>
      <w:u w:val="single"/>
    </w:rPr>
  </w:style>
  <w:style w:type="paragraph" w:customStyle="1" w:styleId="Default">
    <w:name w:val="Default"/>
    <w:rsid w:val="00850F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465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65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6518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65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6518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4%20Patientinformation%20st&#229;ende%20A4.dotx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0013490A-DA5D-4005-8B0F-C03DCB3B8C7A}" vid="{67D74328-217A-4E08-85CF-C3ADABD489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Patientinformation stående A4</Template>
  <TotalTime>13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Arvidsson Angelica FSU stödstrukturer</dc:creator>
  <cp:lastModifiedBy>Arvidsson Angelica FSU stödstrukturer</cp:lastModifiedBy>
  <cp:revision>14</cp:revision>
  <cp:lastPrinted>2016-08-09T09:02:00Z</cp:lastPrinted>
  <dcterms:created xsi:type="dcterms:W3CDTF">2021-01-25T09:44:00Z</dcterms:created>
  <dcterms:modified xsi:type="dcterms:W3CDTF">2021-03-11T10:41:00Z</dcterms:modified>
</cp:coreProperties>
</file>