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BF" w:rsidRDefault="0004354E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605EA4" wp14:editId="011BB510">
                <wp:simplePos x="0" y="0"/>
                <wp:positionH relativeFrom="column">
                  <wp:posOffset>5283200</wp:posOffset>
                </wp:positionH>
                <wp:positionV relativeFrom="paragraph">
                  <wp:posOffset>3130550</wp:posOffset>
                </wp:positionV>
                <wp:extent cx="1416050" cy="527050"/>
                <wp:effectExtent l="0" t="0" r="12700" b="44450"/>
                <wp:wrapTopAndBottom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527050"/>
                        </a:xfrm>
                        <a:prstGeom prst="downArrowCallout">
                          <a:avLst>
                            <a:gd name="adj1" fmla="val 9690"/>
                            <a:gd name="adj2" fmla="val 1698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Pr="00511979" w:rsidRDefault="0004354E" w:rsidP="006E2DD8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Info. Till r</w:t>
                            </w:r>
                            <w:r w:rsidR="00FB4F8C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eferensgrupp</w:t>
                            </w:r>
                            <w:r w:rsidR="006E2DD8" w:rsidRPr="00511979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05EA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4" o:spid="_x0000_s1026" type="#_x0000_t80" style="position:absolute;left:0;text-align:left;margin-left:416pt;margin-top:246.5pt;width:111.5pt;height:4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" adj=",9435,,10410">
                <v:textbox>
                  <w:txbxContent>
                    <w:p w:rsidR="006E2DD8" w:rsidRPr="00511979" w:rsidRDefault="0004354E" w:rsidP="006E2DD8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Info. Till r</w:t>
                      </w:r>
                      <w:r w:rsidR="00FB4F8C">
                        <w:rPr>
                          <w:rFonts w:asciiTheme="minorHAnsi" w:hAnsiTheme="minorHAnsi" w:cstheme="minorHAnsi"/>
                          <w:lang w:val="sv-SE"/>
                        </w:rPr>
                        <w:t>eferensgrupp</w:t>
                      </w:r>
                      <w:r w:rsidR="006E2DD8" w:rsidRPr="00511979">
                        <w:rPr>
                          <w:rFonts w:asciiTheme="minorHAnsi" w:hAnsiTheme="minorHAnsi" w:cstheme="minorHAnsi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0DDF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1968500</wp:posOffset>
                </wp:positionV>
                <wp:extent cx="1187450" cy="571500"/>
                <wp:effectExtent l="0" t="19050" r="12700" b="19050"/>
                <wp:wrapTopAndBottom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571500"/>
                        </a:xfrm>
                        <a:prstGeom prst="upArrowCallout">
                          <a:avLst>
                            <a:gd name="adj1" fmla="val 16689"/>
                            <a:gd name="adj2" fmla="val 25780"/>
                            <a:gd name="adj3" fmla="val 16667"/>
                            <a:gd name="adj4" fmla="val 718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BF" w:rsidRPr="00511979" w:rsidRDefault="002F601D" w:rsidP="0051197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Projektredovisning</w:t>
                            </w:r>
                            <w:proofErr w:type="spellEnd"/>
                          </w:p>
                          <w:p w:rsidR="002F601D" w:rsidRPr="00511979" w:rsidRDefault="002F601D" w:rsidP="0051197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Psykisk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ohälsa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1" o:spid="_x0000_s1026" type="#_x0000_t79" style="position:absolute;left:0;text-align:left;margin-left:375.5pt;margin-top:155pt;width:93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" adj="6086,8120,,9933">
                <v:textbox>
                  <w:txbxContent>
                    <w:p w:rsidR="007345BF" w:rsidRPr="00511979" w:rsidRDefault="002F601D" w:rsidP="00511979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Projektredovisning</w:t>
                      </w:r>
                      <w:proofErr w:type="spellEnd"/>
                    </w:p>
                    <w:p w:rsidR="002F601D" w:rsidRPr="00511979" w:rsidRDefault="002F601D" w:rsidP="00511979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Psykisk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ohälsa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0DDF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1955800</wp:posOffset>
                </wp:positionV>
                <wp:extent cx="1371600" cy="596900"/>
                <wp:effectExtent l="0" t="19050" r="19050" b="12700"/>
                <wp:wrapTopAndBottom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6900"/>
                        </a:xfrm>
                        <a:prstGeom prst="upArrowCallout">
                          <a:avLst>
                            <a:gd name="adj1" fmla="val 12476"/>
                            <a:gd name="adj2" fmla="val 22091"/>
                            <a:gd name="adj3" fmla="val 16667"/>
                            <a:gd name="adj4" fmla="val 724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1D" w:rsidRPr="00511979" w:rsidRDefault="0004354E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Info. till</w:t>
                            </w:r>
                            <w:r w:rsidR="002F601D"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2F601D" w:rsidRPr="00511979">
                              <w:rPr>
                                <w:rFonts w:asciiTheme="minorHAnsi" w:hAnsiTheme="minorHAnsi" w:cstheme="minorHAnsi"/>
                              </w:rPr>
                              <w:t>referensgrupp</w:t>
                            </w:r>
                            <w:proofErr w:type="spellEnd"/>
                          </w:p>
                          <w:p w:rsidR="002F601D" w:rsidRPr="00511979" w:rsidRDefault="002F601D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Kartläggning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boende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6" o:spid="_x0000_s1028" type="#_x0000_t79" style="position:absolute;left:0;text-align:left;margin-left:99pt;margin-top:154pt;width:108pt;height:4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" adj="5954,8723,,10214">
                <v:textbox>
                  <w:txbxContent>
                    <w:p w:rsidR="002F601D" w:rsidRPr="00511979" w:rsidRDefault="0004354E" w:rsidP="002F601D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Info. till</w:t>
                      </w:r>
                      <w:r w:rsidR="002F601D"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2F601D" w:rsidRPr="00511979">
                        <w:rPr>
                          <w:rFonts w:asciiTheme="minorHAnsi" w:hAnsiTheme="minorHAnsi" w:cstheme="minorHAnsi"/>
                        </w:rPr>
                        <w:t>referensgrupp</w:t>
                      </w:r>
                      <w:proofErr w:type="spellEnd"/>
                    </w:p>
                    <w:p w:rsidR="002F601D" w:rsidRPr="00511979" w:rsidRDefault="002F601D" w:rsidP="002F601D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Kartläggning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boende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605EA4" wp14:editId="011BB510">
                <wp:simplePos x="0" y="0"/>
                <wp:positionH relativeFrom="margin">
                  <wp:posOffset>-266700</wp:posOffset>
                </wp:positionH>
                <wp:positionV relativeFrom="paragraph">
                  <wp:posOffset>2990850</wp:posOffset>
                </wp:positionV>
                <wp:extent cx="825500" cy="571500"/>
                <wp:effectExtent l="0" t="0" r="12700" b="3810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571500"/>
                        </a:xfrm>
                        <a:prstGeom prst="downArrowCallout">
                          <a:avLst>
                            <a:gd name="adj1" fmla="val 8269"/>
                            <a:gd name="adj2" fmla="val 969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Pr="00511979" w:rsidRDefault="006E2DD8" w:rsidP="006E2DD8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Redovisning FOM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05EA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4" o:spid="_x0000_s1028" type="#_x0000_t80" style="position:absolute;left:0;text-align:left;margin-left:-21pt;margin-top:235.5pt;width:65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" adj=",9351,,10182">
                <v:textbox>
                  <w:txbxContent>
                    <w:p w:rsidR="006E2DD8" w:rsidRPr="00511979" w:rsidRDefault="006E2DD8" w:rsidP="006E2DD8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Redovisning FOM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0836FB" wp14:editId="2D320AD5">
                <wp:simplePos x="0" y="0"/>
                <wp:positionH relativeFrom="column">
                  <wp:posOffset>4787900</wp:posOffset>
                </wp:positionH>
                <wp:positionV relativeFrom="paragraph">
                  <wp:posOffset>5119370</wp:posOffset>
                </wp:positionV>
                <wp:extent cx="1225550" cy="584200"/>
                <wp:effectExtent l="0" t="19050" r="12700" b="25400"/>
                <wp:wrapTopAndBottom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84200"/>
                        </a:xfrm>
                        <a:prstGeom prst="upArrowCallout">
                          <a:avLst>
                            <a:gd name="adj1" fmla="val 12824"/>
                            <a:gd name="adj2" fmla="val 1608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8C" w:rsidRPr="00511979" w:rsidRDefault="00FB4F8C" w:rsidP="00FB4F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Projektredovisning</w:t>
                            </w:r>
                            <w:proofErr w:type="spellEnd"/>
                          </w:p>
                          <w:p w:rsidR="00FB4F8C" w:rsidRPr="00511979" w:rsidRDefault="00FB4F8C" w:rsidP="00FB4F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Psykisk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ohälsa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36FB" id="_x0000_s1029" type="#_x0000_t79" style="position:absolute;left:0;text-align:left;margin-left:377pt;margin-top:403.1pt;width:96.5pt;height:4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" adj=",9144,,10140">
                <v:textbox>
                  <w:txbxContent>
                    <w:p w:rsidR="00FB4F8C" w:rsidRPr="00511979" w:rsidRDefault="00FB4F8C" w:rsidP="00FB4F8C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Projektredovisning</w:t>
                      </w:r>
                      <w:proofErr w:type="spellEnd"/>
                    </w:p>
                    <w:p w:rsidR="00FB4F8C" w:rsidRPr="00511979" w:rsidRDefault="00FB4F8C" w:rsidP="00FB4F8C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Psykisk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ohälsa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8B7BBC" wp14:editId="1116B1D8">
                <wp:simplePos x="0" y="0"/>
                <wp:positionH relativeFrom="column">
                  <wp:posOffset>825500</wp:posOffset>
                </wp:positionH>
                <wp:positionV relativeFrom="paragraph">
                  <wp:posOffset>3759200</wp:posOffset>
                </wp:positionV>
                <wp:extent cx="1003300" cy="660400"/>
                <wp:effectExtent l="0" t="19050" r="25400" b="25400"/>
                <wp:wrapTopAndBottom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660400"/>
                        </a:xfrm>
                        <a:prstGeom prst="upArrowCallout">
                          <a:avLst>
                            <a:gd name="adj1" fmla="val 7999"/>
                            <a:gd name="adj2" fmla="val 14195"/>
                            <a:gd name="adj3" fmla="val 16667"/>
                            <a:gd name="adj4" fmla="val 710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Pr="00511979" w:rsidRDefault="006E2DD8" w:rsidP="006E2DD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(N)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före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</w:rPr>
                              <w:t>läser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boenden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7BBC" id="_x0000_s1030" type="#_x0000_t79" style="position:absolute;left:0;text-align:left;margin-left:65pt;margin-top:296pt;width:79pt;height:5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" adj="6244,8782,,10231">
                <v:textbox>
                  <w:txbxContent>
                    <w:p w:rsidR="006E2DD8" w:rsidRPr="00511979" w:rsidRDefault="006E2DD8" w:rsidP="006E2DD8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(N)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föreläser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på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boenden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32D15F" wp14:editId="2497041A">
                <wp:simplePos x="0" y="0"/>
                <wp:positionH relativeFrom="column">
                  <wp:posOffset>1860550</wp:posOffset>
                </wp:positionH>
                <wp:positionV relativeFrom="paragraph">
                  <wp:posOffset>3752850</wp:posOffset>
                </wp:positionV>
                <wp:extent cx="1365250" cy="654050"/>
                <wp:effectExtent l="0" t="19050" r="25400" b="12700"/>
                <wp:wrapTopAndBottom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654050"/>
                        </a:xfrm>
                        <a:prstGeom prst="upArrowCallout">
                          <a:avLst>
                            <a:gd name="adj1" fmla="val 8193"/>
                            <a:gd name="adj2" fmla="val 16597"/>
                            <a:gd name="adj3" fmla="val 16667"/>
                            <a:gd name="adj4" fmla="val 68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Pr="00511979" w:rsidRDefault="0004354E" w:rsidP="006E2DD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Info.till</w:t>
                            </w:r>
                            <w:r w:rsidR="006E2DD8"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6E2DD8" w:rsidRPr="00511979">
                              <w:rPr>
                                <w:rFonts w:asciiTheme="minorHAnsi" w:hAnsiTheme="minorHAnsi" w:cstheme="minorHAnsi"/>
                              </w:rPr>
                              <w:t>referensgrupp</w:t>
                            </w:r>
                            <w:proofErr w:type="spellEnd"/>
                          </w:p>
                          <w:p w:rsidR="006E2DD8" w:rsidRPr="00511979" w:rsidRDefault="006E2DD8" w:rsidP="006E2DD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Kartläggning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boende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D15F" id="_x0000_s1032" type="#_x0000_t79" style="position:absolute;left:0;text-align:left;margin-left:146.5pt;margin-top:295.5pt;width:107.5pt;height:5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" adj="6837,9083,,10376">
                <v:textbox>
                  <w:txbxContent>
                    <w:p w:rsidR="006E2DD8" w:rsidRPr="00511979" w:rsidRDefault="0004354E" w:rsidP="006E2DD8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Info.till</w:t>
                      </w:r>
                      <w:r w:rsidR="006E2DD8"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6E2DD8" w:rsidRPr="00511979">
                        <w:rPr>
                          <w:rFonts w:asciiTheme="minorHAnsi" w:hAnsiTheme="minorHAnsi" w:cstheme="minorHAnsi"/>
                        </w:rPr>
                        <w:t>referensgrupp</w:t>
                      </w:r>
                      <w:proofErr w:type="spellEnd"/>
                    </w:p>
                    <w:p w:rsidR="006E2DD8" w:rsidRPr="00511979" w:rsidRDefault="006E2DD8" w:rsidP="006E2DD8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Kartläggning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boende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605EA4" wp14:editId="011BB510">
                <wp:simplePos x="0" y="0"/>
                <wp:positionH relativeFrom="column">
                  <wp:posOffset>2901950</wp:posOffset>
                </wp:positionH>
                <wp:positionV relativeFrom="paragraph">
                  <wp:posOffset>2978150</wp:posOffset>
                </wp:positionV>
                <wp:extent cx="825500" cy="647700"/>
                <wp:effectExtent l="0" t="0" r="12700" b="38100"/>
                <wp:wrapTopAndBottom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647700"/>
                        </a:xfrm>
                        <a:prstGeom prst="downArrowCallout">
                          <a:avLst>
                            <a:gd name="adj1" fmla="val 8175"/>
                            <a:gd name="adj2" fmla="val 1090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Pr="00511979" w:rsidRDefault="006E2DD8" w:rsidP="006E2DD8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(N) går ut på boenden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5EA4" id="_x0000_s1032" type="#_x0000_t80" style="position:absolute;left:0;text-align:left;margin-left:228.5pt;margin-top:234.5pt;width:65pt;height:5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" adj=",8952,,10107">
                <v:textbox>
                  <w:txbxContent>
                    <w:p w:rsidR="006E2DD8" w:rsidRPr="00511979" w:rsidRDefault="006E2DD8" w:rsidP="006E2DD8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(N) går ut på boenden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1085850</wp:posOffset>
                </wp:positionV>
                <wp:extent cx="1479550" cy="514350"/>
                <wp:effectExtent l="0" t="0" r="25400" b="38100"/>
                <wp:wrapTopAndBottom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514350"/>
                        </a:xfrm>
                        <a:prstGeom prst="downArrowCallout">
                          <a:avLst>
                            <a:gd name="adj1" fmla="val 10732"/>
                            <a:gd name="adj2" fmla="val 1814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BF" w:rsidRPr="00511979" w:rsidRDefault="0004354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Info. till</w:t>
                            </w:r>
                            <w:r w:rsid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511979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="00725504" w:rsidRPr="00511979">
                              <w:rPr>
                                <w:rFonts w:asciiTheme="minorHAnsi" w:hAnsiTheme="minorHAnsi" w:cstheme="minorHAnsi"/>
                              </w:rPr>
                              <w:t>eferensgrupp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4" type="#_x0000_t80" style="position:absolute;left:0;text-align:left;margin-left:396.5pt;margin-top:85.5pt;width:116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" adj=",9438,,10397">
                <v:textbox>
                  <w:txbxContent>
                    <w:p w:rsidR="007345BF" w:rsidRPr="00511979" w:rsidRDefault="0004354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Info. till</w:t>
                      </w:r>
                      <w:r w:rsid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511979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="00725504" w:rsidRPr="00511979">
                        <w:rPr>
                          <w:rFonts w:asciiTheme="minorHAnsi" w:hAnsiTheme="minorHAnsi" w:cstheme="minorHAnsi"/>
                        </w:rPr>
                        <w:t>eferensgrupp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933450</wp:posOffset>
                </wp:positionV>
                <wp:extent cx="1200150" cy="755650"/>
                <wp:effectExtent l="0" t="0" r="19050" b="4445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55650"/>
                        </a:xfrm>
                        <a:prstGeom prst="downArrowCallout">
                          <a:avLst>
                            <a:gd name="adj1" fmla="val 8395"/>
                            <a:gd name="adj2" fmla="val 10566"/>
                            <a:gd name="adj3" fmla="val 16667"/>
                            <a:gd name="adj4" fmla="val 73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BF" w:rsidRPr="00511979" w:rsidRDefault="002F601D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Handledning</w:t>
                            </w:r>
                            <w:proofErr w:type="spellEnd"/>
                          </w:p>
                          <w:p w:rsidR="002F601D" w:rsidRPr="00511979" w:rsidRDefault="002F601D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Utbildning</w:t>
                            </w:r>
                            <w:proofErr w:type="spellEnd"/>
                          </w:p>
                          <w:p w:rsidR="002F601D" w:rsidRPr="00511979" w:rsidRDefault="002F601D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Gå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bredvid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4" type="#_x0000_t80" style="position:absolute;left:0;text-align:left;margin-left:269pt;margin-top:73.5pt;width:94.5pt;height:5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" adj="15862,9363,,10229">
                <v:textbox>
                  <w:txbxContent>
                    <w:p w:rsidR="007345BF" w:rsidRPr="00511979" w:rsidRDefault="002F601D" w:rsidP="002F601D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Handledning</w:t>
                      </w:r>
                      <w:proofErr w:type="spellEnd"/>
                    </w:p>
                    <w:p w:rsidR="002F601D" w:rsidRPr="00511979" w:rsidRDefault="002F601D" w:rsidP="002F601D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Utbildning</w:t>
                      </w:r>
                      <w:proofErr w:type="spellEnd"/>
                    </w:p>
                    <w:p w:rsidR="002F601D" w:rsidRPr="00511979" w:rsidRDefault="002F601D" w:rsidP="002F601D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Gå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bredvid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(N)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1028700</wp:posOffset>
                </wp:positionV>
                <wp:extent cx="1022350" cy="660400"/>
                <wp:effectExtent l="0" t="0" r="25400" b="44450"/>
                <wp:wrapTopAndBottom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660400"/>
                        </a:xfrm>
                        <a:prstGeom prst="downArrowCallout">
                          <a:avLst>
                            <a:gd name="adj1" fmla="val 9570"/>
                            <a:gd name="adj2" fmla="val 1347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1D" w:rsidRPr="00511979" w:rsidRDefault="002F601D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 w:rsidRPr="00511979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Möte med utvalda 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5" type="#_x0000_t80" style="position:absolute;left:0;text-align:left;margin-left:170.5pt;margin-top:81pt;width:80.5pt;height:5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" adj=",8920,,10132">
                <v:textbox>
                  <w:txbxContent>
                    <w:p w:rsidR="002F601D" w:rsidRPr="00511979" w:rsidRDefault="002F601D" w:rsidP="002F601D">
                      <w:pPr>
                        <w:spacing w:after="0"/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 w:rsidRPr="00511979">
                        <w:rPr>
                          <w:rFonts w:asciiTheme="minorHAnsi" w:hAnsiTheme="minorHAnsi" w:cstheme="minorHAnsi"/>
                          <w:lang w:val="sv-SE"/>
                        </w:rPr>
                        <w:t>Möte med utvalda (N)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946150</wp:posOffset>
                </wp:positionV>
                <wp:extent cx="1289050" cy="812800"/>
                <wp:effectExtent l="0" t="0" r="25400" b="4445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812800"/>
                        </a:xfrm>
                        <a:prstGeom prst="downArrowCallout">
                          <a:avLst>
                            <a:gd name="adj1" fmla="val 6835"/>
                            <a:gd name="adj2" fmla="val 1152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1D" w:rsidRPr="00511979" w:rsidRDefault="00331147" w:rsidP="002F601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 w:rsidRPr="00511979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Utbildning</w:t>
                            </w:r>
                          </w:p>
                          <w:p w:rsidR="002F601D" w:rsidRPr="00511979" w:rsidRDefault="002F601D" w:rsidP="002F601D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 w:rsidRPr="00511979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Urval nyckelpersoner 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6" type="#_x0000_t80" style="position:absolute;left:0;text-align:left;margin-left:60.5pt;margin-top:74.5pt;width:101.5pt;height:6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" adj=",9231,,10335">
                <v:textbox>
                  <w:txbxContent>
                    <w:p w:rsidR="002F601D" w:rsidRPr="00511979" w:rsidRDefault="00331147" w:rsidP="002F601D">
                      <w:pPr>
                        <w:spacing w:after="0"/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 w:rsidRPr="00511979">
                        <w:rPr>
                          <w:rFonts w:asciiTheme="minorHAnsi" w:hAnsiTheme="minorHAnsi" w:cstheme="minorHAnsi"/>
                          <w:lang w:val="sv-SE"/>
                        </w:rPr>
                        <w:t>Utbildning</w:t>
                      </w:r>
                    </w:p>
                    <w:p w:rsidR="002F601D" w:rsidRPr="00511979" w:rsidRDefault="002F601D" w:rsidP="002F601D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 w:rsidRPr="00511979">
                        <w:rPr>
                          <w:rFonts w:asciiTheme="minorHAnsi" w:hAnsiTheme="minorHAnsi" w:cstheme="minorHAnsi"/>
                          <w:lang w:val="sv-SE"/>
                        </w:rPr>
                        <w:t>Urval nyckelpersoner (N)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952500</wp:posOffset>
                </wp:positionV>
                <wp:extent cx="927100" cy="666750"/>
                <wp:effectExtent l="0" t="0" r="25400" b="38100"/>
                <wp:wrapTopAndBottom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666750"/>
                        </a:xfrm>
                        <a:prstGeom prst="downArrowCallout">
                          <a:avLst>
                            <a:gd name="adj1" fmla="val 7607"/>
                            <a:gd name="adj2" fmla="val 1229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47" w:rsidRPr="00511979" w:rsidRDefault="00331147" w:rsidP="00331147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 w:rsidRPr="00511979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 xml:space="preserve">Förberedelsearbete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80" style="position:absolute;left:0;text-align:left;margin-left:-20.5pt;margin-top:75pt;width:73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" adj=",8890,,10209">
                <v:textbox>
                  <w:txbxContent>
                    <w:p w:rsidR="00331147" w:rsidRPr="00511979" w:rsidRDefault="00331147" w:rsidP="00331147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 w:rsidRPr="00511979">
                        <w:rPr>
                          <w:rFonts w:asciiTheme="minorHAnsi" w:hAnsiTheme="minorHAnsi" w:cstheme="minorHAnsi"/>
                          <w:lang w:val="sv-SE"/>
                        </w:rPr>
                        <w:t xml:space="preserve">Förberedelsearbete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C477FC" wp14:editId="233BAA9B">
                <wp:simplePos x="0" y="0"/>
                <wp:positionH relativeFrom="margin">
                  <wp:posOffset>-234950</wp:posOffset>
                </wp:positionH>
                <wp:positionV relativeFrom="paragraph">
                  <wp:posOffset>4527550</wp:posOffset>
                </wp:positionV>
                <wp:extent cx="946150" cy="571500"/>
                <wp:effectExtent l="0" t="0" r="25400" b="38100"/>
                <wp:wrapTopAndBottom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71500"/>
                        </a:xfrm>
                        <a:prstGeom prst="downArrowCallout">
                          <a:avLst>
                            <a:gd name="adj1" fmla="val 8579"/>
                            <a:gd name="adj2" fmla="val 1746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Pr="00511979" w:rsidRDefault="006E2DD8" w:rsidP="006E2DD8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Redovisning FOM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77FC" id="_x0000_s1038" type="#_x0000_t80" style="position:absolute;left:0;text-align:left;margin-left:-18.5pt;margin-top:356.5pt;width:74.5pt;height:4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" adj=",8521,,10240">
                <v:textbox>
                  <w:txbxContent>
                    <w:p w:rsidR="006E2DD8" w:rsidRPr="00511979" w:rsidRDefault="006E2DD8" w:rsidP="006E2DD8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Redovisning FOM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9605EA4" wp14:editId="011BB510">
                <wp:simplePos x="0" y="0"/>
                <wp:positionH relativeFrom="column">
                  <wp:posOffset>673100</wp:posOffset>
                </wp:positionH>
                <wp:positionV relativeFrom="paragraph">
                  <wp:posOffset>2971800</wp:posOffset>
                </wp:positionV>
                <wp:extent cx="1346200" cy="717550"/>
                <wp:effectExtent l="0" t="0" r="25400" b="44450"/>
                <wp:wrapTight wrapText="bothSides">
                  <wp:wrapPolygon edited="0">
                    <wp:start x="0" y="0"/>
                    <wp:lineTo x="0" y="15483"/>
                    <wp:lineTo x="9170" y="18350"/>
                    <wp:lineTo x="10087" y="22365"/>
                    <wp:lineTo x="11615" y="22365"/>
                    <wp:lineTo x="12532" y="18350"/>
                    <wp:lineTo x="21702" y="15483"/>
                    <wp:lineTo x="21702" y="0"/>
                    <wp:lineTo x="0" y="0"/>
                  </wp:wrapPolygon>
                </wp:wrapTight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717550"/>
                        </a:xfrm>
                        <a:prstGeom prst="downArrowCallout">
                          <a:avLst>
                            <a:gd name="adj1" fmla="val 5118"/>
                            <a:gd name="adj2" fmla="val 865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D8" w:rsidRDefault="006E2DD8" w:rsidP="006E2DD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Vidareutbildning (N)</w:t>
                            </w:r>
                          </w:p>
                          <w:p w:rsidR="006E2DD8" w:rsidRDefault="006E2DD8" w:rsidP="006E2DD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Värva ny (N</w:t>
                            </w:r>
                            <w:r w:rsidRPr="00511979"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  <w:t>)</w:t>
                            </w:r>
                          </w:p>
                          <w:p w:rsidR="006E2DD8" w:rsidRPr="00511979" w:rsidRDefault="006E2DD8" w:rsidP="006E2DD8">
                            <w:pPr>
                              <w:rPr>
                                <w:rFonts w:asciiTheme="minorHAnsi" w:hAnsiTheme="minorHAnsi" w:cstheme="minorHAnsi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5EA4" id="_x0000_s1040" type="#_x0000_t80" style="position:absolute;left:0;text-align:left;margin-left:53pt;margin-top:234pt;width:106pt;height:56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" adj=",9803,,10505">
                <v:textbox>
                  <w:txbxContent>
                    <w:p w:rsidR="006E2DD8" w:rsidRDefault="006E2DD8" w:rsidP="006E2DD8">
                      <w:pPr>
                        <w:spacing w:after="0"/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Vidareutbildning (N)</w:t>
                      </w:r>
                    </w:p>
                    <w:p w:rsidR="006E2DD8" w:rsidRDefault="006E2DD8" w:rsidP="006E2DD8">
                      <w:pPr>
                        <w:spacing w:after="0"/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Värva ny (N</w:t>
                      </w:r>
                      <w:r w:rsidRPr="00511979">
                        <w:rPr>
                          <w:rFonts w:asciiTheme="minorHAnsi" w:hAnsiTheme="minorHAnsi" w:cstheme="minorHAnsi"/>
                          <w:lang w:val="sv-S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lang w:val="sv-SE"/>
                        </w:rPr>
                        <w:t>)</w:t>
                      </w:r>
                    </w:p>
                    <w:p w:rsidR="006E2DD8" w:rsidRPr="00511979" w:rsidRDefault="006E2DD8" w:rsidP="006E2DD8">
                      <w:pPr>
                        <w:rPr>
                          <w:rFonts w:asciiTheme="minorHAnsi" w:hAnsiTheme="minorHAnsi" w:cstheme="minorHAnsi"/>
                          <w:lang w:val="sv-S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4F8C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07E2A3F" wp14:editId="53276071">
                <wp:simplePos x="0" y="0"/>
                <wp:positionH relativeFrom="column">
                  <wp:posOffset>4629150</wp:posOffset>
                </wp:positionH>
                <wp:positionV relativeFrom="paragraph">
                  <wp:posOffset>3860800</wp:posOffset>
                </wp:positionV>
                <wp:extent cx="1225550" cy="584200"/>
                <wp:effectExtent l="0" t="19050" r="12700" b="25400"/>
                <wp:wrapTopAndBottom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84200"/>
                        </a:xfrm>
                        <a:prstGeom prst="upArrowCallout">
                          <a:avLst>
                            <a:gd name="adj1" fmla="val 12824"/>
                            <a:gd name="adj2" fmla="val 1608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8C" w:rsidRPr="00511979" w:rsidRDefault="00FB4F8C" w:rsidP="00FB4F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Projektredovisning</w:t>
                            </w:r>
                            <w:proofErr w:type="spellEnd"/>
                          </w:p>
                          <w:p w:rsidR="00FB4F8C" w:rsidRPr="00511979" w:rsidRDefault="00FB4F8C" w:rsidP="00FB4F8C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Psykisk</w:t>
                            </w:r>
                            <w:proofErr w:type="spellEnd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11979">
                              <w:rPr>
                                <w:rFonts w:asciiTheme="minorHAnsi" w:hAnsiTheme="minorHAnsi" w:cstheme="minorHAnsi"/>
                              </w:rPr>
                              <w:t>ohälsa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2A3F" id="_x0000_s1041" type="#_x0000_t79" style="position:absolute;left:0;text-align:left;margin-left:364.5pt;margin-top:304pt;width:96.5pt;height:4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" adj=",9144,,10140">
                <v:textbox>
                  <w:txbxContent>
                    <w:p w:rsidR="00FB4F8C" w:rsidRPr="00511979" w:rsidRDefault="00FB4F8C" w:rsidP="00FB4F8C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Projektredovisning</w:t>
                      </w:r>
                      <w:proofErr w:type="spellEnd"/>
                    </w:p>
                    <w:p w:rsidR="00FB4F8C" w:rsidRPr="00511979" w:rsidRDefault="00FB4F8C" w:rsidP="00FB4F8C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Psykisk</w:t>
                      </w:r>
                      <w:proofErr w:type="spellEnd"/>
                      <w:r w:rsidRPr="0051197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11979">
                        <w:rPr>
                          <w:rFonts w:asciiTheme="minorHAnsi" w:hAnsiTheme="minorHAnsi" w:cstheme="minorHAnsi"/>
                        </w:rPr>
                        <w:t>ohälsa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E2DD8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63FB8A" wp14:editId="1BB5C283">
                <wp:simplePos x="0" y="0"/>
                <wp:positionH relativeFrom="column">
                  <wp:posOffset>-165100</wp:posOffset>
                </wp:positionH>
                <wp:positionV relativeFrom="paragraph">
                  <wp:posOffset>3937000</wp:posOffset>
                </wp:positionV>
                <wp:extent cx="546100" cy="273050"/>
                <wp:effectExtent l="0" t="0" r="6350" b="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DD8" w:rsidRPr="00511979" w:rsidRDefault="006E2DD8" w:rsidP="006E2DD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3FB8A" id="_x0000_t202" coordsize="21600,21600" o:spt="202" path="m,l,21600r21600,l21600,xe">
                <v:stroke joinstyle="miter"/>
                <v:path gradientshapeok="t" o:connecttype="rect"/>
              </v:shapetype>
              <v:shape id="Textruta 25" o:spid="_x0000_s1042" type="#_x0000_t202" style="position:absolute;left:0;text-align:left;margin-left:-13pt;margin-top:310pt;width:43pt;height:2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" fillcolor="window" stroked="f" strokeweight=".5pt">
                <v:textbox>
                  <w:txbxContent>
                    <w:p w:rsidR="006E2DD8" w:rsidRPr="00511979" w:rsidRDefault="006E2DD8" w:rsidP="006E2DD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6E2DD8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3091B3" wp14:editId="62522D22">
                <wp:simplePos x="0" y="0"/>
                <wp:positionH relativeFrom="column">
                  <wp:posOffset>-215900</wp:posOffset>
                </wp:positionH>
                <wp:positionV relativeFrom="paragraph">
                  <wp:posOffset>3524250</wp:posOffset>
                </wp:positionV>
                <wp:extent cx="8229600" cy="381000"/>
                <wp:effectExtent l="0" t="0" r="0" b="0"/>
                <wp:wrapSquare wrapText="bothSides"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Normaltabell1"/>
                              <w:tblW w:w="0" w:type="auto"/>
                              <w:tblInd w:w="0" w:type="dxa"/>
                              <w:tblBorders>
                                <w:left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74"/>
                              <w:gridCol w:w="1467"/>
                              <w:gridCol w:w="1508"/>
                              <w:gridCol w:w="1569"/>
                              <w:gridCol w:w="1616"/>
                              <w:gridCol w:w="1674"/>
                              <w:gridCol w:w="1676"/>
                              <w:gridCol w:w="1464"/>
                            </w:tblGrid>
                            <w:tr w:rsidR="00511979"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Jan - Mars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 xml:space="preserve">Maj - </w:t>
                                  </w:r>
                                  <w:proofErr w:type="spellStart"/>
                                  <w:r>
                                    <w:t>Juni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Juli</w:t>
                                  </w:r>
                                  <w:proofErr w:type="spellEnd"/>
                                  <w:r>
                                    <w:t xml:space="preserve"> - </w:t>
                                  </w:r>
                                  <w:proofErr w:type="spellStart"/>
                                  <w:r>
                                    <w:t>Augusti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 xml:space="preserve">Sept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</w:tr>
                          </w:tbl>
                          <w:p w:rsidR="00511979" w:rsidRDefault="00511979" w:rsidP="00511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91B3" id="Rectangle 5" o:spid="_x0000_s1043" style="position:absolute;left:0;text-align:left;margin-left:-17pt;margin-top:277.5pt;width:9in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" fillcolor="#cfc">
                <v:textbox>
                  <w:txbxContent>
                    <w:tbl>
                      <w:tblPr>
                        <w:tblStyle w:val="Normaltabell1"/>
                        <w:tblW w:w="0" w:type="auto"/>
                        <w:tblInd w:w="0" w:type="dxa"/>
                        <w:tblBorders>
                          <w:left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74"/>
                        <w:gridCol w:w="1467"/>
                        <w:gridCol w:w="1508"/>
                        <w:gridCol w:w="1569"/>
                        <w:gridCol w:w="1616"/>
                        <w:gridCol w:w="1674"/>
                        <w:gridCol w:w="1676"/>
                        <w:gridCol w:w="1464"/>
                      </w:tblGrid>
                      <w:tr w:rsidR="00511979">
                        <w:tc>
                          <w:tcPr>
                            <w:tcW w:w="170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Jan - Mars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April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 xml:space="preserve">Maj - </w:t>
                            </w:r>
                            <w:proofErr w:type="spellStart"/>
                            <w:r>
                              <w:t>Juni</w:t>
                            </w:r>
                            <w:proofErr w:type="spellEnd"/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proofErr w:type="spellStart"/>
                            <w:r>
                              <w:t>Juli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Augusti</w:t>
                            </w:r>
                            <w:proofErr w:type="spellEnd"/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 xml:space="preserve">Sept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proofErr w:type="spellStart"/>
                            <w: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Dec</w:t>
                            </w:r>
                          </w:p>
                        </w:tc>
                      </w:tr>
                    </w:tbl>
                    <w:p w:rsidR="00511979" w:rsidRDefault="00511979" w:rsidP="00511979"/>
                  </w:txbxContent>
                </v:textbox>
                <w10:wrap type="square"/>
              </v:rect>
            </w:pict>
          </mc:Fallback>
        </mc:AlternateContent>
      </w:r>
      <w:r w:rsidR="006E2DD8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63FB8A" wp14:editId="1BB5C283">
                <wp:simplePos x="0" y="0"/>
                <wp:positionH relativeFrom="column">
                  <wp:posOffset>-127000</wp:posOffset>
                </wp:positionH>
                <wp:positionV relativeFrom="paragraph">
                  <wp:posOffset>5505450</wp:posOffset>
                </wp:positionV>
                <wp:extent cx="546100" cy="273050"/>
                <wp:effectExtent l="0" t="0" r="6350" b="0"/>
                <wp:wrapNone/>
                <wp:docPr id="2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2DD8" w:rsidRPr="00511979" w:rsidRDefault="006E2DD8" w:rsidP="006E2DD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FB8A" id="Textruta 26" o:spid="_x0000_s1044" type="#_x0000_t202" style="position:absolute;left:0;text-align:left;margin-left:-10pt;margin-top:433.5pt;width:43pt;height:2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" fillcolor="window" stroked="f" strokeweight=".5pt">
                <v:textbox>
                  <w:txbxContent>
                    <w:p w:rsidR="006E2DD8" w:rsidRPr="00511979" w:rsidRDefault="006E2DD8" w:rsidP="006E2DD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511979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10F19D" wp14:editId="2611FC0A">
                <wp:simplePos x="0" y="0"/>
                <wp:positionH relativeFrom="column">
                  <wp:posOffset>-133350</wp:posOffset>
                </wp:positionH>
                <wp:positionV relativeFrom="paragraph">
                  <wp:posOffset>5074920</wp:posOffset>
                </wp:positionV>
                <wp:extent cx="8229600" cy="381000"/>
                <wp:effectExtent l="0" t="0" r="0" b="0"/>
                <wp:wrapSquare wrapText="bothSides"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Normaltabell1"/>
                              <w:tblW w:w="0" w:type="auto"/>
                              <w:tblInd w:w="0" w:type="dxa"/>
                              <w:tblBorders>
                                <w:left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74"/>
                              <w:gridCol w:w="1467"/>
                              <w:gridCol w:w="1508"/>
                              <w:gridCol w:w="1569"/>
                              <w:gridCol w:w="1616"/>
                              <w:gridCol w:w="1674"/>
                              <w:gridCol w:w="1676"/>
                              <w:gridCol w:w="1464"/>
                            </w:tblGrid>
                            <w:tr w:rsidR="00511979"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Jan - Mars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 xml:space="preserve">Maj - </w:t>
                                  </w:r>
                                  <w:proofErr w:type="spellStart"/>
                                  <w:r>
                                    <w:t>Juni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Juli</w:t>
                                  </w:r>
                                  <w:proofErr w:type="spellEnd"/>
                                  <w:r>
                                    <w:t xml:space="preserve"> - </w:t>
                                  </w:r>
                                  <w:proofErr w:type="spellStart"/>
                                  <w:r>
                                    <w:t>Augusti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 xml:space="preserve">Sept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1979" w:rsidRDefault="00511979">
                                  <w:pPr>
                                    <w:spacing w:after="0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</w:tr>
                          </w:tbl>
                          <w:p w:rsidR="00511979" w:rsidRDefault="00511979" w:rsidP="00511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F19D" id="_x0000_s1045" style="position:absolute;left:0;text-align:left;margin-left:-10.5pt;margin-top:399.6pt;width:9in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" fillcolor="#cfc">
                <v:textbox>
                  <w:txbxContent>
                    <w:tbl>
                      <w:tblPr>
                        <w:tblStyle w:val="Normaltabell1"/>
                        <w:tblW w:w="0" w:type="auto"/>
                        <w:tblInd w:w="0" w:type="dxa"/>
                        <w:tblBorders>
                          <w:left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74"/>
                        <w:gridCol w:w="1467"/>
                        <w:gridCol w:w="1508"/>
                        <w:gridCol w:w="1569"/>
                        <w:gridCol w:w="1616"/>
                        <w:gridCol w:w="1674"/>
                        <w:gridCol w:w="1676"/>
                        <w:gridCol w:w="1464"/>
                      </w:tblGrid>
                      <w:tr w:rsidR="00511979">
                        <w:tc>
                          <w:tcPr>
                            <w:tcW w:w="170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Jan - Mars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April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 xml:space="preserve">Maj - </w:t>
                            </w:r>
                            <w:proofErr w:type="spellStart"/>
                            <w:r>
                              <w:t>Juni</w:t>
                            </w:r>
                            <w:proofErr w:type="spellEnd"/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proofErr w:type="spellStart"/>
                            <w:r>
                              <w:t>Juli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Augusti</w:t>
                            </w:r>
                            <w:proofErr w:type="spellEnd"/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 xml:space="preserve">Sept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proofErr w:type="spellStart"/>
                            <w: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11979" w:rsidRDefault="00511979">
                            <w:pPr>
                              <w:spacing w:after="0"/>
                            </w:pPr>
                            <w:r>
                              <w:t>Dec</w:t>
                            </w:r>
                          </w:p>
                        </w:tc>
                      </w:tr>
                    </w:tbl>
                    <w:p w:rsidR="00511979" w:rsidRDefault="00511979" w:rsidP="00511979"/>
                  </w:txbxContent>
                </v:textbox>
                <w10:wrap type="square"/>
              </v:rect>
            </w:pict>
          </mc:Fallback>
        </mc:AlternateContent>
      </w:r>
      <w:r w:rsidR="00511979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2057400</wp:posOffset>
                </wp:positionV>
                <wp:extent cx="546100" cy="273050"/>
                <wp:effectExtent l="0" t="0" r="6350" b="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1979" w:rsidRPr="00511979" w:rsidRDefault="0051197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11979">
                              <w:rPr>
                                <w:rFonts w:asciiTheme="minorHAnsi" w:hAnsiTheme="minorHAnsi" w:cstheme="minorHAnsi"/>
                                <w:b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5" o:spid="_x0000_s1046" type="#_x0000_t202" style="position:absolute;left:0;text-align:left;margin-left:-10pt;margin-top:162pt;width:43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" fillcolor="white [3201]" stroked="f" strokeweight=".5pt">
                <v:textbox>
                  <w:txbxContent>
                    <w:p w:rsidR="00511979" w:rsidRPr="00511979" w:rsidRDefault="0051197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11979">
                        <w:rPr>
                          <w:rFonts w:asciiTheme="minorHAnsi" w:hAnsiTheme="minorHAnsi" w:cstheme="minorHAnsi"/>
                          <w:b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511979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1615440</wp:posOffset>
                </wp:positionV>
                <wp:extent cx="8229600" cy="381000"/>
                <wp:effectExtent l="0" t="0" r="0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Normaltabell1"/>
                              <w:tblW w:w="0" w:type="auto"/>
                              <w:tblInd w:w="0" w:type="dxa"/>
                              <w:tblBorders>
                                <w:left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74"/>
                              <w:gridCol w:w="1467"/>
                              <w:gridCol w:w="1508"/>
                              <w:gridCol w:w="1569"/>
                              <w:gridCol w:w="1616"/>
                              <w:gridCol w:w="1674"/>
                              <w:gridCol w:w="1676"/>
                              <w:gridCol w:w="1464"/>
                            </w:tblGrid>
                            <w:tr w:rsidR="007345BF"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r>
                                    <w:t>Jan - Mars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r>
                                    <w:t xml:space="preserve">Maj - </w:t>
                                  </w:r>
                                  <w:proofErr w:type="spellStart"/>
                                  <w:r>
                                    <w:t>Juni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Juli</w:t>
                                  </w:r>
                                  <w:proofErr w:type="spellEnd"/>
                                  <w:r>
                                    <w:t xml:space="preserve"> - </w:t>
                                  </w:r>
                                  <w:proofErr w:type="spellStart"/>
                                  <w:r>
                                    <w:t>Augusti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r>
                                    <w:t xml:space="preserve">Sept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Okt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45BF" w:rsidRDefault="00331147">
                                  <w:pPr>
                                    <w:spacing w:after="0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</w:tr>
                          </w:tbl>
                          <w:p w:rsidR="007345BF" w:rsidRDefault="00734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-11.5pt;margin-top:127.2pt;width:9in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" fillcolor="#cfc">
                <v:textbox>
                  <w:txbxContent>
                    <w:tbl>
                      <w:tblPr>
                        <w:tblStyle w:val="Normaltabell1"/>
                        <w:tblW w:w="0" w:type="auto"/>
                        <w:tblInd w:w="0" w:type="dxa"/>
                        <w:tblBorders>
                          <w:left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74"/>
                        <w:gridCol w:w="1467"/>
                        <w:gridCol w:w="1508"/>
                        <w:gridCol w:w="1569"/>
                        <w:gridCol w:w="1616"/>
                        <w:gridCol w:w="1674"/>
                        <w:gridCol w:w="1676"/>
                        <w:gridCol w:w="1464"/>
                      </w:tblGrid>
                      <w:tr w:rsidR="007345BF">
                        <w:tc>
                          <w:tcPr>
                            <w:tcW w:w="170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r>
                              <w:t>Jan - Mars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r>
                              <w:t>April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r>
                              <w:t xml:space="preserve">Maj - </w:t>
                            </w:r>
                            <w:proofErr w:type="spellStart"/>
                            <w:r>
                              <w:t>Juni</w:t>
                            </w:r>
                            <w:proofErr w:type="spellEnd"/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proofErr w:type="spellStart"/>
                            <w:r>
                              <w:t>Juli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Augusti</w:t>
                            </w:r>
                            <w:proofErr w:type="spellEnd"/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r>
                              <w:t xml:space="preserve">Sept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proofErr w:type="spellStart"/>
                            <w:r>
                              <w:t>Okt</w:t>
                            </w:r>
                            <w:proofErr w:type="spellEnd"/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45BF" w:rsidRDefault="00331147">
                            <w:pPr>
                              <w:spacing w:after="0"/>
                            </w:pPr>
                            <w:r>
                              <w:t>Dec</w:t>
                            </w:r>
                          </w:p>
                        </w:tc>
                      </w:tr>
                    </w:tbl>
                    <w:p w:rsidR="007345BF" w:rsidRDefault="007345BF"/>
                  </w:txbxContent>
                </v:textbox>
                <w10:wrap type="square"/>
              </v:rect>
            </w:pict>
          </mc:Fallback>
        </mc:AlternateContent>
      </w:r>
      <w:r w:rsidR="00511979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3823335" cy="469900"/>
                <wp:effectExtent l="0" t="0" r="5715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5BF" w:rsidRDefault="003311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</w:rPr>
                              <w:t>Friend to 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left:0;text-align:left;margin-left:147pt;margin-top:0;width:301.05pt;height:3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" stroked="f">
                <v:textbox>
                  <w:txbxContent>
                    <w:p w:rsidR="007345BF" w:rsidRDefault="003311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</w:rPr>
                        <w:t>Friend to friend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504"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-3790950</wp:posOffset>
                </wp:positionV>
                <wp:extent cx="914400" cy="4826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31147" w:rsidRPr="00331147" w:rsidRDefault="00331147">
                            <w:pP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331147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left:0;text-align:left;margin-left:.5pt;margin-top:-298.5pt;width:1in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" fillcolor="#9bbb59 [3206]" strokecolor="#f2f2f2 [3041]" strokeweight="3pt">
                <v:shadow on="t" color="#4e6128 [1606]" opacity=".5" offset="1pt"/>
                <v:textbox>
                  <w:txbxContent>
                    <w:p w:rsidR="00331147" w:rsidRPr="00331147" w:rsidRDefault="00331147">
                      <w:pPr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331147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5BF" w:rsidSect="007345BF">
      <w:pgSz w:w="16839" w:h="11907" w:orient="landscape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7"/>
    <w:rsid w:val="0004354E"/>
    <w:rsid w:val="002F601D"/>
    <w:rsid w:val="00307155"/>
    <w:rsid w:val="00331147"/>
    <w:rsid w:val="00511979"/>
    <w:rsid w:val="0068443D"/>
    <w:rsid w:val="006E2DD8"/>
    <w:rsid w:val="00725504"/>
    <w:rsid w:val="007345BF"/>
    <w:rsid w:val="00C75300"/>
    <w:rsid w:val="00CB5A58"/>
    <w:rsid w:val="00F90DDF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4E50C"/>
  <w15:docId w15:val="{8E886EC8-BB4F-42B4-9638-EC492684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B4F8C"/>
    <w:pPr>
      <w:spacing w:after="120"/>
    </w:pPr>
    <w:rPr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b/>
      <w:bCs/>
      <w:sz w:val="72"/>
      <w:szCs w:val="72"/>
    </w:rPr>
  </w:style>
  <w:style w:type="paragraph" w:styleId="Brdtext">
    <w:name w:val="Body Text"/>
    <w:basedOn w:val="Normal"/>
    <w:pPr>
      <w:jc w:val="center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\AppData\Roaming\Microsoft\Templates\Tidslin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012075-6CAE-4212-AC51-30B836AA7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Tidslinje</Template>
  <TotalTime>52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</dc:creator>
  <cp:keywords/>
  <dc:description/>
  <cp:lastModifiedBy>Elli</cp:lastModifiedBy>
  <cp:revision>4</cp:revision>
  <cp:lastPrinted>2001-05-29T19:59:00Z</cp:lastPrinted>
  <dcterms:created xsi:type="dcterms:W3CDTF">2017-03-09T07:04:00Z</dcterms:created>
  <dcterms:modified xsi:type="dcterms:W3CDTF">2017-03-09T14:40:00Z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TC010162651053</vt:lpwstr>
  </property>
</Properties>
</file>