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F1" w:rsidRPr="00003F5F" w:rsidRDefault="00EA51F1" w:rsidP="00EA51F1">
      <w:pPr>
        <w:pStyle w:val="Rubrik4"/>
      </w:pPr>
      <w:bookmarkStart w:id="0" w:name="_GoBack"/>
      <w:bookmarkEnd w:id="0"/>
      <w:r w:rsidRPr="00003F5F">
        <w:t>Blankett för reklamation av defekt produkt till materialkonsulent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A51F1" w:rsidRPr="000B7BC3" w:rsidTr="003D79C0">
        <w:tc>
          <w:tcPr>
            <w:tcW w:w="3070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Avsändare/kommun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071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Arbetsplats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71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Datum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EA51F1" w:rsidRPr="000B7BC3" w:rsidTr="003D79C0">
        <w:tc>
          <w:tcPr>
            <w:tcW w:w="3070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Adress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071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Tel.nr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071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Namn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EA51F1" w:rsidRDefault="00EA51F1" w:rsidP="00EA51F1">
      <w:pPr>
        <w:rPr>
          <w:rFonts w:ascii="Times New Roman" w:hAnsi="Times New Roman"/>
          <w:sz w:val="24"/>
          <w:szCs w:val="24"/>
        </w:rPr>
      </w:pPr>
    </w:p>
    <w:p w:rsidR="00EA51F1" w:rsidRPr="00003F5F" w:rsidRDefault="00EA51F1" w:rsidP="00EA51F1">
      <w:pPr>
        <w:rPr>
          <w:rFonts w:ascii="Times New Roman" w:hAnsi="Times New Roman"/>
          <w:sz w:val="24"/>
          <w:szCs w:val="24"/>
        </w:rPr>
      </w:pPr>
      <w:r w:rsidRPr="00003F5F">
        <w:rPr>
          <w:rFonts w:ascii="Times New Roman" w:hAnsi="Times New Roman"/>
          <w:sz w:val="24"/>
          <w:szCs w:val="24"/>
        </w:rPr>
        <w:t>Denna reklamation gäller produkter/material från:</w:t>
      </w:r>
    </w:p>
    <w:p w:rsidR="00EA51F1" w:rsidRDefault="00EA51F1" w:rsidP="00EA51F1">
      <w:pPr>
        <w:rPr>
          <w:rFonts w:ascii="Times New Roman" w:hAnsi="Times New Roman"/>
          <w:sz w:val="24"/>
          <w:szCs w:val="24"/>
        </w:rPr>
      </w:pPr>
      <w:r w:rsidRPr="00003F5F">
        <w:rPr>
          <w:rFonts w:ascii="Times New Roman" w:hAnsi="Times New Roman"/>
          <w:sz w:val="24"/>
          <w:szCs w:val="24"/>
        </w:rPr>
        <w:t>Leverantör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</w:p>
    <w:p w:rsidR="00EA51F1" w:rsidRDefault="00EA51F1" w:rsidP="00EA51F1">
      <w:pPr>
        <w:rPr>
          <w:rFonts w:ascii="Times New Roman" w:hAnsi="Times New Roman"/>
          <w:sz w:val="24"/>
          <w:szCs w:val="24"/>
        </w:rPr>
      </w:pPr>
      <w:r w:rsidRPr="00003F5F">
        <w:rPr>
          <w:rFonts w:ascii="Times New Roman" w:hAnsi="Times New Roman"/>
          <w:sz w:val="24"/>
          <w:szCs w:val="24"/>
        </w:rPr>
        <w:t>Produktnamn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</w:p>
    <w:p w:rsidR="00EA51F1" w:rsidRDefault="00EA51F1" w:rsidP="00EA51F1">
      <w:pPr>
        <w:rPr>
          <w:rFonts w:ascii="Times New Roman" w:hAnsi="Times New Roman"/>
          <w:sz w:val="24"/>
          <w:szCs w:val="24"/>
        </w:rPr>
      </w:pPr>
      <w:r w:rsidRPr="00003F5F">
        <w:rPr>
          <w:rFonts w:ascii="Times New Roman" w:hAnsi="Times New Roman"/>
          <w:sz w:val="24"/>
          <w:szCs w:val="24"/>
        </w:rPr>
        <w:t>Leverantörens artikelnummer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9"/>
    </w:p>
    <w:p w:rsidR="00EA51F1" w:rsidRDefault="00EA51F1" w:rsidP="00EA51F1">
      <w:pPr>
        <w:rPr>
          <w:rFonts w:ascii="Times New Roman" w:hAnsi="Times New Roman"/>
          <w:sz w:val="24"/>
          <w:szCs w:val="24"/>
        </w:rPr>
      </w:pPr>
      <w:proofErr w:type="spellStart"/>
      <w:r w:rsidRPr="00003F5F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>tnummer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batchnummer</w:t>
      </w:r>
      <w:proofErr w:type="spellEnd"/>
      <w:r>
        <w:rPr>
          <w:rFonts w:ascii="Times New Roman" w:hAnsi="Times New Roman"/>
          <w:sz w:val="24"/>
          <w:szCs w:val="24"/>
        </w:rPr>
        <w:t xml:space="preserve"> på produkten: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0"/>
    </w:p>
    <w:p w:rsidR="00EA51F1" w:rsidRPr="00003F5F" w:rsidRDefault="00EA51F1" w:rsidP="00EA51F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1"/>
      </w:tblGrid>
      <w:tr w:rsidR="00EA51F1" w:rsidRPr="000B7BC3" w:rsidTr="003D79C0">
        <w:trPr>
          <w:trHeight w:val="4420"/>
        </w:trPr>
        <w:tc>
          <w:tcPr>
            <w:tcW w:w="8971" w:type="dxa"/>
            <w:shd w:val="clear" w:color="auto" w:fill="auto"/>
          </w:tcPr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Kort redogörelse om vad det är för fel/problem med produkten/materialet:</w:t>
            </w: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51F1" w:rsidRPr="000B7BC3" w:rsidRDefault="00EA51F1" w:rsidP="003D79C0">
            <w:pPr>
              <w:rPr>
                <w:rFonts w:ascii="Times New Roman" w:hAnsi="Times New Roman"/>
                <w:sz w:val="24"/>
                <w:szCs w:val="24"/>
              </w:rPr>
            </w:pPr>
            <w:r w:rsidRPr="000B7BC3">
              <w:rPr>
                <w:rFonts w:ascii="Times New Roman" w:hAnsi="Times New Roman"/>
                <w:sz w:val="24"/>
                <w:szCs w:val="24"/>
              </w:rPr>
              <w:t>Produkten behålls hos er tills vi har kommit överens om annat.</w:t>
            </w:r>
          </w:p>
        </w:tc>
      </w:tr>
    </w:tbl>
    <w:p w:rsidR="00EA51F1" w:rsidRPr="00003F5F" w:rsidRDefault="00EA51F1" w:rsidP="00EA51F1">
      <w:pPr>
        <w:rPr>
          <w:rFonts w:ascii="Times New Roman" w:hAnsi="Times New Roman"/>
          <w:sz w:val="24"/>
          <w:szCs w:val="24"/>
        </w:rPr>
      </w:pPr>
    </w:p>
    <w:p w:rsidR="00EA51F1" w:rsidRPr="00003F5F" w:rsidRDefault="00EA51F1" w:rsidP="00EA51F1">
      <w:pPr>
        <w:rPr>
          <w:rFonts w:ascii="Times New Roman" w:hAnsi="Times New Roman"/>
          <w:sz w:val="24"/>
          <w:szCs w:val="24"/>
        </w:rPr>
      </w:pPr>
      <w:r w:rsidRPr="00003F5F">
        <w:rPr>
          <w:rFonts w:ascii="Times New Roman" w:hAnsi="Times New Roman"/>
          <w:sz w:val="24"/>
          <w:szCs w:val="24"/>
        </w:rPr>
        <w:t xml:space="preserve">Blanketten </w:t>
      </w:r>
      <w:r w:rsidR="00937D73">
        <w:rPr>
          <w:rFonts w:ascii="Times New Roman" w:hAnsi="Times New Roman"/>
          <w:sz w:val="24"/>
          <w:szCs w:val="24"/>
        </w:rPr>
        <w:t>mailas</w:t>
      </w:r>
      <w:r w:rsidRPr="00003F5F">
        <w:rPr>
          <w:rFonts w:ascii="Times New Roman" w:hAnsi="Times New Roman"/>
          <w:sz w:val="24"/>
          <w:szCs w:val="24"/>
        </w:rPr>
        <w:t xml:space="preserve"> eller </w:t>
      </w:r>
      <w:r w:rsidR="009F233F">
        <w:rPr>
          <w:rFonts w:ascii="Times New Roman" w:hAnsi="Times New Roman"/>
          <w:sz w:val="24"/>
          <w:szCs w:val="24"/>
        </w:rPr>
        <w:t>skickas</w:t>
      </w:r>
      <w:r w:rsidR="00937D73">
        <w:rPr>
          <w:rFonts w:ascii="Times New Roman" w:hAnsi="Times New Roman"/>
          <w:sz w:val="24"/>
          <w:szCs w:val="24"/>
        </w:rPr>
        <w:t xml:space="preserve"> per post</w:t>
      </w:r>
      <w:r w:rsidR="009F233F">
        <w:rPr>
          <w:rFonts w:ascii="Times New Roman" w:hAnsi="Times New Roman"/>
          <w:sz w:val="24"/>
          <w:szCs w:val="24"/>
        </w:rPr>
        <w:t xml:space="preserve"> till </w:t>
      </w:r>
      <w:r w:rsidR="00172B32">
        <w:rPr>
          <w:rFonts w:ascii="Times New Roman" w:hAnsi="Times New Roman"/>
          <w:sz w:val="24"/>
          <w:szCs w:val="24"/>
        </w:rPr>
        <w:t xml:space="preserve">Nygatan </w:t>
      </w:r>
      <w:r w:rsidR="00937D73">
        <w:rPr>
          <w:rFonts w:ascii="Times New Roman" w:hAnsi="Times New Roman"/>
          <w:sz w:val="24"/>
          <w:szCs w:val="24"/>
        </w:rPr>
        <w:t xml:space="preserve">20, </w:t>
      </w:r>
      <w:r w:rsidR="00937D73" w:rsidRPr="00003F5F">
        <w:rPr>
          <w:rFonts w:ascii="Times New Roman" w:hAnsi="Times New Roman"/>
          <w:sz w:val="24"/>
          <w:szCs w:val="24"/>
        </w:rPr>
        <w:t>352</w:t>
      </w:r>
      <w:r w:rsidR="00172B32">
        <w:rPr>
          <w:rFonts w:ascii="Times New Roman" w:hAnsi="Times New Roman"/>
          <w:sz w:val="24"/>
          <w:szCs w:val="24"/>
        </w:rPr>
        <w:t xml:space="preserve"> 31</w:t>
      </w:r>
      <w:r w:rsidRPr="00003F5F">
        <w:rPr>
          <w:rFonts w:ascii="Times New Roman" w:hAnsi="Times New Roman"/>
          <w:sz w:val="24"/>
          <w:szCs w:val="24"/>
        </w:rPr>
        <w:t xml:space="preserve"> Växjö.</w:t>
      </w:r>
    </w:p>
    <w:p w:rsidR="00EA51F1" w:rsidRDefault="00937D73" w:rsidP="00EA51F1">
      <w:pPr>
        <w:spacing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 frågor kontakta:</w:t>
      </w:r>
    </w:p>
    <w:p w:rsidR="00937D73" w:rsidRPr="00003F5F" w:rsidRDefault="00937D73" w:rsidP="00EA51F1">
      <w:pPr>
        <w:spacing w:after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Materialkonsulent</w:t>
      </w:r>
    </w:p>
    <w:p w:rsidR="00EA51F1" w:rsidRPr="00003F5F" w:rsidRDefault="00937D73" w:rsidP="00EA51F1">
      <w:pPr>
        <w:spacing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Jenny Sonnerby</w:t>
      </w:r>
    </w:p>
    <w:p w:rsidR="00EA51F1" w:rsidRPr="00003F5F" w:rsidRDefault="00EA51F1" w:rsidP="00EA51F1">
      <w:pPr>
        <w:spacing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Tel.nr: </w:t>
      </w:r>
      <w:r w:rsidR="00937D73">
        <w:rPr>
          <w:rFonts w:ascii="Times New Roman" w:hAnsi="Times New Roman"/>
          <w:sz w:val="24"/>
          <w:szCs w:val="24"/>
        </w:rPr>
        <w:t>0470-58 62 61</w:t>
      </w:r>
    </w:p>
    <w:p w:rsidR="00EA51F1" w:rsidRDefault="004B107D" w:rsidP="00EA51F1">
      <w:pPr>
        <w:spacing w:after="100" w:line="240" w:lineRule="auto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937D73" w:rsidRPr="00881F9C">
          <w:rPr>
            <w:rStyle w:val="Hyperlnk"/>
            <w:rFonts w:ascii="Times New Roman" w:hAnsi="Times New Roman"/>
            <w:sz w:val="24"/>
            <w:szCs w:val="24"/>
            <w:lang w:val="en-US"/>
          </w:rPr>
          <w:t>jenny.sonnerby@kronoberg.se</w:t>
        </w:r>
      </w:hyperlink>
    </w:p>
    <w:p w:rsidR="0083565B" w:rsidRPr="00EA51F1" w:rsidRDefault="0083565B">
      <w:pPr>
        <w:rPr>
          <w:lang w:val="en-US"/>
        </w:rPr>
      </w:pPr>
    </w:p>
    <w:sectPr w:rsidR="0083565B" w:rsidRPr="00EA51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5B" w:rsidRDefault="0083565B" w:rsidP="0083565B">
      <w:pPr>
        <w:spacing w:after="0" w:line="240" w:lineRule="auto"/>
      </w:pPr>
      <w:r>
        <w:separator/>
      </w:r>
    </w:p>
  </w:endnote>
  <w:endnote w:type="continuationSeparator" w:id="0">
    <w:p w:rsidR="0083565B" w:rsidRDefault="0083565B" w:rsidP="0083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5B" w:rsidRDefault="00665E4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E5B6C97" wp14:editId="646187DD">
          <wp:simplePos x="0" y="0"/>
          <wp:positionH relativeFrom="margin">
            <wp:posOffset>2427605</wp:posOffset>
          </wp:positionH>
          <wp:positionV relativeFrom="margin">
            <wp:posOffset>8243038</wp:posOffset>
          </wp:positionV>
          <wp:extent cx="978196" cy="1159183"/>
          <wp:effectExtent l="0" t="0" r="0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 Kronoberg_logo_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6" cy="1159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5B" w:rsidRDefault="0083565B" w:rsidP="0083565B">
      <w:pPr>
        <w:spacing w:after="0" w:line="240" w:lineRule="auto"/>
      </w:pPr>
      <w:r>
        <w:separator/>
      </w:r>
    </w:p>
  </w:footnote>
  <w:footnote w:type="continuationSeparator" w:id="0">
    <w:p w:rsidR="0083565B" w:rsidRDefault="0083565B" w:rsidP="00835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5B"/>
    <w:rsid w:val="00011A37"/>
    <w:rsid w:val="00172B32"/>
    <w:rsid w:val="001D3A8A"/>
    <w:rsid w:val="00366564"/>
    <w:rsid w:val="004B107D"/>
    <w:rsid w:val="00653348"/>
    <w:rsid w:val="00665E47"/>
    <w:rsid w:val="006F565C"/>
    <w:rsid w:val="00757EF3"/>
    <w:rsid w:val="007C2A91"/>
    <w:rsid w:val="0083565B"/>
    <w:rsid w:val="008B5650"/>
    <w:rsid w:val="00937D73"/>
    <w:rsid w:val="009F233F"/>
    <w:rsid w:val="00C9195F"/>
    <w:rsid w:val="00E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A51F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65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3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565B"/>
  </w:style>
  <w:style w:type="paragraph" w:styleId="Sidfot">
    <w:name w:val="footer"/>
    <w:basedOn w:val="Normal"/>
    <w:link w:val="SidfotChar"/>
    <w:uiPriority w:val="99"/>
    <w:unhideWhenUsed/>
    <w:rsid w:val="0083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565B"/>
  </w:style>
  <w:style w:type="character" w:customStyle="1" w:styleId="Rubrik4Char">
    <w:name w:val="Rubrik 4 Char"/>
    <w:basedOn w:val="Standardstycketeckensnitt"/>
    <w:link w:val="Rubrik4"/>
    <w:uiPriority w:val="9"/>
    <w:rsid w:val="00EA51F1"/>
    <w:rPr>
      <w:rFonts w:ascii="Calibri" w:eastAsia="Times New Roman" w:hAnsi="Calibri" w:cs="Times New Roman"/>
      <w:b/>
      <w:bCs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937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A51F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65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3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565B"/>
  </w:style>
  <w:style w:type="paragraph" w:styleId="Sidfot">
    <w:name w:val="footer"/>
    <w:basedOn w:val="Normal"/>
    <w:link w:val="SidfotChar"/>
    <w:uiPriority w:val="99"/>
    <w:unhideWhenUsed/>
    <w:rsid w:val="00835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565B"/>
  </w:style>
  <w:style w:type="character" w:customStyle="1" w:styleId="Rubrik4Char">
    <w:name w:val="Rubrik 4 Char"/>
    <w:basedOn w:val="Standardstycketeckensnitt"/>
    <w:link w:val="Rubrik4"/>
    <w:uiPriority w:val="9"/>
    <w:rsid w:val="00EA51F1"/>
    <w:rPr>
      <w:rFonts w:ascii="Calibri" w:eastAsia="Times New Roman" w:hAnsi="Calibri" w:cs="Times New Roman"/>
      <w:b/>
      <w:bCs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937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nny.sonnerby@kronoberg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44309FB9</Template>
  <TotalTime>1</TotalTime>
  <Pages>1</Pages>
  <Words>135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Lundqvist Katarina LK informationsavd</dc:creator>
  <cp:lastModifiedBy>Törndahl Pia HSU läkemedelsenheten</cp:lastModifiedBy>
  <cp:revision>2</cp:revision>
  <dcterms:created xsi:type="dcterms:W3CDTF">2018-08-16T05:24:00Z</dcterms:created>
  <dcterms:modified xsi:type="dcterms:W3CDTF">2018-08-16T05:24:00Z</dcterms:modified>
</cp:coreProperties>
</file>