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E4972" w14:textId="77777777" w:rsidR="00231784" w:rsidRDefault="00231784">
      <w:pPr>
        <w:sectPr w:rsidR="00231784" w:rsidSect="00E87DBF">
          <w:headerReference w:type="default" r:id="rId7"/>
          <w:pgSz w:w="11906" w:h="16838"/>
          <w:pgMar w:top="1440" w:right="1440" w:bottom="1440" w:left="1440" w:header="708" w:footer="510" w:gutter="0"/>
          <w:cols w:space="708"/>
          <w:docGrid w:linePitch="360"/>
        </w:sectPr>
      </w:pPr>
    </w:p>
    <w:p w14:paraId="4E64820A" w14:textId="77777777" w:rsidR="00385C15" w:rsidRDefault="00385C15" w:rsidP="00D87D2B">
      <w:pPr>
        <w:pStyle w:val="Rubrik1"/>
        <w:spacing w:before="0"/>
      </w:pPr>
    </w:p>
    <w:p w14:paraId="00DD9B7E" w14:textId="77777777" w:rsidR="00FF24EB" w:rsidRDefault="00850F9E" w:rsidP="00D87D2B">
      <w:pPr>
        <w:pStyle w:val="Rubrik1"/>
        <w:spacing w:before="0"/>
      </w:pPr>
      <w:r>
        <w:t xml:space="preserve">Frågor om </w:t>
      </w:r>
      <w:r w:rsidR="00385C15">
        <w:t>fysisk aktivitet - aktivitetsminuter</w:t>
      </w:r>
    </w:p>
    <w:p w14:paraId="0293005D" w14:textId="689D095C" w:rsidR="00AD7785" w:rsidRDefault="006B0AD5" w:rsidP="00850F9E">
      <w:pPr>
        <w:pStyle w:val="Default"/>
        <w:rPr>
          <w:rFonts w:ascii="Garamond" w:hAnsi="Garamond"/>
        </w:rPr>
      </w:pPr>
      <w:r>
        <w:rPr>
          <w:rFonts w:ascii="Garamond" w:hAnsi="Garamond"/>
        </w:rPr>
        <w:t xml:space="preserve">Hur mycket </w:t>
      </w:r>
      <w:r w:rsidR="002F21A8">
        <w:rPr>
          <w:rFonts w:ascii="Garamond" w:hAnsi="Garamond"/>
        </w:rPr>
        <w:t>en person rör på s</w:t>
      </w:r>
      <w:r>
        <w:rPr>
          <w:rFonts w:ascii="Garamond" w:hAnsi="Garamond"/>
        </w:rPr>
        <w:t>ig</w:t>
      </w:r>
      <w:r w:rsidR="00850F9E" w:rsidRPr="00EB12E7">
        <w:rPr>
          <w:rFonts w:ascii="Garamond" w:hAnsi="Garamond"/>
        </w:rPr>
        <w:t xml:space="preserve"> </w:t>
      </w:r>
      <w:r w:rsidR="008F265F">
        <w:rPr>
          <w:rFonts w:ascii="Garamond" w:hAnsi="Garamond"/>
        </w:rPr>
        <w:t xml:space="preserve">påverkar förebyggandet av sjukdom och </w:t>
      </w:r>
      <w:r w:rsidR="00633E94">
        <w:rPr>
          <w:rFonts w:ascii="Garamond" w:hAnsi="Garamond"/>
        </w:rPr>
        <w:t>kan ha</w:t>
      </w:r>
      <w:r w:rsidR="008F265F">
        <w:rPr>
          <w:rFonts w:ascii="Garamond" w:hAnsi="Garamond"/>
        </w:rPr>
        <w:t xml:space="preserve"> betydelse för befintlig sjukdom och ohälsa. </w:t>
      </w:r>
    </w:p>
    <w:p w14:paraId="2A481615" w14:textId="77777777" w:rsidR="009F25AB" w:rsidRPr="00EB12E7" w:rsidRDefault="009F25AB" w:rsidP="00850F9E">
      <w:pPr>
        <w:pStyle w:val="Default"/>
        <w:rPr>
          <w:rFonts w:ascii="Garamond" w:hAnsi="Garamond"/>
        </w:rPr>
      </w:pPr>
    </w:p>
    <w:p w14:paraId="5FED65DF" w14:textId="77777777" w:rsidR="009F25AB" w:rsidRDefault="00E217EC" w:rsidP="002B7654">
      <w:r>
        <w:t xml:space="preserve">Formuläret består av </w:t>
      </w:r>
      <w:r w:rsidR="006B0AD5">
        <w:t>två frågor om dina vanor</w:t>
      </w:r>
      <w:r>
        <w:t>. A</w:t>
      </w:r>
      <w:r w:rsidR="002B7654" w:rsidRPr="00EB12E7">
        <w:t xml:space="preserve">nge </w:t>
      </w:r>
      <w:r>
        <w:t xml:space="preserve">ett svarsalternativ per fråga, det som </w:t>
      </w:r>
      <w:r w:rsidR="002B7654" w:rsidRPr="00EB12E7">
        <w:t xml:space="preserve">stämmer bäst överens med dina vanor. </w:t>
      </w:r>
      <w:r w:rsidR="00850F9E" w:rsidRPr="00EB12E7">
        <w:t xml:space="preserve">Svaren skrivs in i din journal. </w:t>
      </w:r>
    </w:p>
    <w:p w14:paraId="316A0656" w14:textId="50B186FC" w:rsidR="009F25AB" w:rsidRDefault="009F25AB" w:rsidP="009F25AB">
      <w:pPr>
        <w:pStyle w:val="Default"/>
        <w:rPr>
          <w:rFonts w:ascii="Garamond" w:hAnsi="Garamond"/>
        </w:rPr>
      </w:pPr>
      <w:bookmarkStart w:id="0" w:name="_Hlk66353022"/>
      <w:r w:rsidRPr="00EB12E7">
        <w:rPr>
          <w:rFonts w:ascii="Garamond" w:hAnsi="Garamond"/>
        </w:rPr>
        <w:t>Informationen du lämnar i formulär är till för att vi på bästa sätt ska kunna stödja dig i att uppnå</w:t>
      </w:r>
      <w:r>
        <w:rPr>
          <w:rFonts w:ascii="Garamond" w:hAnsi="Garamond"/>
        </w:rPr>
        <w:t xml:space="preserve"> förbättrad hälsa. </w:t>
      </w:r>
    </w:p>
    <w:bookmarkEnd w:id="0"/>
    <w:p w14:paraId="4621342E" w14:textId="4B81E16A" w:rsidR="00504554" w:rsidRDefault="00EB12E7" w:rsidP="009F25AB">
      <w:r>
        <w:t xml:space="preserve"> </w:t>
      </w:r>
    </w:p>
    <w:p w14:paraId="02DB984A" w14:textId="77777777" w:rsidR="00EB12E7" w:rsidRDefault="00874934" w:rsidP="00874934">
      <w:pPr>
        <w:pStyle w:val="Rubrik2"/>
      </w:pPr>
      <w:r>
        <w:t>Fysisk aktivitet/Rörelse</w:t>
      </w:r>
    </w:p>
    <w:tbl>
      <w:tblPr>
        <w:tblpPr w:leftFromText="141" w:rightFromText="141" w:vertAnchor="text" w:horzAnchor="margin" w:tblpY="86"/>
        <w:tblW w:w="906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104"/>
        <w:gridCol w:w="432"/>
        <w:gridCol w:w="4099"/>
      </w:tblGrid>
      <w:tr w:rsidR="00EB12E7" w14:paraId="4DD5BB94" w14:textId="77777777" w:rsidTr="009D59B4">
        <w:trPr>
          <w:trHeight w:val="274"/>
        </w:trPr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FE9D" w14:textId="77777777" w:rsidR="00EB12E7" w:rsidRPr="00EB12E7" w:rsidRDefault="00874934" w:rsidP="009D59B4">
            <w:pPr>
              <w:pStyle w:val="Default"/>
              <w:spacing w:after="2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Hur mycket tid ägnar du en vanlig vecka åt fysisk träning som får dig andfått </w:t>
            </w:r>
            <w:r w:rsidRPr="00D87D2B">
              <w:rPr>
                <w:bCs/>
                <w:sz w:val="22"/>
                <w:szCs w:val="22"/>
              </w:rPr>
              <w:t>(exempelvis löpning, bol</w:t>
            </w:r>
            <w:r w:rsidR="00D87D2B" w:rsidRPr="00D87D2B">
              <w:rPr>
                <w:bCs/>
                <w:sz w:val="22"/>
                <w:szCs w:val="22"/>
              </w:rPr>
              <w:t>l</w:t>
            </w:r>
            <w:r w:rsidRPr="00D87D2B">
              <w:rPr>
                <w:bCs/>
                <w:sz w:val="22"/>
                <w:szCs w:val="22"/>
              </w:rPr>
              <w:t xml:space="preserve">sport, </w:t>
            </w:r>
            <w:r w:rsidR="00D87D2B" w:rsidRPr="00D87D2B">
              <w:rPr>
                <w:bCs/>
                <w:sz w:val="22"/>
                <w:szCs w:val="22"/>
              </w:rPr>
              <w:t>motionsgymnastik, spinning eller liknade)</w:t>
            </w:r>
            <w:r w:rsidR="00D87D2B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9B90" w14:textId="77777777" w:rsidR="00EB12E7" w:rsidRDefault="00D87D2B" w:rsidP="009D59B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Hur mycket tid ägnar du en vanlig vecka åt vardagsmotion? </w:t>
            </w:r>
            <w:r w:rsidRPr="00D87D2B">
              <w:rPr>
                <w:bCs/>
                <w:sz w:val="22"/>
                <w:szCs w:val="22"/>
              </w:rPr>
              <w:t>(Exempelvis att promenera eller cykla)</w:t>
            </w:r>
          </w:p>
        </w:tc>
      </w:tr>
      <w:tr w:rsidR="00EB12E7" w14:paraId="6A433913" w14:textId="77777777" w:rsidTr="00874934">
        <w:trPr>
          <w:trHeight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F58F" w14:textId="77777777" w:rsidR="00EB12E7" w:rsidRDefault="009F25AB" w:rsidP="009D59B4">
            <w:pPr>
              <w:pStyle w:val="Default"/>
              <w:rPr>
                <w:color w:val="auto"/>
              </w:rPr>
            </w:pPr>
            <w:sdt>
              <w:sdtPr>
                <w:rPr>
                  <w:rFonts w:cs="Arial"/>
                  <w:shd w:val="clear" w:color="auto" w:fill="FFFFFF" w:themeFill="background1"/>
                </w:rPr>
                <w:id w:val="-1696454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2E7">
                  <w:rPr>
                    <w:rFonts w:ascii="MS Gothic" w:eastAsia="MS Gothic" w:hAnsi="MS Gothic" w:cs="Arial" w:hint="eastAsia"/>
                    <w:shd w:val="clear" w:color="auto" w:fill="FFFFFF" w:themeFill="background1"/>
                  </w:rPr>
                  <w:t>☐</w:t>
                </w:r>
              </w:sdtContent>
            </w:sdt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2BCB" w14:textId="77777777" w:rsidR="00EB12E7" w:rsidRPr="00504554" w:rsidRDefault="00385C15" w:rsidP="009D59B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D87D2B">
              <w:rPr>
                <w:sz w:val="22"/>
                <w:szCs w:val="22"/>
              </w:rPr>
              <w:t xml:space="preserve"> minuter/ingen tid alls</w:t>
            </w:r>
            <w:r w:rsidR="00EB12E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D11A" w14:textId="77777777" w:rsidR="00EB12E7" w:rsidRDefault="009F25AB" w:rsidP="009D59B4">
            <w:pPr>
              <w:pStyle w:val="Default"/>
              <w:rPr>
                <w:color w:val="auto"/>
              </w:rPr>
            </w:pPr>
            <w:sdt>
              <w:sdtPr>
                <w:rPr>
                  <w:rFonts w:cs="Arial"/>
                  <w:shd w:val="clear" w:color="auto" w:fill="FFFFFF" w:themeFill="background1"/>
                </w:rPr>
                <w:id w:val="13895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2E7">
                  <w:rPr>
                    <w:rFonts w:ascii="MS Gothic" w:eastAsia="MS Gothic" w:hAnsi="MS Gothic" w:cs="Arial" w:hint="eastAsia"/>
                    <w:shd w:val="clear" w:color="auto" w:fill="FFFFFF" w:themeFill="background1"/>
                  </w:rPr>
                  <w:t>☐</w:t>
                </w:r>
              </w:sdtContent>
            </w:sdt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C1CB" w14:textId="77777777" w:rsidR="00EB12E7" w:rsidRDefault="00D87D2B" w:rsidP="009D59B4">
            <w:pPr>
              <w:pStyle w:val="Default"/>
              <w:rPr>
                <w:color w:val="auto"/>
              </w:rPr>
            </w:pPr>
            <w:r>
              <w:rPr>
                <w:sz w:val="22"/>
                <w:szCs w:val="22"/>
              </w:rPr>
              <w:t>0 minuter/ingen tid alls</w:t>
            </w:r>
          </w:p>
        </w:tc>
      </w:tr>
      <w:tr w:rsidR="00D87D2B" w14:paraId="1E07BEA3" w14:textId="77777777" w:rsidTr="00E87DBF">
        <w:trPr>
          <w:trHeight w:val="4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6DD0" w14:textId="77777777" w:rsidR="00D87D2B" w:rsidRDefault="009F25AB" w:rsidP="00D87D2B">
            <w:pPr>
              <w:pStyle w:val="Default"/>
              <w:rPr>
                <w:rFonts w:cs="Arial"/>
                <w:shd w:val="clear" w:color="auto" w:fill="FFFFFF" w:themeFill="background1"/>
              </w:rPr>
            </w:pPr>
            <w:sdt>
              <w:sdtPr>
                <w:rPr>
                  <w:rFonts w:cs="Arial"/>
                  <w:shd w:val="clear" w:color="auto" w:fill="FFFFFF" w:themeFill="background1"/>
                </w:rPr>
                <w:id w:val="517895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D2B">
                  <w:rPr>
                    <w:rFonts w:ascii="MS Gothic" w:eastAsia="MS Gothic" w:hAnsi="MS Gothic" w:cs="Arial" w:hint="eastAsia"/>
                    <w:shd w:val="clear" w:color="auto" w:fill="FFFFFF" w:themeFill="background1"/>
                  </w:rPr>
                  <w:t>☐</w:t>
                </w:r>
              </w:sdtContent>
            </w:sdt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999B" w14:textId="77777777" w:rsidR="00D87D2B" w:rsidRDefault="00D87D2B" w:rsidP="00D87D2B">
            <w:pPr>
              <w:pStyle w:val="Default"/>
              <w:rPr>
                <w:color w:val="auto"/>
              </w:rPr>
            </w:pPr>
            <w:r>
              <w:rPr>
                <w:sz w:val="22"/>
                <w:szCs w:val="22"/>
              </w:rPr>
              <w:t>Mindre än 30 minuter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AF5E" w14:textId="77777777" w:rsidR="00D87D2B" w:rsidRDefault="009F25AB" w:rsidP="00D87D2B">
            <w:pPr>
              <w:pStyle w:val="Default"/>
              <w:rPr>
                <w:rFonts w:cs="Arial"/>
                <w:shd w:val="clear" w:color="auto" w:fill="FFFFFF" w:themeFill="background1"/>
              </w:rPr>
            </w:pPr>
            <w:sdt>
              <w:sdtPr>
                <w:rPr>
                  <w:rFonts w:cs="Arial"/>
                  <w:shd w:val="clear" w:color="auto" w:fill="FFFFFF" w:themeFill="background1"/>
                </w:rPr>
                <w:id w:val="1262496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D2B">
                  <w:rPr>
                    <w:rFonts w:ascii="MS Gothic" w:eastAsia="MS Gothic" w:hAnsi="MS Gothic" w:cs="Arial" w:hint="eastAsia"/>
                    <w:shd w:val="clear" w:color="auto" w:fill="FFFFFF" w:themeFill="background1"/>
                  </w:rPr>
                  <w:t>☐</w:t>
                </w:r>
              </w:sdtContent>
            </w:sdt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7DBF" w14:textId="77777777" w:rsidR="00D87D2B" w:rsidRDefault="00D87D2B" w:rsidP="00D87D2B">
            <w:pPr>
              <w:pStyle w:val="Default"/>
              <w:rPr>
                <w:color w:val="auto"/>
              </w:rPr>
            </w:pPr>
            <w:r>
              <w:rPr>
                <w:sz w:val="22"/>
                <w:szCs w:val="22"/>
              </w:rPr>
              <w:t>Mindre än 30 minuter</w:t>
            </w:r>
          </w:p>
        </w:tc>
      </w:tr>
      <w:tr w:rsidR="00D87D2B" w14:paraId="1C78D825" w14:textId="77777777" w:rsidTr="00E217EC">
        <w:trPr>
          <w:trHeight w:val="2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3A2C" w14:textId="77777777" w:rsidR="00D87D2B" w:rsidRDefault="009F25AB" w:rsidP="00D87D2B">
            <w:pPr>
              <w:pStyle w:val="Default"/>
              <w:rPr>
                <w:rFonts w:cs="Arial"/>
                <w:shd w:val="clear" w:color="auto" w:fill="FFFFFF" w:themeFill="background1"/>
              </w:rPr>
            </w:pPr>
            <w:sdt>
              <w:sdtPr>
                <w:rPr>
                  <w:rFonts w:cs="Arial"/>
                  <w:shd w:val="clear" w:color="auto" w:fill="FFFFFF" w:themeFill="background1"/>
                </w:rPr>
                <w:id w:val="-748417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D2B">
                  <w:rPr>
                    <w:rFonts w:ascii="MS Gothic" w:eastAsia="MS Gothic" w:hAnsi="MS Gothic" w:cs="Arial" w:hint="eastAsia"/>
                    <w:shd w:val="clear" w:color="auto" w:fill="FFFFFF" w:themeFill="background1"/>
                  </w:rPr>
                  <w:t>☐</w:t>
                </w:r>
              </w:sdtContent>
            </w:sdt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845A" w14:textId="77777777" w:rsidR="00D87D2B" w:rsidRPr="00504554" w:rsidRDefault="00D87D2B" w:rsidP="00D87D2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  <w:r w:rsidR="00385C1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 w:rsidR="00385C1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 timmar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266C" w14:textId="77777777" w:rsidR="00D87D2B" w:rsidRDefault="009F25AB" w:rsidP="00D87D2B">
            <w:pPr>
              <w:pStyle w:val="Default"/>
              <w:rPr>
                <w:rFonts w:cs="Arial"/>
                <w:shd w:val="clear" w:color="auto" w:fill="FFFFFF" w:themeFill="background1"/>
              </w:rPr>
            </w:pPr>
            <w:sdt>
              <w:sdtPr>
                <w:rPr>
                  <w:rFonts w:cs="Arial"/>
                  <w:shd w:val="clear" w:color="auto" w:fill="FFFFFF" w:themeFill="background1"/>
                </w:rPr>
                <w:id w:val="-145975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D2B">
                  <w:rPr>
                    <w:rFonts w:ascii="MS Gothic" w:eastAsia="MS Gothic" w:hAnsi="MS Gothic" w:cs="Arial" w:hint="eastAsia"/>
                    <w:shd w:val="clear" w:color="auto" w:fill="FFFFFF" w:themeFill="background1"/>
                  </w:rPr>
                  <w:t>☐</w:t>
                </w:r>
              </w:sdtContent>
            </w:sdt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B9C6" w14:textId="77777777" w:rsidR="00D87D2B" w:rsidRDefault="00D87D2B" w:rsidP="00D87D2B">
            <w:pPr>
              <w:pStyle w:val="Default"/>
              <w:rPr>
                <w:color w:val="auto"/>
              </w:rPr>
            </w:pPr>
            <w:r>
              <w:rPr>
                <w:sz w:val="22"/>
                <w:szCs w:val="22"/>
              </w:rPr>
              <w:t>0,5 – 1 timmar</w:t>
            </w:r>
          </w:p>
        </w:tc>
      </w:tr>
      <w:tr w:rsidR="00D87D2B" w14:paraId="35C5FCC9" w14:textId="77777777" w:rsidTr="00E217EC">
        <w:trPr>
          <w:trHeight w:val="3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B68A" w14:textId="77777777" w:rsidR="00D87D2B" w:rsidRDefault="009F25AB" w:rsidP="00D87D2B">
            <w:pPr>
              <w:pStyle w:val="Default"/>
              <w:rPr>
                <w:rFonts w:cs="Arial"/>
                <w:shd w:val="clear" w:color="auto" w:fill="FFFFFF" w:themeFill="background1"/>
              </w:rPr>
            </w:pPr>
            <w:sdt>
              <w:sdtPr>
                <w:rPr>
                  <w:rFonts w:cs="Arial"/>
                  <w:shd w:val="clear" w:color="auto" w:fill="FFFFFF" w:themeFill="background1"/>
                </w:rPr>
                <w:id w:val="1019735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C15">
                  <w:rPr>
                    <w:rFonts w:ascii="MS Gothic" w:eastAsia="MS Gothic" w:hAnsi="MS Gothic" w:cs="Arial" w:hint="eastAsia"/>
                    <w:shd w:val="clear" w:color="auto" w:fill="FFFFFF" w:themeFill="background1"/>
                  </w:rPr>
                  <w:t>☐</w:t>
                </w:r>
              </w:sdtContent>
            </w:sdt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C7B0" w14:textId="77777777" w:rsidR="00D87D2B" w:rsidRDefault="00B457AF" w:rsidP="00D87D2B">
            <w:pPr>
              <w:pStyle w:val="Default"/>
              <w:spacing w:after="240"/>
              <w:rPr>
                <w:color w:val="auto"/>
              </w:rPr>
            </w:pPr>
            <w:r>
              <w:rPr>
                <w:sz w:val="22"/>
                <w:szCs w:val="22"/>
              </w:rPr>
              <w:t>1</w:t>
            </w:r>
            <w:r w:rsidR="00385C1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 w:rsidR="00385C1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1,5</w:t>
            </w:r>
            <w:r w:rsidR="00D87D2B">
              <w:rPr>
                <w:sz w:val="22"/>
                <w:szCs w:val="22"/>
              </w:rPr>
              <w:t xml:space="preserve"> timmar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98EE" w14:textId="77777777" w:rsidR="00D87D2B" w:rsidRDefault="009F25AB" w:rsidP="00D87D2B">
            <w:pPr>
              <w:pStyle w:val="Default"/>
              <w:rPr>
                <w:rFonts w:cs="Arial"/>
                <w:shd w:val="clear" w:color="auto" w:fill="FFFFFF" w:themeFill="background1"/>
              </w:rPr>
            </w:pPr>
            <w:sdt>
              <w:sdtPr>
                <w:rPr>
                  <w:rFonts w:cs="Arial"/>
                  <w:shd w:val="clear" w:color="auto" w:fill="FFFFFF" w:themeFill="background1"/>
                </w:rPr>
                <w:id w:val="-803620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C15">
                  <w:rPr>
                    <w:rFonts w:ascii="MS Gothic" w:eastAsia="MS Gothic" w:hAnsi="MS Gothic" w:cs="Arial" w:hint="eastAsia"/>
                    <w:shd w:val="clear" w:color="auto" w:fill="FFFFFF" w:themeFill="background1"/>
                  </w:rPr>
                  <w:t>☐</w:t>
                </w:r>
              </w:sdtContent>
            </w:sdt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D52D" w14:textId="77777777" w:rsidR="00D87D2B" w:rsidRDefault="00B457AF" w:rsidP="00D87D2B">
            <w:pPr>
              <w:pStyle w:val="Default"/>
              <w:spacing w:after="240"/>
              <w:rPr>
                <w:color w:val="auto"/>
              </w:rPr>
            </w:pPr>
            <w:r>
              <w:rPr>
                <w:sz w:val="22"/>
                <w:szCs w:val="22"/>
              </w:rPr>
              <w:t>1</w:t>
            </w:r>
            <w:r w:rsidR="00385C1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 w:rsidR="00385C1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1,5</w:t>
            </w:r>
            <w:r w:rsidR="00E87DBF">
              <w:rPr>
                <w:sz w:val="22"/>
                <w:szCs w:val="22"/>
              </w:rPr>
              <w:t xml:space="preserve"> timmar</w:t>
            </w:r>
          </w:p>
        </w:tc>
      </w:tr>
      <w:tr w:rsidR="00D87D2B" w14:paraId="2A6F71F4" w14:textId="77777777" w:rsidTr="00E217EC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71E8" w14:textId="77777777" w:rsidR="00D87D2B" w:rsidRDefault="009F25AB" w:rsidP="00D87D2B">
            <w:pPr>
              <w:pStyle w:val="Default"/>
              <w:rPr>
                <w:rFonts w:cs="Arial"/>
                <w:shd w:val="clear" w:color="auto" w:fill="FFFFFF" w:themeFill="background1"/>
              </w:rPr>
            </w:pPr>
            <w:sdt>
              <w:sdtPr>
                <w:rPr>
                  <w:rFonts w:cs="Arial"/>
                  <w:shd w:val="clear" w:color="auto" w:fill="FFFFFF" w:themeFill="background1"/>
                </w:rPr>
                <w:id w:val="1342279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C15">
                  <w:rPr>
                    <w:rFonts w:ascii="MS Gothic" w:eastAsia="MS Gothic" w:hAnsi="MS Gothic" w:cs="Arial" w:hint="eastAsia"/>
                    <w:shd w:val="clear" w:color="auto" w:fill="FFFFFF" w:themeFill="background1"/>
                  </w:rPr>
                  <w:t>☐</w:t>
                </w:r>
              </w:sdtContent>
            </w:sdt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7E50" w14:textId="77777777" w:rsidR="00D87D2B" w:rsidRDefault="00D87D2B" w:rsidP="00D87D2B">
            <w:pPr>
              <w:pStyle w:val="Default"/>
              <w:rPr>
                <w:color w:val="auto"/>
              </w:rPr>
            </w:pPr>
            <w:r>
              <w:rPr>
                <w:sz w:val="22"/>
                <w:szCs w:val="22"/>
              </w:rPr>
              <w:t>1,5 – 2 timmar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A345" w14:textId="77777777" w:rsidR="00D87D2B" w:rsidRDefault="009F25AB" w:rsidP="00D87D2B">
            <w:pPr>
              <w:pStyle w:val="Default"/>
              <w:rPr>
                <w:rFonts w:cs="Arial"/>
                <w:shd w:val="clear" w:color="auto" w:fill="FFFFFF" w:themeFill="background1"/>
              </w:rPr>
            </w:pPr>
            <w:sdt>
              <w:sdtPr>
                <w:rPr>
                  <w:rFonts w:cs="Arial"/>
                  <w:shd w:val="clear" w:color="auto" w:fill="FFFFFF" w:themeFill="background1"/>
                </w:rPr>
                <w:id w:val="-990249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D2B">
                  <w:rPr>
                    <w:rFonts w:ascii="MS Gothic" w:eastAsia="MS Gothic" w:hAnsi="MS Gothic" w:cs="Arial" w:hint="eastAsia"/>
                    <w:shd w:val="clear" w:color="auto" w:fill="FFFFFF" w:themeFill="background1"/>
                  </w:rPr>
                  <w:t>☐</w:t>
                </w:r>
              </w:sdtContent>
            </w:sdt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7099" w14:textId="77777777" w:rsidR="00D87D2B" w:rsidRDefault="00E87DBF" w:rsidP="00D87D2B">
            <w:pPr>
              <w:pStyle w:val="Default"/>
              <w:rPr>
                <w:color w:val="auto"/>
              </w:rPr>
            </w:pPr>
            <w:r>
              <w:rPr>
                <w:sz w:val="22"/>
                <w:szCs w:val="22"/>
              </w:rPr>
              <w:t>1,5 – 2,5 timmar</w:t>
            </w:r>
          </w:p>
        </w:tc>
      </w:tr>
      <w:tr w:rsidR="009F25AB" w14:paraId="747FBFD1" w14:textId="77777777" w:rsidTr="00421F95">
        <w:trPr>
          <w:trHeight w:val="53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73655A" w14:textId="77777777" w:rsidR="009F25AB" w:rsidRDefault="009F25AB" w:rsidP="00D87D2B">
            <w:pPr>
              <w:pStyle w:val="Default"/>
              <w:rPr>
                <w:rFonts w:cs="Arial"/>
                <w:shd w:val="clear" w:color="auto" w:fill="FFFFFF" w:themeFill="background1"/>
              </w:rPr>
            </w:pPr>
            <w:sdt>
              <w:sdtPr>
                <w:rPr>
                  <w:rFonts w:cs="Arial"/>
                  <w:shd w:val="clear" w:color="auto" w:fill="FFFFFF" w:themeFill="background1"/>
                </w:rPr>
                <w:id w:val="737977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hd w:val="clear" w:color="auto" w:fill="FFFFFF" w:themeFill="background1"/>
                  </w:rPr>
                  <w:t>☐</w:t>
                </w:r>
              </w:sdtContent>
            </w:sdt>
          </w:p>
        </w:tc>
        <w:tc>
          <w:tcPr>
            <w:tcW w:w="4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03DAA7" w14:textId="77777777" w:rsidR="009F25AB" w:rsidRDefault="009F25AB" w:rsidP="00D87D2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Mer än 2 timmar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11E8" w14:textId="77777777" w:rsidR="009F25AB" w:rsidRDefault="009F25AB" w:rsidP="00D87D2B">
            <w:pPr>
              <w:pStyle w:val="Default"/>
              <w:rPr>
                <w:rFonts w:cs="Arial"/>
                <w:shd w:val="clear" w:color="auto" w:fill="FFFFFF" w:themeFill="background1"/>
              </w:rPr>
            </w:pPr>
            <w:sdt>
              <w:sdtPr>
                <w:rPr>
                  <w:rFonts w:cs="Arial"/>
                  <w:shd w:val="clear" w:color="auto" w:fill="FFFFFF" w:themeFill="background1"/>
                </w:rPr>
                <w:id w:val="-2000882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hd w:val="clear" w:color="auto" w:fill="FFFFFF" w:themeFill="background1"/>
                  </w:rPr>
                  <w:t>☐</w:t>
                </w:r>
              </w:sdtContent>
            </w:sdt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D7EE" w14:textId="77777777" w:rsidR="009F25AB" w:rsidRDefault="009F25AB" w:rsidP="00D87D2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 – 5 timmar</w:t>
            </w:r>
          </w:p>
        </w:tc>
      </w:tr>
      <w:tr w:rsidR="009F25AB" w14:paraId="0B1F9043" w14:textId="77777777" w:rsidTr="00421F95">
        <w:trPr>
          <w:trHeight w:val="53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A697" w14:textId="77777777" w:rsidR="009F25AB" w:rsidRDefault="009F25AB" w:rsidP="00B457AF">
            <w:pPr>
              <w:pStyle w:val="Default"/>
              <w:rPr>
                <w:rFonts w:cs="Arial"/>
                <w:shd w:val="clear" w:color="auto" w:fill="FFFFFF" w:themeFill="background1"/>
              </w:rPr>
            </w:pPr>
          </w:p>
        </w:tc>
        <w:tc>
          <w:tcPr>
            <w:tcW w:w="4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DDD3" w14:textId="77777777" w:rsidR="009F25AB" w:rsidRDefault="009F25AB" w:rsidP="00B457A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C1DE" w14:textId="77777777" w:rsidR="009F25AB" w:rsidRDefault="009F25AB" w:rsidP="00B457AF">
            <w:pPr>
              <w:pStyle w:val="Default"/>
              <w:rPr>
                <w:rFonts w:cs="Arial"/>
                <w:shd w:val="clear" w:color="auto" w:fill="FFFFFF" w:themeFill="background1"/>
              </w:rPr>
            </w:pPr>
            <w:sdt>
              <w:sdtPr>
                <w:rPr>
                  <w:rFonts w:cs="Arial"/>
                  <w:shd w:val="clear" w:color="auto" w:fill="FFFFFF" w:themeFill="background1"/>
                </w:rPr>
                <w:id w:val="1870711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hd w:val="clear" w:color="auto" w:fill="FFFFFF" w:themeFill="background1"/>
                  </w:rPr>
                  <w:t>☐</w:t>
                </w:r>
              </w:sdtContent>
            </w:sdt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2FCD" w14:textId="77777777" w:rsidR="009F25AB" w:rsidRDefault="009F25AB" w:rsidP="00B457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Mer än 5 timmar</w:t>
            </w:r>
          </w:p>
        </w:tc>
      </w:tr>
    </w:tbl>
    <w:p w14:paraId="54EE0413" w14:textId="77777777" w:rsidR="00EB12E7" w:rsidRDefault="00EB12E7" w:rsidP="00DD1D0C">
      <w:bookmarkStart w:id="1" w:name="_GoBack"/>
      <w:bookmarkEnd w:id="1"/>
    </w:p>
    <w:sectPr w:rsidR="00EB12E7" w:rsidSect="00FF24EB">
      <w:headerReference w:type="default" r:id="rId8"/>
      <w:footerReference w:type="default" r:id="rId9"/>
      <w:type w:val="continuous"/>
      <w:pgSz w:w="11906" w:h="16838"/>
      <w:pgMar w:top="907" w:right="1440" w:bottom="680" w:left="1440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3276D9" w14:textId="77777777" w:rsidR="00E65AFC" w:rsidRDefault="00E65AFC" w:rsidP="00392BB2">
      <w:pPr>
        <w:spacing w:after="0"/>
      </w:pPr>
      <w:r>
        <w:separator/>
      </w:r>
    </w:p>
  </w:endnote>
  <w:endnote w:type="continuationSeparator" w:id="0">
    <w:p w14:paraId="440956E5" w14:textId="77777777" w:rsidR="00E65AFC" w:rsidRDefault="00E65AFC" w:rsidP="00392BB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723D6" w14:textId="77777777" w:rsidR="00231784" w:rsidRPr="00962E95" w:rsidRDefault="00231784" w:rsidP="00962E9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2F4F5C" w14:textId="77777777" w:rsidR="00E65AFC" w:rsidRDefault="00E65AFC" w:rsidP="00392BB2">
      <w:pPr>
        <w:spacing w:after="0"/>
      </w:pPr>
      <w:r>
        <w:separator/>
      </w:r>
    </w:p>
  </w:footnote>
  <w:footnote w:type="continuationSeparator" w:id="0">
    <w:p w14:paraId="1B5A7D73" w14:textId="77777777" w:rsidR="00E65AFC" w:rsidRDefault="00E65AFC" w:rsidP="00392BB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08E1A" w14:textId="77777777" w:rsidR="00850F9E" w:rsidRDefault="00850F9E"/>
  <w:tbl>
    <w:tblPr>
      <w:tblStyle w:val="Tabellrutnt"/>
      <w:tblW w:w="9747" w:type="dxa"/>
      <w:tblLayout w:type="fixed"/>
      <w:tblLook w:val="04A0" w:firstRow="1" w:lastRow="0" w:firstColumn="1" w:lastColumn="0" w:noHBand="0" w:noVBand="1"/>
    </w:tblPr>
    <w:tblGrid>
      <w:gridCol w:w="4644"/>
      <w:gridCol w:w="5103"/>
    </w:tblGrid>
    <w:tr w:rsidR="00392BB2" w14:paraId="409DE940" w14:textId="77777777" w:rsidTr="00097E8D">
      <w:tc>
        <w:tcPr>
          <w:tcW w:w="4644" w:type="dxa"/>
          <w:tcBorders>
            <w:top w:val="nil"/>
            <w:left w:val="nil"/>
            <w:bottom w:val="nil"/>
            <w:right w:val="nil"/>
          </w:tcBorders>
        </w:tcPr>
        <w:p w14:paraId="315871FC" w14:textId="77777777" w:rsidR="00EB12E7" w:rsidRDefault="00EB12E7" w:rsidP="00EB12E7">
          <w:pPr>
            <w:pStyle w:val="Sidhuvud"/>
          </w:pPr>
        </w:p>
        <w:p w14:paraId="291991D0" w14:textId="77777777" w:rsidR="00EB12E7" w:rsidRDefault="00EB12E7" w:rsidP="00EB12E7">
          <w:pPr>
            <w:pStyle w:val="Sidhuvud"/>
          </w:pPr>
        </w:p>
        <w:p w14:paraId="54FB940E" w14:textId="77777777" w:rsidR="00EB12E7" w:rsidRDefault="00EB12E7" w:rsidP="00EB12E7">
          <w:pPr>
            <w:pStyle w:val="Sidhuvud"/>
          </w:pPr>
          <w:r>
            <w:t>Namn: ______________________</w:t>
          </w:r>
          <w:r w:rsidR="00385C15">
            <w:t>________</w:t>
          </w:r>
          <w:r>
            <w:t xml:space="preserve">  </w:t>
          </w:r>
        </w:p>
        <w:p w14:paraId="526BBF77" w14:textId="77777777" w:rsidR="00EB12E7" w:rsidRDefault="00EB12E7" w:rsidP="00EB12E7">
          <w:pPr>
            <w:pStyle w:val="Sidhuvud"/>
          </w:pPr>
          <w:r>
            <w:t>Personnummer: _______________</w:t>
          </w:r>
          <w:r w:rsidR="00385C15">
            <w:t>________</w:t>
          </w:r>
        </w:p>
        <w:p w14:paraId="0A9D2508" w14:textId="77777777" w:rsidR="00EB12E7" w:rsidRDefault="00EB12E7" w:rsidP="00EB12E7">
          <w:pPr>
            <w:pStyle w:val="Sidhuvud"/>
          </w:pPr>
          <w:r>
            <w:t>Datum: ______________________</w:t>
          </w:r>
          <w:r w:rsidR="00385C15">
            <w:t>_______</w:t>
          </w:r>
        </w:p>
        <w:p w14:paraId="49A24D7E" w14:textId="77777777" w:rsidR="00392BB2" w:rsidRDefault="00392BB2" w:rsidP="00D008BC">
          <w:pPr>
            <w:rPr>
              <w:rFonts w:ascii="Arial" w:hAnsi="Arial" w:cs="Arial"/>
              <w:sz w:val="20"/>
            </w:rPr>
          </w:pPr>
        </w:p>
      </w:tc>
      <w:tc>
        <w:tcPr>
          <w:tcW w:w="5103" w:type="dxa"/>
          <w:tcBorders>
            <w:top w:val="nil"/>
            <w:left w:val="nil"/>
            <w:bottom w:val="nil"/>
            <w:right w:val="nil"/>
          </w:tcBorders>
        </w:tcPr>
        <w:p w14:paraId="7283AD57" w14:textId="77777777" w:rsidR="00392BB2" w:rsidRDefault="00D008BC" w:rsidP="00392BB2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eastAsia="sv-SE"/>
            </w:rPr>
            <w:drawing>
              <wp:anchor distT="0" distB="0" distL="114300" distR="114300" simplePos="0" relativeHeight="251658240" behindDoc="1" locked="0" layoutInCell="1" allowOverlap="1" wp14:anchorId="3491C784" wp14:editId="579FD557">
                <wp:simplePos x="0" y="0"/>
                <wp:positionH relativeFrom="column">
                  <wp:posOffset>-68206</wp:posOffset>
                </wp:positionH>
                <wp:positionV relativeFrom="paragraph">
                  <wp:posOffset>75</wp:posOffset>
                </wp:positionV>
                <wp:extent cx="2872105" cy="1076325"/>
                <wp:effectExtent l="0" t="0" r="0" b="0"/>
                <wp:wrapTight wrapText="bothSides">
                  <wp:wrapPolygon edited="0">
                    <wp:start x="15616" y="765"/>
                    <wp:lineTo x="4155" y="4205"/>
                    <wp:lineTo x="2436" y="4970"/>
                    <wp:lineTo x="2865" y="7646"/>
                    <wp:lineTo x="573" y="13763"/>
                    <wp:lineTo x="573" y="16821"/>
                    <wp:lineTo x="8023" y="19880"/>
                    <wp:lineTo x="14613" y="20644"/>
                    <wp:lineTo x="20917" y="20644"/>
                    <wp:lineTo x="20917" y="19880"/>
                    <wp:lineTo x="20344" y="15292"/>
                    <wp:lineTo x="20201" y="9940"/>
                    <wp:lineTo x="19484" y="7646"/>
                    <wp:lineTo x="20201" y="5352"/>
                    <wp:lineTo x="20057" y="765"/>
                    <wp:lineTo x="15616" y="765"/>
                  </wp:wrapPolygon>
                </wp:wrapTight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177+R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72105" cy="1076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050A25D4" w14:textId="77777777" w:rsidR="00850F9E" w:rsidRDefault="00E217EC">
    <w:pPr>
      <w:pStyle w:val="Sidhuvud"/>
    </w:pPr>
    <w:r>
      <w:t>För dig som är 18 år eller äldre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ABCF9" w14:textId="77777777" w:rsidR="00231784" w:rsidRPr="00962E95" w:rsidRDefault="00231784" w:rsidP="00962E9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FA4218"/>
    <w:multiLevelType w:val="hybridMultilevel"/>
    <w:tmpl w:val="8B2696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F9E"/>
    <w:rsid w:val="000700A0"/>
    <w:rsid w:val="00070230"/>
    <w:rsid w:val="00097E8D"/>
    <w:rsid w:val="000A2C0E"/>
    <w:rsid w:val="0012060D"/>
    <w:rsid w:val="00142541"/>
    <w:rsid w:val="00170229"/>
    <w:rsid w:val="001979BB"/>
    <w:rsid w:val="001A7B25"/>
    <w:rsid w:val="001C574C"/>
    <w:rsid w:val="001D1597"/>
    <w:rsid w:val="0021147E"/>
    <w:rsid w:val="00231784"/>
    <w:rsid w:val="00270E40"/>
    <w:rsid w:val="002B7654"/>
    <w:rsid w:val="002F21A8"/>
    <w:rsid w:val="00350E7B"/>
    <w:rsid w:val="00385C15"/>
    <w:rsid w:val="00392BB2"/>
    <w:rsid w:val="003C3B2E"/>
    <w:rsid w:val="003D579B"/>
    <w:rsid w:val="00431917"/>
    <w:rsid w:val="0044263F"/>
    <w:rsid w:val="00504554"/>
    <w:rsid w:val="00575987"/>
    <w:rsid w:val="0058056B"/>
    <w:rsid w:val="00633E94"/>
    <w:rsid w:val="00637E9B"/>
    <w:rsid w:val="006B0AD5"/>
    <w:rsid w:val="00705264"/>
    <w:rsid w:val="00764EA1"/>
    <w:rsid w:val="007B72F0"/>
    <w:rsid w:val="0082480B"/>
    <w:rsid w:val="00850F9E"/>
    <w:rsid w:val="00874934"/>
    <w:rsid w:val="008F265F"/>
    <w:rsid w:val="008F2B15"/>
    <w:rsid w:val="009264D6"/>
    <w:rsid w:val="00927989"/>
    <w:rsid w:val="00962E95"/>
    <w:rsid w:val="009A43ED"/>
    <w:rsid w:val="009B2A7A"/>
    <w:rsid w:val="009C09E0"/>
    <w:rsid w:val="009F25AB"/>
    <w:rsid w:val="00A41F77"/>
    <w:rsid w:val="00AD7785"/>
    <w:rsid w:val="00AE0930"/>
    <w:rsid w:val="00B05128"/>
    <w:rsid w:val="00B231ED"/>
    <w:rsid w:val="00B457AF"/>
    <w:rsid w:val="00C67320"/>
    <w:rsid w:val="00CB6708"/>
    <w:rsid w:val="00CE2F6C"/>
    <w:rsid w:val="00CE36A7"/>
    <w:rsid w:val="00D008BC"/>
    <w:rsid w:val="00D132A3"/>
    <w:rsid w:val="00D713E1"/>
    <w:rsid w:val="00D855C8"/>
    <w:rsid w:val="00D87D2B"/>
    <w:rsid w:val="00DD1D0C"/>
    <w:rsid w:val="00DD6A8D"/>
    <w:rsid w:val="00DF182D"/>
    <w:rsid w:val="00E217EC"/>
    <w:rsid w:val="00E65AFC"/>
    <w:rsid w:val="00E705EA"/>
    <w:rsid w:val="00E87DBF"/>
    <w:rsid w:val="00E94253"/>
    <w:rsid w:val="00EB12E7"/>
    <w:rsid w:val="00ED6716"/>
    <w:rsid w:val="00F87052"/>
    <w:rsid w:val="00FB5B0D"/>
    <w:rsid w:val="00FB70C2"/>
    <w:rsid w:val="00FF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294DF7D"/>
  <w15:docId w15:val="{1136431D-B2B7-455B-A5AF-95FFAC999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uiPriority="22"/>
    <w:lsdException w:name="Emphasis" w:locked="0" w:uiPriority="20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locked="0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qFormat/>
    <w:rsid w:val="0058056B"/>
    <w:pPr>
      <w:spacing w:line="240" w:lineRule="auto"/>
    </w:pPr>
    <w:rPr>
      <w:rFonts w:ascii="Garamond" w:hAnsi="Garamond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270E40"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000000" w:themeColor="text1"/>
      <w:sz w:val="40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B5B0D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8"/>
      <w:szCs w:val="26"/>
      <w:lang w:val="en-US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270E40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b/>
      <w:color w:val="000000" w:themeColor="text1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92BB2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392BB2"/>
  </w:style>
  <w:style w:type="paragraph" w:styleId="Sidfot">
    <w:name w:val="footer"/>
    <w:basedOn w:val="Normal"/>
    <w:link w:val="SidfotChar"/>
    <w:uiPriority w:val="99"/>
    <w:unhideWhenUsed/>
    <w:rsid w:val="00392BB2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392BB2"/>
  </w:style>
  <w:style w:type="paragraph" w:styleId="Ballongtext">
    <w:name w:val="Balloon Text"/>
    <w:basedOn w:val="Normal"/>
    <w:link w:val="BallongtextChar"/>
    <w:uiPriority w:val="99"/>
    <w:semiHidden/>
    <w:unhideWhenUsed/>
    <w:rsid w:val="00392BB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92BB2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locked/>
    <w:rsid w:val="00392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392BB2"/>
    <w:pPr>
      <w:spacing w:after="0" w:line="240" w:lineRule="auto"/>
    </w:pPr>
    <w:rPr>
      <w:rFonts w:ascii="Garamond" w:hAnsi="Garamond"/>
    </w:rPr>
  </w:style>
  <w:style w:type="character" w:customStyle="1" w:styleId="Rubrik1Char">
    <w:name w:val="Rubrik 1 Char"/>
    <w:basedOn w:val="Standardstycketeckensnitt"/>
    <w:link w:val="Rubrik1"/>
    <w:uiPriority w:val="9"/>
    <w:rsid w:val="00270E40"/>
    <w:rPr>
      <w:rFonts w:ascii="Arial" w:eastAsiaTheme="majorEastAsia" w:hAnsi="Arial" w:cstheme="majorBidi"/>
      <w:b/>
      <w:color w:val="000000" w:themeColor="text1"/>
      <w:sz w:val="4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FB5B0D"/>
    <w:rPr>
      <w:rFonts w:ascii="Arial" w:eastAsiaTheme="majorEastAsia" w:hAnsi="Arial" w:cstheme="majorBidi"/>
      <w:b/>
      <w:sz w:val="28"/>
      <w:szCs w:val="26"/>
      <w:lang w:val="en-US"/>
    </w:rPr>
  </w:style>
  <w:style w:type="character" w:styleId="Starkbetoning">
    <w:name w:val="Intense Emphasis"/>
    <w:basedOn w:val="Standardstycketeckensnitt"/>
    <w:uiPriority w:val="21"/>
    <w:locked/>
    <w:rsid w:val="00CE36A7"/>
    <w:rPr>
      <w:i/>
      <w:iCs/>
      <w:color w:val="5B9BD5"/>
    </w:rPr>
  </w:style>
  <w:style w:type="paragraph" w:styleId="Starktcitat">
    <w:name w:val="Intense Quote"/>
    <w:basedOn w:val="Normal"/>
    <w:next w:val="Normal"/>
    <w:link w:val="StarktcitatChar"/>
    <w:uiPriority w:val="30"/>
    <w:locked/>
    <w:rsid w:val="00CE36A7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E36A7"/>
    <w:rPr>
      <w:rFonts w:ascii="Garamond" w:hAnsi="Garamond"/>
      <w:i/>
      <w:iCs/>
      <w:color w:val="5B9BD5"/>
      <w:sz w:val="24"/>
    </w:rPr>
  </w:style>
  <w:style w:type="character" w:styleId="Starkreferens">
    <w:name w:val="Intense Reference"/>
    <w:basedOn w:val="Standardstycketeckensnitt"/>
    <w:uiPriority w:val="32"/>
    <w:locked/>
    <w:rsid w:val="00CE36A7"/>
    <w:rPr>
      <w:b/>
      <w:bCs/>
      <w:smallCaps/>
      <w:color w:val="5B9BD5"/>
      <w:spacing w:val="5"/>
    </w:rPr>
  </w:style>
  <w:style w:type="character" w:customStyle="1" w:styleId="Rubrik3Char">
    <w:name w:val="Rubrik 3 Char"/>
    <w:basedOn w:val="Standardstycketeckensnitt"/>
    <w:link w:val="Rubrik3"/>
    <w:uiPriority w:val="9"/>
    <w:rsid w:val="00270E40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paragraph" w:styleId="Liststycke">
    <w:name w:val="List Paragraph"/>
    <w:basedOn w:val="Normal"/>
    <w:uiPriority w:val="34"/>
    <w:rsid w:val="009B2A7A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FB70C2"/>
    <w:rPr>
      <w:color w:val="006633" w:themeColor="accent3"/>
      <w:u w:val="single"/>
    </w:rPr>
  </w:style>
  <w:style w:type="paragraph" w:customStyle="1" w:styleId="Default">
    <w:name w:val="Default"/>
    <w:rsid w:val="00850F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14254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142541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42541"/>
    <w:rPr>
      <w:rFonts w:ascii="Garamond" w:hAnsi="Garamond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4254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42541"/>
    <w:rPr>
      <w:rFonts w:ascii="Garamond" w:hAnsi="Garamond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ta\Appl\LtK_Office_Mallar\Gemensamma%20mallar\4%20Patientinformation%20st&#229;ende%20A4.dotx" TargetMode="External"/></Relationships>
</file>

<file path=word/theme/theme1.xml><?xml version="1.0" encoding="utf-8"?>
<a:theme xmlns:a="http://schemas.openxmlformats.org/drawingml/2006/main" name="Tema1">
  <a:themeElements>
    <a:clrScheme name="Anpassat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83B81A"/>
      </a:accent1>
      <a:accent2>
        <a:srgbClr val="E13288"/>
      </a:accent2>
      <a:accent3>
        <a:srgbClr val="006633"/>
      </a:accent3>
      <a:accent4>
        <a:srgbClr val="FFD300"/>
      </a:accent4>
      <a:accent5>
        <a:srgbClr val="830628"/>
      </a:accent5>
      <a:accent6>
        <a:srgbClr val="A05599"/>
      </a:accent6>
      <a:hlink>
        <a:srgbClr val="0C2C80"/>
      </a:hlink>
      <a:folHlink>
        <a:srgbClr val="009EE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ema1" id="{0013490A-DA5D-4005-8B0F-C03DCB3B8C7A}" vid="{67D74328-217A-4E08-85CF-C3ADABD489DC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 Patientinformation stående A4</Template>
  <TotalTime>16</TotalTime>
  <Pages>1</Pages>
  <Words>162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Kronoberg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Arvidsson Angelica FSU stödstrukturer</dc:creator>
  <cp:lastModifiedBy>Arvidsson Angelica FSU stödstrukturer</cp:lastModifiedBy>
  <cp:revision>9</cp:revision>
  <cp:lastPrinted>2016-08-09T09:02:00Z</cp:lastPrinted>
  <dcterms:created xsi:type="dcterms:W3CDTF">2021-01-25T09:43:00Z</dcterms:created>
  <dcterms:modified xsi:type="dcterms:W3CDTF">2021-03-11T10:07:00Z</dcterms:modified>
</cp:coreProperties>
</file>