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60"/>
        <w:gridCol w:w="2177"/>
      </w:tblGrid>
      <w:tr w:rsidR="00045B93" w:rsidRPr="00482BC7" w:rsidTr="00F47C27">
        <w:trPr>
          <w:cantSplit/>
          <w:trHeight w:val="249"/>
        </w:trPr>
        <w:tc>
          <w:tcPr>
            <w:tcW w:w="7513" w:type="dxa"/>
            <w:vAlign w:val="center"/>
          </w:tcPr>
          <w:p w:rsidR="00045B93" w:rsidRPr="00B33735" w:rsidRDefault="00045B93" w:rsidP="00045B93">
            <w:pPr>
              <w:pStyle w:val="Liststyck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000000" w:themeColor="text1"/>
            </w:tcBorders>
          </w:tcPr>
          <w:p w:rsidR="00045B93" w:rsidRPr="00130027" w:rsidRDefault="00045B93" w:rsidP="00401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000000" w:themeColor="text1"/>
            </w:tcBorders>
          </w:tcPr>
          <w:p w:rsidR="00045B93" w:rsidRPr="00130027" w:rsidRDefault="00583E86" w:rsidP="00401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106376</wp:posOffset>
                  </wp:positionH>
                  <wp:positionV relativeFrom="paragraph">
                    <wp:posOffset>15240</wp:posOffset>
                  </wp:positionV>
                  <wp:extent cx="802800" cy="946800"/>
                  <wp:effectExtent l="0" t="0" r="0" b="5715"/>
                  <wp:wrapTight wrapText="bothSides">
                    <wp:wrapPolygon edited="0">
                      <wp:start x="2051" y="0"/>
                      <wp:lineTo x="2051" y="8692"/>
                      <wp:lineTo x="3076" y="13907"/>
                      <wp:lineTo x="3589" y="13907"/>
                      <wp:lineTo x="0" y="19992"/>
                      <wp:lineTo x="0" y="21296"/>
                      <wp:lineTo x="21019" y="21296"/>
                      <wp:lineTo x="21019" y="19557"/>
                      <wp:lineTo x="18968" y="13907"/>
                      <wp:lineTo x="19481" y="9561"/>
                      <wp:lineTo x="16405" y="6954"/>
                      <wp:lineTo x="19481" y="4346"/>
                      <wp:lineTo x="18968" y="0"/>
                      <wp:lineTo x="2051" y="0"/>
                    </wp:wrapPolygon>
                  </wp:wrapTight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on Kronoberg_logo_Svar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5B93" w:rsidRPr="00482BC7" w:rsidTr="00F47C27">
        <w:trPr>
          <w:cantSplit/>
          <w:trHeight w:val="249"/>
        </w:trPr>
        <w:tc>
          <w:tcPr>
            <w:tcW w:w="7513" w:type="dxa"/>
            <w:vAlign w:val="center"/>
          </w:tcPr>
          <w:p w:rsidR="00045B93" w:rsidRPr="00461AE2" w:rsidRDefault="00044935" w:rsidP="004012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bm_Datum_1"/>
            <w:bookmarkEnd w:id="0"/>
            <w:proofErr w:type="spellStart"/>
            <w:r>
              <w:rPr>
                <w:rFonts w:ascii="Arial" w:hAnsi="Arial" w:cs="Arial"/>
                <w:sz w:val="16"/>
                <w:szCs w:val="16"/>
              </w:rPr>
              <w:t>xxxx-xx-xx</w:t>
            </w:r>
            <w:proofErr w:type="spellEnd"/>
          </w:p>
        </w:tc>
        <w:tc>
          <w:tcPr>
            <w:tcW w:w="160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45B93" w:rsidRPr="00482BC7" w:rsidTr="00F47C27">
        <w:trPr>
          <w:cantSplit/>
          <w:trHeight w:val="249"/>
        </w:trPr>
        <w:tc>
          <w:tcPr>
            <w:tcW w:w="7513" w:type="dxa"/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45B93" w:rsidRPr="00482BC7" w:rsidTr="00F47C27">
        <w:trPr>
          <w:cantSplit/>
          <w:trHeight w:val="249"/>
        </w:trPr>
        <w:tc>
          <w:tcPr>
            <w:tcW w:w="7513" w:type="dxa"/>
            <w:vAlign w:val="center"/>
          </w:tcPr>
          <w:p w:rsidR="00045B93" w:rsidRPr="00B8595B" w:rsidRDefault="00B8595B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bm_BasenhetNamn"/>
            <w:bookmarkStart w:id="2" w:name="bm_Basenhet"/>
            <w:bookmarkEnd w:id="1"/>
            <w:bookmarkEnd w:id="2"/>
            <w:r w:rsidRPr="00B8595B">
              <w:rPr>
                <w:rFonts w:ascii="Arial" w:hAnsi="Arial" w:cs="Arial"/>
                <w:b/>
                <w:sz w:val="16"/>
                <w:szCs w:val="16"/>
              </w:rPr>
              <w:t>Arbetsställe</w:t>
            </w:r>
          </w:p>
        </w:tc>
        <w:tc>
          <w:tcPr>
            <w:tcW w:w="160" w:type="dxa"/>
            <w:vMerge/>
            <w:tcBorders>
              <w:righ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45B93" w:rsidRPr="00482BC7" w:rsidTr="00F47C27">
        <w:trPr>
          <w:cantSplit/>
          <w:trHeight w:val="249"/>
        </w:trPr>
        <w:tc>
          <w:tcPr>
            <w:tcW w:w="7513" w:type="dxa"/>
            <w:vAlign w:val="center"/>
          </w:tcPr>
          <w:p w:rsidR="00045B93" w:rsidRPr="00FC590E" w:rsidRDefault="00B8595B" w:rsidP="004012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" w:name="bm_HuvudDatum2"/>
            <w:bookmarkStart w:id="4" w:name="bm_Namn"/>
            <w:bookmarkEnd w:id="3"/>
            <w:bookmarkEnd w:id="4"/>
            <w:r>
              <w:rPr>
                <w:rFonts w:ascii="Arial" w:hAnsi="Arial" w:cs="Arial"/>
                <w:sz w:val="16"/>
                <w:szCs w:val="16"/>
              </w:rPr>
              <w:t>Namn projektansvarige</w:t>
            </w:r>
          </w:p>
        </w:tc>
        <w:tc>
          <w:tcPr>
            <w:tcW w:w="160" w:type="dxa"/>
            <w:vMerge/>
            <w:tcBorders>
              <w:righ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45B93" w:rsidRPr="00482BC7" w:rsidTr="00F47C27">
        <w:trPr>
          <w:cantSplit/>
          <w:trHeight w:val="311"/>
        </w:trPr>
        <w:tc>
          <w:tcPr>
            <w:tcW w:w="7513" w:type="dxa"/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 w:themeColor="text1"/>
            </w:tcBorders>
            <w:vAlign w:val="center"/>
          </w:tcPr>
          <w:p w:rsidR="00045B93" w:rsidRPr="00130027" w:rsidRDefault="00045B93" w:rsidP="004012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21174" w:rsidRPr="00921174" w:rsidRDefault="00921174" w:rsidP="00921174">
      <w:pPr>
        <w:pStyle w:val="Brdtext"/>
        <w:spacing w:after="0"/>
        <w:rPr>
          <w:rFonts w:cs="Arial"/>
          <w:sz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581382" w:rsidTr="00581382">
        <w:trPr>
          <w:cantSplit/>
          <w:trHeight w:val="772"/>
        </w:trPr>
        <w:tc>
          <w:tcPr>
            <w:tcW w:w="9568" w:type="dxa"/>
          </w:tcPr>
          <w:p w:rsidR="00581382" w:rsidRPr="00654878" w:rsidRDefault="00581382" w:rsidP="00B8595B">
            <w:pPr>
              <w:pStyle w:val="Brdtext"/>
              <w:rPr>
                <w:rFonts w:ascii="Arial" w:hAnsi="Arial" w:cs="Arial"/>
                <w:b/>
                <w:sz w:val="32"/>
                <w:szCs w:val="32"/>
              </w:rPr>
            </w:pPr>
            <w:bookmarkStart w:id="5" w:name="bm_Mottagare"/>
            <w:bookmarkEnd w:id="5"/>
            <w:r>
              <w:rPr>
                <w:rFonts w:ascii="Arial" w:hAnsi="Arial" w:cs="Arial"/>
                <w:b/>
                <w:sz w:val="32"/>
                <w:szCs w:val="32"/>
              </w:rPr>
              <w:t>Populärvetenskaplig sammanfattning av projektplan</w:t>
            </w:r>
          </w:p>
          <w:p w:rsidR="00581382" w:rsidRPr="000253F9" w:rsidRDefault="00581382" w:rsidP="00401293">
            <w:pPr>
              <w:pStyle w:val="Brdtext"/>
              <w:spacing w:after="0"/>
            </w:pPr>
          </w:p>
        </w:tc>
      </w:tr>
    </w:tbl>
    <w:sdt>
      <w:sdtPr>
        <w:rPr>
          <w:rFonts w:ascii="Garamond" w:hAnsi="Garamond"/>
          <w:b w:val="0"/>
        </w:rPr>
        <w:id w:val="168304032"/>
        <w:placeholder>
          <w:docPart w:val="854DD76A3E81451CACF9DCDDA7D6A362"/>
        </w:placeholder>
      </w:sdtPr>
      <w:sdtEndPr/>
      <w:sdtContent>
        <w:p w:rsidR="00B8595B" w:rsidRDefault="00B8595B" w:rsidP="00B8595B">
          <w:pPr>
            <w:pStyle w:val="Rubrik2"/>
          </w:pPr>
          <w:r>
            <w:t>Titel på projektet</w:t>
          </w:r>
        </w:p>
        <w:p w:rsidR="001450CC" w:rsidRPr="00B8595B" w:rsidRDefault="00C40CF8" w:rsidP="00B8595B">
          <w:pPr>
            <w:pStyle w:val="Brdtext"/>
          </w:pPr>
        </w:p>
      </w:sdtContent>
    </w:sdt>
    <w:sdt>
      <w:sdtPr>
        <w:rPr>
          <w:rFonts w:ascii="Garamond" w:hAnsi="Garamond"/>
          <w:b w:val="0"/>
        </w:rPr>
        <w:id w:val="1992828530"/>
        <w:placeholder>
          <w:docPart w:val="854DD76A3E81451CACF9DCDDA7D6A362"/>
        </w:placeholder>
      </w:sdtPr>
      <w:sdtEndPr>
        <w:rPr>
          <w:b/>
        </w:rPr>
      </w:sdtEndPr>
      <w:sdtContent>
        <w:p w:rsidR="00B8595B" w:rsidRDefault="00B8595B" w:rsidP="00B8595B">
          <w:pPr>
            <w:pStyle w:val="Rubrik2"/>
          </w:pPr>
          <w:r>
            <w:t xml:space="preserve">Bakgrund </w:t>
          </w:r>
          <w:r w:rsidR="00CF61B5">
            <w:t xml:space="preserve">till </w:t>
          </w:r>
          <w:r>
            <w:t>projektet</w:t>
          </w:r>
        </w:p>
        <w:p w:rsidR="00CF61B5" w:rsidRDefault="00B8595B" w:rsidP="00B8595B">
          <w:pPr>
            <w:pStyle w:val="Brdtext"/>
          </w:pPr>
          <w:r>
            <w:t xml:space="preserve">Beskriv </w:t>
          </w:r>
          <w:r w:rsidR="00CF3D4B">
            <w:t>kortfattat, skri</w:t>
          </w:r>
          <w:r>
            <w:t>v enke</w:t>
          </w:r>
          <w:r w:rsidR="00CF3D4B">
            <w:t>lt och tydligt så att person</w:t>
          </w:r>
          <w:r>
            <w:t xml:space="preserve"> utan förkunskaper förstår</w:t>
          </w:r>
        </w:p>
        <w:p w:rsidR="00CF61B5" w:rsidRDefault="00CF61B5" w:rsidP="00B8595B">
          <w:pPr>
            <w:pStyle w:val="Brdtext"/>
            <w:rPr>
              <w:b/>
            </w:rPr>
          </w:pPr>
          <w:r w:rsidRPr="00CF61B5">
            <w:rPr>
              <w:b/>
            </w:rPr>
            <w:t>Syfte med projektet:</w:t>
          </w:r>
        </w:p>
        <w:p w:rsidR="00B8595B" w:rsidRPr="00CF61B5" w:rsidRDefault="00CF61B5" w:rsidP="00B8595B">
          <w:pPr>
            <w:pStyle w:val="Brdtext"/>
            <w:rPr>
              <w:b/>
            </w:rPr>
          </w:pPr>
          <w:r>
            <w:rPr>
              <w:b/>
            </w:rPr>
            <w:t xml:space="preserve">Projektet innebär: </w:t>
          </w:r>
          <w:r>
            <w:rPr>
              <w:b/>
            </w:rPr>
            <w:br/>
          </w:r>
          <w:r>
            <w:t xml:space="preserve">Beskriv kortfattat, enkelt hur och vilken data som samlas in och under vilken tidsperiod. </w:t>
          </w:r>
        </w:p>
      </w:sdtContent>
    </w:sdt>
    <w:bookmarkStart w:id="6" w:name="bm_Mottare" w:displacedByCustomXml="next"/>
    <w:bookmarkEnd w:id="6" w:displacedByCustomXml="next"/>
    <w:bookmarkStart w:id="7" w:name="Start" w:displacedByCustomXml="next"/>
    <w:bookmarkEnd w:id="7" w:displacedByCustomXml="next"/>
    <w:bookmarkStart w:id="8" w:name="bm_Rubrik" w:displacedByCustomXml="next"/>
    <w:bookmarkEnd w:id="8" w:displacedByCustomXml="next"/>
    <w:sdt>
      <w:sdtPr>
        <w:rPr>
          <w:rFonts w:ascii="Garamond" w:hAnsi="Garamond"/>
          <w:b w:val="0"/>
        </w:rPr>
        <w:id w:val="-1238694700"/>
        <w:placeholder>
          <w:docPart w:val="854DD76A3E81451CACF9DCDDA7D6A362"/>
        </w:placeholder>
      </w:sdtPr>
      <w:sdtEndPr/>
      <w:sdtContent>
        <w:p w:rsidR="00B8595B" w:rsidRDefault="00B8595B" w:rsidP="00B8595B">
          <w:pPr>
            <w:pStyle w:val="Rubrik2"/>
          </w:pPr>
          <w:r>
            <w:t>Ange vilka verksamheter som deltar i projektet</w:t>
          </w:r>
        </w:p>
        <w:p w:rsidR="00BB5CD8" w:rsidRPr="00B8595B" w:rsidRDefault="00C40CF8" w:rsidP="00B8595B">
          <w:pPr>
            <w:pStyle w:val="Brdtext"/>
          </w:pPr>
        </w:p>
      </w:sdtContent>
    </w:sdt>
    <w:sdt>
      <w:sdtPr>
        <w:rPr>
          <w:rFonts w:ascii="Garamond" w:hAnsi="Garamond"/>
          <w:b w:val="0"/>
        </w:rPr>
        <w:id w:val="-189684900"/>
        <w:placeholder>
          <w:docPart w:val="854DD76A3E81451CACF9DCDDA7D6A362"/>
        </w:placeholder>
      </w:sdtPr>
      <w:sdtEndPr>
        <w:rPr>
          <w:rFonts w:asciiTheme="majorHAnsi" w:hAnsiTheme="majorHAnsi" w:cstheme="majorHAnsi"/>
        </w:rPr>
      </w:sdtEndPr>
      <w:sdtContent>
        <w:p w:rsidR="00581382" w:rsidRDefault="00581382" w:rsidP="00581382">
          <w:pPr>
            <w:pStyle w:val="Rubrik2"/>
          </w:pPr>
          <w:r>
            <w:t>Ange vem som kan lämna mer uppgifter om projektet</w:t>
          </w:r>
          <w:r w:rsidR="00C74EBC">
            <w:t xml:space="preserve">. (Vid multicenterstudie ange även vem som kan lämna uppgifter om projektet i Region Kronoberg) </w:t>
          </w:r>
        </w:p>
        <w:p w:rsidR="00581382" w:rsidRDefault="00581382" w:rsidP="00581382">
          <w:pPr>
            <w:pStyle w:val="Brdtext"/>
          </w:pPr>
          <w:r>
            <w:t>Namn:</w:t>
          </w:r>
          <w:r>
            <w:br/>
            <w:t>Arbetsplats:</w:t>
          </w:r>
          <w:r>
            <w:br/>
          </w:r>
          <w:proofErr w:type="spellStart"/>
          <w:r>
            <w:t>Telnr</w:t>
          </w:r>
          <w:proofErr w:type="spellEnd"/>
          <w:r>
            <w:t>:</w:t>
          </w:r>
          <w:r w:rsidR="00044935">
            <w:br/>
            <w:t>Datum:</w:t>
          </w:r>
        </w:p>
      </w:sdtContent>
    </w:sdt>
    <w:p w:rsidR="00093DC6" w:rsidRDefault="00093DC6" w:rsidP="00093DC6">
      <w:pPr>
        <w:pStyle w:val="Brdtext"/>
        <w:rPr>
          <w:rFonts w:asciiTheme="majorHAnsi" w:hAnsiTheme="majorHAnsi" w:cstheme="majorHAnsi"/>
        </w:rPr>
      </w:pPr>
    </w:p>
    <w:p w:rsidR="00093DC6" w:rsidRPr="00581382" w:rsidRDefault="00093DC6" w:rsidP="00581382">
      <w:pPr>
        <w:pStyle w:val="Brdtext"/>
      </w:pPr>
    </w:p>
    <w:p w:rsidR="00581382" w:rsidRDefault="00581382" w:rsidP="00DA4ACB">
      <w:pPr>
        <w:pStyle w:val="Brdtext"/>
      </w:pPr>
      <w:r>
        <w:t xml:space="preserve">Dokumentet </w:t>
      </w:r>
      <w:r w:rsidR="00C40CF8">
        <w:t xml:space="preserve">laddas upp i Research Web. Vid frågor kontakta </w:t>
      </w:r>
      <w:r w:rsidR="00A600B2">
        <w:t>Pia Andersen</w:t>
      </w:r>
      <w:r w:rsidR="00CF3D4B">
        <w:t xml:space="preserve"> </w:t>
      </w:r>
      <w:hyperlink r:id="rId9" w:history="1">
        <w:r w:rsidR="00A600B2" w:rsidRPr="003D5E3C">
          <w:rPr>
            <w:rStyle w:val="Hyperlnk"/>
          </w:rPr>
          <w:t>pia.andersen@kronoberg.se</w:t>
        </w:r>
      </w:hyperlink>
    </w:p>
    <w:p w:rsidR="007F7C9E" w:rsidRDefault="007F7C9E" w:rsidP="007F7C9E">
      <w:pPr>
        <w:pStyle w:val="Brdtext"/>
      </w:pPr>
      <w:bookmarkStart w:id="9" w:name="bm_UnderskriftFras"/>
      <w:bookmarkStart w:id="10" w:name="_GoBack"/>
      <w:bookmarkEnd w:id="9"/>
      <w:bookmarkEnd w:id="10"/>
    </w:p>
    <w:p w:rsidR="00F47C27" w:rsidRDefault="00F47C27">
      <w:pPr>
        <w:rPr>
          <w:rFonts w:ascii="Garamond" w:hAnsi="Garamond"/>
        </w:rPr>
      </w:pPr>
    </w:p>
    <w:p w:rsidR="00F47C27" w:rsidRDefault="00F47C27">
      <w:pPr>
        <w:rPr>
          <w:rFonts w:ascii="Garamond" w:hAnsi="Garamond"/>
        </w:rPr>
      </w:pPr>
    </w:p>
    <w:p w:rsidR="007F7C9E" w:rsidRDefault="007F7C9E" w:rsidP="007F7C9E">
      <w:pPr>
        <w:pStyle w:val="Brdtext"/>
      </w:pPr>
    </w:p>
    <w:p w:rsidR="007F7C9E" w:rsidRDefault="007F7C9E">
      <w:pPr>
        <w:rPr>
          <w:rFonts w:ascii="Garamond" w:hAnsi="Garamond"/>
        </w:rPr>
      </w:pPr>
      <w:bookmarkStart w:id="11" w:name="bm_UnderskriftNamn"/>
      <w:bookmarkEnd w:id="11"/>
    </w:p>
    <w:p w:rsidR="006D58D1" w:rsidRDefault="006D58D1">
      <w:pPr>
        <w:rPr>
          <w:rFonts w:ascii="Garamond" w:hAnsi="Garamond"/>
        </w:rPr>
      </w:pPr>
      <w:bookmarkStart w:id="12" w:name="bm_UnderskriftTitel"/>
      <w:bookmarkEnd w:id="12"/>
    </w:p>
    <w:p w:rsidR="00B41BB2" w:rsidRDefault="00B41BB2">
      <w:pPr>
        <w:rPr>
          <w:rFonts w:ascii="Garamond" w:hAnsi="Garamond"/>
        </w:rPr>
      </w:pPr>
    </w:p>
    <w:sectPr w:rsidR="00B41BB2" w:rsidSect="001B20B3">
      <w:headerReference w:type="default" r:id="rId10"/>
      <w:footerReference w:type="default" r:id="rId11"/>
      <w:type w:val="continuous"/>
      <w:pgSz w:w="11907" w:h="16840" w:code="9"/>
      <w:pgMar w:top="703" w:right="2903" w:bottom="1134" w:left="1361" w:header="68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F8" w:rsidRDefault="00C40CF8">
      <w:r>
        <w:separator/>
      </w:r>
    </w:p>
  </w:endnote>
  <w:endnote w:type="continuationSeparator" w:id="0">
    <w:p w:rsidR="00C40CF8" w:rsidRDefault="00C4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694"/>
      <w:gridCol w:w="1876"/>
    </w:tblGrid>
    <w:tr w:rsidR="00732250" w:rsidRPr="0076713E" w:rsidTr="00BB5CD8">
      <w:trPr>
        <w:trHeight w:hRule="exact" w:val="284"/>
      </w:trPr>
      <w:tc>
        <w:tcPr>
          <w:tcW w:w="5211" w:type="dxa"/>
          <w:vAlign w:val="center"/>
        </w:tcPr>
        <w:p w:rsidR="00732250" w:rsidRPr="0076713E" w:rsidRDefault="00732250" w:rsidP="00732250">
          <w:pPr>
            <w:pStyle w:val="Sidhuvud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4" w:type="dxa"/>
          <w:vAlign w:val="bottom"/>
        </w:tcPr>
        <w:p w:rsidR="00732250" w:rsidRPr="0076713E" w:rsidRDefault="00732250" w:rsidP="00732250">
          <w:pPr>
            <w:pStyle w:val="Sidhuvu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76" w:type="dxa"/>
        </w:tcPr>
        <w:p w:rsidR="00732250" w:rsidRPr="0076713E" w:rsidRDefault="00C40CF8" w:rsidP="0076713E">
          <w:pPr>
            <w:pStyle w:val="Sidhuvud"/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-875237851"/>
              <w:docPartObj>
                <w:docPartGallery w:val="Page Numbers (Top of Page)"/>
                <w:docPartUnique/>
              </w:docPartObj>
            </w:sdtPr>
            <w:sdtEndPr/>
            <w:sdtContent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581382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C74EBC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732250" w:rsidRPr="007671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732250" w:rsidRDefault="00732250" w:rsidP="007322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F8" w:rsidRDefault="00C40CF8">
      <w:r>
        <w:separator/>
      </w:r>
    </w:p>
  </w:footnote>
  <w:footnote w:type="continuationSeparator" w:id="0">
    <w:p w:rsidR="00C40CF8" w:rsidRDefault="00C4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13"/>
      <w:gridCol w:w="160"/>
      <w:gridCol w:w="2533"/>
    </w:tblGrid>
    <w:tr w:rsidR="00C65A95" w:rsidRPr="00482BC7" w:rsidTr="006D58D1">
      <w:trPr>
        <w:cantSplit/>
        <w:trHeight w:val="249"/>
      </w:trPr>
      <w:tc>
        <w:tcPr>
          <w:tcW w:w="7513" w:type="dxa"/>
          <w:vAlign w:val="center"/>
        </w:tcPr>
        <w:p w:rsidR="00C65A95" w:rsidRPr="00B33735" w:rsidRDefault="00C65A95" w:rsidP="00C65A95">
          <w:pPr>
            <w:pStyle w:val="Liststycke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0" w:type="dxa"/>
          <w:tcBorders>
            <w:left w:val="nil"/>
            <w:right w:val="single" w:sz="4" w:space="0" w:color="000000" w:themeColor="text1"/>
          </w:tcBorders>
        </w:tcPr>
        <w:p w:rsidR="00C65A95" w:rsidRPr="00130027" w:rsidRDefault="00C65A95" w:rsidP="00C65A9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33" w:type="dxa"/>
          <w:tcBorders>
            <w:left w:val="single" w:sz="4" w:space="0" w:color="000000" w:themeColor="text1"/>
          </w:tcBorders>
          <w:vAlign w:val="center"/>
        </w:tcPr>
        <w:p w:rsidR="00C65A95" w:rsidRPr="00130027" w:rsidRDefault="00C65A95" w:rsidP="0076713E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REGION KRONOBERG</w:t>
          </w:r>
        </w:p>
      </w:tc>
    </w:tr>
  </w:tbl>
  <w:p w:rsidR="00E96F94" w:rsidRDefault="00E96F94" w:rsidP="009D04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B2C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C9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08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ED24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1226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FFFFFF83"/>
    <w:multiLevelType w:val="singleLevel"/>
    <w:tmpl w:val="3A344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pStyle w:val="Rubrik5"/>
      <w:lvlText w:val="%1.%2.%3.%4.%5"/>
      <w:legacy w:legacy="1" w:legacySpace="0" w:legacyIndent="0"/>
      <w:lvlJc w:val="left"/>
    </w:lvl>
    <w:lvl w:ilvl="5">
      <w:start w:val="1"/>
      <w:numFmt w:val="decimal"/>
      <w:pStyle w:val="Rubrik6"/>
      <w:lvlText w:val="%1.%2.%3.%4.%5.%6"/>
      <w:legacy w:legacy="1" w:legacySpace="0" w:legacyIndent="0"/>
      <w:lvlJc w:val="left"/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</w:lvl>
  </w:abstractNum>
  <w:abstractNum w:abstractNumId="7" w15:restartNumberingAfterBreak="0">
    <w:nsid w:val="FFFFFFFE"/>
    <w:multiLevelType w:val="singleLevel"/>
    <w:tmpl w:val="92228A7C"/>
    <w:lvl w:ilvl="0">
      <w:numFmt w:val="decimal"/>
      <w:lvlText w:val="*"/>
      <w:lvlJc w:val="left"/>
    </w:lvl>
  </w:abstractNum>
  <w:abstractNum w:abstractNumId="8" w15:restartNumberingAfterBreak="0">
    <w:nsid w:val="055716A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9" w15:restartNumberingAfterBreak="0">
    <w:nsid w:val="072701C8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08640F16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 w15:restartNumberingAfterBreak="0">
    <w:nsid w:val="0ECD101E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2" w15:restartNumberingAfterBreak="0">
    <w:nsid w:val="2CD366D3"/>
    <w:multiLevelType w:val="hybridMultilevel"/>
    <w:tmpl w:val="0CC40292"/>
    <w:lvl w:ilvl="0" w:tplc="048A758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69F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3A0649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5" w15:restartNumberingAfterBreak="0">
    <w:nsid w:val="628F632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6" w15:restartNumberingAfterBreak="0">
    <w:nsid w:val="64F30273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6BE74C3D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8" w15:restartNumberingAfterBreak="0">
    <w:nsid w:val="6DED69A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8DC609A"/>
    <w:multiLevelType w:val="hybridMultilevel"/>
    <w:tmpl w:val="9E8A9960"/>
    <w:lvl w:ilvl="0" w:tplc="0A70C2D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14D9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1" w15:restartNumberingAfterBreak="0">
    <w:nsid w:val="7D9C2AE9"/>
    <w:multiLevelType w:val="hybridMultilevel"/>
    <w:tmpl w:val="F35477D6"/>
    <w:lvl w:ilvl="0" w:tplc="3C7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0"/>
        </w:rPr>
      </w:lvl>
    </w:lvlOverride>
  </w:num>
  <w:num w:numId="3">
    <w:abstractNumId w:val="7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  <w:sz w:val="12"/>
        </w:rPr>
      </w:lvl>
    </w:lvlOverride>
  </w:num>
  <w:num w:numId="4">
    <w:abstractNumId w:val="7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19"/>
  </w:num>
  <w:num w:numId="6">
    <w:abstractNumId w:val="12"/>
  </w:num>
  <w:num w:numId="7">
    <w:abstractNumId w:val="17"/>
  </w:num>
  <w:num w:numId="8">
    <w:abstractNumId w:val="9"/>
  </w:num>
  <w:num w:numId="9">
    <w:abstractNumId w:val="21"/>
  </w:num>
  <w:num w:numId="10">
    <w:abstractNumId w:val="16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10"/>
  </w:num>
  <w:num w:numId="16">
    <w:abstractNumId w:val="20"/>
  </w:num>
  <w:num w:numId="17">
    <w:abstractNumId w:val="15"/>
  </w:num>
  <w:num w:numId="18">
    <w:abstractNumId w:val="18"/>
  </w:num>
  <w:num w:numId="19">
    <w:abstractNumId w:val="4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3"/>
  <w:hyphenationZone w:val="425"/>
  <w:doNotHyphenateCaps/>
  <w:drawingGridHorizontalSpacing w:val="57"/>
  <w:drawingGridVerticalSpacing w:val="3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F8"/>
    <w:rsid w:val="000029DC"/>
    <w:rsid w:val="000136A1"/>
    <w:rsid w:val="00024DF5"/>
    <w:rsid w:val="000253F9"/>
    <w:rsid w:val="000447D7"/>
    <w:rsid w:val="00044935"/>
    <w:rsid w:val="00045B93"/>
    <w:rsid w:val="00061FF3"/>
    <w:rsid w:val="00093DC6"/>
    <w:rsid w:val="0009563C"/>
    <w:rsid w:val="000F698F"/>
    <w:rsid w:val="000F6A3F"/>
    <w:rsid w:val="00105439"/>
    <w:rsid w:val="001219CD"/>
    <w:rsid w:val="001450CC"/>
    <w:rsid w:val="00163B57"/>
    <w:rsid w:val="00174BC3"/>
    <w:rsid w:val="00176049"/>
    <w:rsid w:val="00187F64"/>
    <w:rsid w:val="0019258D"/>
    <w:rsid w:val="001A2F70"/>
    <w:rsid w:val="001B20B3"/>
    <w:rsid w:val="001F1C20"/>
    <w:rsid w:val="00204B25"/>
    <w:rsid w:val="00222280"/>
    <w:rsid w:val="00252DEE"/>
    <w:rsid w:val="00254115"/>
    <w:rsid w:val="002834EC"/>
    <w:rsid w:val="002A0B33"/>
    <w:rsid w:val="002A4E50"/>
    <w:rsid w:val="002A6D6F"/>
    <w:rsid w:val="00307694"/>
    <w:rsid w:val="00325743"/>
    <w:rsid w:val="00361163"/>
    <w:rsid w:val="003627A2"/>
    <w:rsid w:val="00366F6D"/>
    <w:rsid w:val="003875FC"/>
    <w:rsid w:val="003B0E7D"/>
    <w:rsid w:val="003D1CF9"/>
    <w:rsid w:val="003D6BB0"/>
    <w:rsid w:val="003F4ADA"/>
    <w:rsid w:val="003F6526"/>
    <w:rsid w:val="0040359B"/>
    <w:rsid w:val="00452C07"/>
    <w:rsid w:val="00452C0A"/>
    <w:rsid w:val="00454C39"/>
    <w:rsid w:val="00480E04"/>
    <w:rsid w:val="004C08C2"/>
    <w:rsid w:val="004D5ACA"/>
    <w:rsid w:val="00501BBD"/>
    <w:rsid w:val="00520141"/>
    <w:rsid w:val="00535466"/>
    <w:rsid w:val="00564333"/>
    <w:rsid w:val="00571108"/>
    <w:rsid w:val="005805DD"/>
    <w:rsid w:val="00581382"/>
    <w:rsid w:val="00583E86"/>
    <w:rsid w:val="00586884"/>
    <w:rsid w:val="005B1C7F"/>
    <w:rsid w:val="005B7773"/>
    <w:rsid w:val="005C6A24"/>
    <w:rsid w:val="005E52C0"/>
    <w:rsid w:val="005F40D5"/>
    <w:rsid w:val="00600826"/>
    <w:rsid w:val="00610D4C"/>
    <w:rsid w:val="00625B97"/>
    <w:rsid w:val="006338B4"/>
    <w:rsid w:val="0065310E"/>
    <w:rsid w:val="00654878"/>
    <w:rsid w:val="00657F40"/>
    <w:rsid w:val="00663EBD"/>
    <w:rsid w:val="006652D2"/>
    <w:rsid w:val="0067281F"/>
    <w:rsid w:val="006826D5"/>
    <w:rsid w:val="00694C20"/>
    <w:rsid w:val="006A0893"/>
    <w:rsid w:val="006B58ED"/>
    <w:rsid w:val="006D58D1"/>
    <w:rsid w:val="006E17DB"/>
    <w:rsid w:val="00713E1A"/>
    <w:rsid w:val="00732250"/>
    <w:rsid w:val="0076713E"/>
    <w:rsid w:val="007B075C"/>
    <w:rsid w:val="007F0CB3"/>
    <w:rsid w:val="007F7C9E"/>
    <w:rsid w:val="008D4212"/>
    <w:rsid w:val="008F14D4"/>
    <w:rsid w:val="00921174"/>
    <w:rsid w:val="00935DB3"/>
    <w:rsid w:val="00955BC6"/>
    <w:rsid w:val="0095780B"/>
    <w:rsid w:val="00976157"/>
    <w:rsid w:val="00996A55"/>
    <w:rsid w:val="00997718"/>
    <w:rsid w:val="009B40C5"/>
    <w:rsid w:val="009D0414"/>
    <w:rsid w:val="009D0743"/>
    <w:rsid w:val="009D3A95"/>
    <w:rsid w:val="00A600B2"/>
    <w:rsid w:val="00A80288"/>
    <w:rsid w:val="00A8250F"/>
    <w:rsid w:val="00A826E2"/>
    <w:rsid w:val="00A82E8D"/>
    <w:rsid w:val="00A97CFF"/>
    <w:rsid w:val="00AA42D2"/>
    <w:rsid w:val="00AE2351"/>
    <w:rsid w:val="00AF237C"/>
    <w:rsid w:val="00B20B98"/>
    <w:rsid w:val="00B276F3"/>
    <w:rsid w:val="00B41BB2"/>
    <w:rsid w:val="00B508D3"/>
    <w:rsid w:val="00B8595B"/>
    <w:rsid w:val="00BB5CD8"/>
    <w:rsid w:val="00BC14CA"/>
    <w:rsid w:val="00BD5B18"/>
    <w:rsid w:val="00BE0FAE"/>
    <w:rsid w:val="00BE1E86"/>
    <w:rsid w:val="00C04C31"/>
    <w:rsid w:val="00C16A66"/>
    <w:rsid w:val="00C35709"/>
    <w:rsid w:val="00C40CF8"/>
    <w:rsid w:val="00C41EC7"/>
    <w:rsid w:val="00C65A95"/>
    <w:rsid w:val="00C74EBC"/>
    <w:rsid w:val="00C91BCB"/>
    <w:rsid w:val="00C953C6"/>
    <w:rsid w:val="00CA41C5"/>
    <w:rsid w:val="00CF3D4B"/>
    <w:rsid w:val="00CF61B5"/>
    <w:rsid w:val="00D00DC3"/>
    <w:rsid w:val="00D363FB"/>
    <w:rsid w:val="00D96E36"/>
    <w:rsid w:val="00DA4ACB"/>
    <w:rsid w:val="00DC2A7B"/>
    <w:rsid w:val="00DD0A68"/>
    <w:rsid w:val="00DD0E61"/>
    <w:rsid w:val="00E0592C"/>
    <w:rsid w:val="00E11740"/>
    <w:rsid w:val="00E31AAB"/>
    <w:rsid w:val="00E54159"/>
    <w:rsid w:val="00E96F94"/>
    <w:rsid w:val="00EA7D80"/>
    <w:rsid w:val="00EB1B5F"/>
    <w:rsid w:val="00F35BFF"/>
    <w:rsid w:val="00F47C27"/>
    <w:rsid w:val="00F543D3"/>
    <w:rsid w:val="00F84A2B"/>
    <w:rsid w:val="00F922FC"/>
    <w:rsid w:val="00FA7A65"/>
    <w:rsid w:val="00FB4198"/>
    <w:rsid w:val="00FB6158"/>
    <w:rsid w:val="00FC2BC3"/>
    <w:rsid w:val="00FC57DB"/>
    <w:rsid w:val="00FD6C3C"/>
    <w:rsid w:val="00FE2C5F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50974F"/>
  <w15:docId w15:val="{251EE9E8-F390-4820-B032-0330CE4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qFormat/>
    <w:rsid w:val="00EB1B5F"/>
    <w:pPr>
      <w:spacing w:before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EB1B5F"/>
    <w:p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EB1B5F"/>
    <w:p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qFormat/>
    <w:rsid w:val="006338B4"/>
    <w:pPr>
      <w:keepNext/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FB4198"/>
    <w:pPr>
      <w:spacing w:after="240"/>
    </w:pPr>
    <w:rPr>
      <w:rFonts w:ascii="Garamond" w:hAnsi="Garamond"/>
    </w:rPr>
  </w:style>
  <w:style w:type="paragraph" w:styleId="Rubrik">
    <w:name w:val="Title"/>
    <w:basedOn w:val="Rubrik1"/>
    <w:next w:val="Normal"/>
    <w:pPr>
      <w:spacing w:after="60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notstext">
    <w:name w:val="endnote text"/>
    <w:basedOn w:val="Normal"/>
    <w:semiHidden/>
    <w:rPr>
      <w:sz w:val="20"/>
    </w:rPr>
  </w:style>
  <w:style w:type="character" w:styleId="Slutnot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452C07"/>
    <w:pPr>
      <w:spacing w:after="100"/>
    </w:pPr>
    <w:rPr>
      <w:rFonts w:ascii="Garamond" w:hAnsi="Garamond"/>
      <w:bCs/>
      <w:szCs w:val="24"/>
    </w:rPr>
  </w:style>
  <w:style w:type="paragraph" w:styleId="Innehll2">
    <w:name w:val="toc 2"/>
    <w:basedOn w:val="Normal"/>
    <w:next w:val="Brdtext"/>
    <w:autoRedefine/>
    <w:semiHidden/>
    <w:rsid w:val="00452C07"/>
    <w:pPr>
      <w:spacing w:after="100"/>
      <w:ind w:left="238"/>
    </w:pPr>
    <w:rPr>
      <w:rFonts w:ascii="Garamond" w:hAnsi="Garamond"/>
      <w:szCs w:val="24"/>
    </w:rPr>
  </w:style>
  <w:style w:type="paragraph" w:styleId="Innehll3">
    <w:name w:val="toc 3"/>
    <w:basedOn w:val="Normal"/>
    <w:next w:val="Brdtext"/>
    <w:autoRedefine/>
    <w:semiHidden/>
    <w:rsid w:val="00452C07"/>
    <w:pPr>
      <w:spacing w:after="100"/>
      <w:ind w:left="482"/>
    </w:pPr>
    <w:rPr>
      <w:rFonts w:ascii="Garamond" w:hAnsi="Garamond"/>
      <w:szCs w:val="24"/>
    </w:rPr>
  </w:style>
  <w:style w:type="paragraph" w:styleId="Innehll4">
    <w:name w:val="toc 4"/>
    <w:basedOn w:val="Normal"/>
    <w:next w:val="Brdtext"/>
    <w:autoRedefine/>
    <w:semiHidden/>
    <w:rsid w:val="00452C07"/>
    <w:pPr>
      <w:spacing w:after="100"/>
      <w:ind w:left="720"/>
    </w:pPr>
    <w:rPr>
      <w:rFonts w:ascii="Garamond" w:hAnsi="Garamond"/>
      <w:szCs w:val="21"/>
    </w:rPr>
  </w:style>
  <w:style w:type="paragraph" w:styleId="Innehll5">
    <w:name w:val="toc 5"/>
    <w:basedOn w:val="Normal"/>
    <w:next w:val="Brdtext"/>
    <w:autoRedefine/>
    <w:semiHidden/>
    <w:rsid w:val="00452C07"/>
    <w:pPr>
      <w:spacing w:after="100"/>
      <w:ind w:left="958"/>
    </w:pPr>
    <w:rPr>
      <w:rFonts w:ascii="Garamond" w:hAnsi="Garamond"/>
      <w:szCs w:val="21"/>
    </w:rPr>
  </w:style>
  <w:style w:type="paragraph" w:styleId="Innehll6">
    <w:name w:val="toc 6"/>
    <w:basedOn w:val="Normal"/>
    <w:next w:val="Brdtext"/>
    <w:autoRedefine/>
    <w:semiHidden/>
    <w:rsid w:val="00AE2351"/>
    <w:pPr>
      <w:spacing w:after="100"/>
      <w:ind w:left="1202"/>
    </w:pPr>
    <w:rPr>
      <w:rFonts w:ascii="Garamond" w:hAnsi="Garamond"/>
      <w:szCs w:val="21"/>
    </w:rPr>
  </w:style>
  <w:style w:type="paragraph" w:styleId="Innehll7">
    <w:name w:val="toc 7"/>
    <w:basedOn w:val="Normal"/>
    <w:next w:val="Brdtext"/>
    <w:autoRedefine/>
    <w:semiHidden/>
    <w:rsid w:val="00AE2351"/>
    <w:pPr>
      <w:spacing w:after="100"/>
      <w:ind w:left="1440"/>
    </w:pPr>
    <w:rPr>
      <w:rFonts w:ascii="Garamond" w:hAnsi="Garamond"/>
      <w:szCs w:val="21"/>
    </w:rPr>
  </w:style>
  <w:style w:type="paragraph" w:styleId="Innehll8">
    <w:name w:val="toc 8"/>
    <w:basedOn w:val="Normal"/>
    <w:next w:val="Brdtext"/>
    <w:autoRedefine/>
    <w:semiHidden/>
    <w:rsid w:val="00AE2351"/>
    <w:pPr>
      <w:spacing w:after="100"/>
      <w:ind w:left="1678"/>
    </w:pPr>
    <w:rPr>
      <w:rFonts w:ascii="Garamond" w:hAnsi="Garamond"/>
      <w:szCs w:val="21"/>
    </w:rPr>
  </w:style>
  <w:style w:type="paragraph" w:styleId="Innehll9">
    <w:name w:val="toc 9"/>
    <w:basedOn w:val="Normal"/>
    <w:next w:val="Brdtext"/>
    <w:autoRedefine/>
    <w:semiHidden/>
    <w:rsid w:val="00AE2351"/>
    <w:pPr>
      <w:spacing w:after="100"/>
      <w:ind w:left="1922"/>
    </w:pPr>
    <w:rPr>
      <w:rFonts w:ascii="Garamond" w:hAnsi="Garamond"/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paragraph" w:customStyle="1" w:styleId="Mellanrubrik">
    <w:name w:val="Mellanrubrik"/>
    <w:basedOn w:val="Rubrik"/>
    <w:next w:val="Normal"/>
    <w:pPr>
      <w:outlineLvl w:val="1"/>
    </w:p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qFormat/>
    <w:rsid w:val="000F6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0F6A3F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0F6A3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0F6A3F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rsid w:val="00F543D3"/>
    <w:pPr>
      <w:ind w:left="720"/>
      <w:contextualSpacing/>
    </w:pPr>
  </w:style>
  <w:style w:type="paragraph" w:styleId="Innehllsfrteckningsrubrik">
    <w:name w:val="TOC Heading"/>
    <w:basedOn w:val="Rubrik1"/>
    <w:next w:val="Brdtext"/>
    <w:uiPriority w:val="39"/>
    <w:unhideWhenUsed/>
    <w:qFormat/>
    <w:rsid w:val="00663EBD"/>
    <w:pPr>
      <w:keepNext/>
      <w:keepLines/>
      <w:spacing w:line="259" w:lineRule="auto"/>
      <w:outlineLvl w:val="9"/>
    </w:pPr>
    <w:rPr>
      <w:rFonts w:eastAsiaTheme="majorEastAsia" w:cstheme="majorBidi"/>
      <w:b w:val="0"/>
      <w:sz w:val="24"/>
      <w:szCs w:val="32"/>
    </w:rPr>
  </w:style>
  <w:style w:type="table" w:customStyle="1" w:styleId="LTtabell">
    <w:name w:val="LT_tabell"/>
    <w:basedOn w:val="Normaltabell"/>
    <w:uiPriority w:val="99"/>
    <w:rsid w:val="00713E1A"/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aramond" w:hAnsi="Garamond"/>
        <w:b/>
        <w:sz w:val="24"/>
      </w:rPr>
      <w:tblPr/>
      <w:tcPr>
        <w:shd w:val="clear" w:color="auto" w:fill="D9D9D9" w:themeFill="background1" w:themeFillShade="D9"/>
      </w:tcPr>
    </w:tblStylePr>
  </w:style>
  <w:style w:type="table" w:customStyle="1" w:styleId="Rutntstabell1ljus1">
    <w:name w:val="Rutnätstabell 1 ljus1"/>
    <w:basedOn w:val="Normaltabell"/>
    <w:uiPriority w:val="46"/>
    <w:rsid w:val="00713E1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ell6frgstark1">
    <w:name w:val="Listtabell 6 färgstark1"/>
    <w:basedOn w:val="Normaltabell"/>
    <w:uiPriority w:val="51"/>
    <w:rsid w:val="00713E1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ljust1">
    <w:name w:val="Tabellrutnät ljust1"/>
    <w:basedOn w:val="Normaltabell"/>
    <w:uiPriority w:val="40"/>
    <w:rsid w:val="00045B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shllartext">
    <w:name w:val="Placeholder Text"/>
    <w:basedOn w:val="Standardstycketeckensnitt"/>
    <w:uiPriority w:val="99"/>
    <w:semiHidden/>
    <w:rsid w:val="00B8595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CF3D4B"/>
    <w:rPr>
      <w:color w:val="0C2C8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2F7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A2F70"/>
    <w:rPr>
      <w:color w:val="009EE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a.andersen@kronoberg.s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U%20Kronoberg%20Gemensamt\FoU%20Kronoberg%20-%20publikationer\Mallar\2023\Mall%20Popul&#228;rvetenskaplig%20sammanfattning%20av%20projekt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DD76A3E81451CACF9DCDDA7D6A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D2302-A16D-4772-9393-4618FAC8CFDB}"/>
      </w:docPartPr>
      <w:docPartBody>
        <w:p w:rsidR="00000000" w:rsidRDefault="006D584C">
          <w:pPr>
            <w:pStyle w:val="854DD76A3E81451CACF9DCDDA7D6A362"/>
          </w:pPr>
          <w:r w:rsidRPr="00500D56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54DD76A3E81451CACF9DCDDA7D6A362">
    <w:name w:val="854DD76A3E81451CACF9DCDDA7D6A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1">
  <a:themeElements>
    <a:clrScheme name="Anpassa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006633"/>
      </a:accent3>
      <a:accent4>
        <a:srgbClr val="FFD300"/>
      </a:accent4>
      <a:accent5>
        <a:srgbClr val="830628"/>
      </a:accent5>
      <a:accent6>
        <a:srgbClr val="A05599"/>
      </a:accent6>
      <a:hlink>
        <a:srgbClr val="0C2C80"/>
      </a:hlink>
      <a:folHlink>
        <a:srgbClr val="009E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1" id="{4E758CBD-3F2E-420E-BF6B-B7C41336586E}" vid="{B7F19665-BF92-4B81-AA9C-9860ACFAF7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7713-194F-4CD0-9F75-6FFF2C20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Populärvetenskaplig sammanfattning av projektplan</Template>
  <TotalTime>1</TotalTime>
  <Pages>1</Pages>
  <Words>91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Populärvetenskaplig sammanfattning av projektplan</vt:lpstr>
    </vt:vector>
  </TitlesOfParts>
  <Company>Landstinget Kronoberg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Populärvetenskaplig sammanfattning av projektplan</dc:title>
  <dc:creator>Tschannen Sofi RST FoUU forskning o utv</dc:creator>
  <cp:lastModifiedBy>Tschannen Sofi RST forskningsenheten</cp:lastModifiedBy>
  <cp:revision>1</cp:revision>
  <cp:lastPrinted>2018-05-17T10:01:00Z</cp:lastPrinted>
  <dcterms:created xsi:type="dcterms:W3CDTF">2025-10-06T07:05:00Z</dcterms:created>
  <dcterms:modified xsi:type="dcterms:W3CDTF">2025-10-06T07:06:00Z</dcterms:modified>
</cp:coreProperties>
</file>