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el"/>
        <w:tag w:val="Titel"/>
        <w:id w:val="-1005820163"/>
        <w:lock w:val="sdtLocked"/>
        <w:placeholder>
          <w:docPart w:val="EF42E8BA5B3F47448438759DA7726F8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62B8A696" w14:textId="77777777" w:rsidR="00F362D8" w:rsidRDefault="00E25DB7" w:rsidP="00D6100C">
          <w:pPr>
            <w:pStyle w:val="Dokumentnamn"/>
          </w:pPr>
          <w:r>
            <w:t>Kom igång med portal.kronoberg.se/</w:t>
          </w:r>
          <w:proofErr w:type="spellStart"/>
          <w:r>
            <w:t>nyportal</w:t>
          </w:r>
          <w:proofErr w:type="spellEnd"/>
        </w:p>
      </w:sdtContent>
    </w:sdt>
    <w:p w14:paraId="60DBB74F" w14:textId="3F3F7BC3" w:rsidR="00E25DB7" w:rsidRDefault="00E25DB7" w:rsidP="00436F1D">
      <w:r>
        <w:br/>
        <w:t xml:space="preserve">Gå till: </w:t>
      </w:r>
      <w:hyperlink r:id="rId9" w:history="1">
        <w:r w:rsidRPr="004B7B82">
          <w:rPr>
            <w:rStyle w:val="Hyperlnk"/>
          </w:rPr>
          <w:t>https://portal.kronoberg.se/nyportal</w:t>
        </w:r>
      </w:hyperlink>
    </w:p>
    <w:p w14:paraId="68144456" w14:textId="77777777" w:rsidR="00CC2300" w:rsidRDefault="00CC2300" w:rsidP="00436F1D">
      <w:r>
        <w:t xml:space="preserve">Välj metod för inloggning och följ guiden för den metod du valt. </w:t>
      </w:r>
    </w:p>
    <w:p w14:paraId="6C8E93FF" w14:textId="77777777" w:rsidR="00E25DB7" w:rsidRDefault="00E25DB7" w:rsidP="00436F1D">
      <w:r>
        <w:rPr>
          <w:noProof/>
        </w:rPr>
        <w:drawing>
          <wp:inline distT="0" distB="0" distL="0" distR="0" wp14:anchorId="02849165" wp14:editId="32CA7741">
            <wp:extent cx="3942227" cy="1884459"/>
            <wp:effectExtent l="0" t="0" r="127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7418" cy="192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0B874" w14:textId="3C0C0D0A" w:rsidR="002B2C1E" w:rsidRDefault="00CC2300" w:rsidP="00436F1D">
      <w:r>
        <w:t>När du är inloggad har du åtkomst till</w:t>
      </w:r>
      <w:r w:rsidR="002B2C1E">
        <w:t xml:space="preserve"> </w:t>
      </w:r>
      <w:r>
        <w:t>PA-portal</w:t>
      </w:r>
      <w:r w:rsidR="00B14D78">
        <w:t xml:space="preserve">, </w:t>
      </w:r>
      <w:proofErr w:type="spellStart"/>
      <w:r w:rsidR="00B14D78">
        <w:t>w</w:t>
      </w:r>
      <w:r>
        <w:t>ebmail</w:t>
      </w:r>
      <w:proofErr w:type="spellEnd"/>
      <w:r w:rsidR="00B14D78">
        <w:t xml:space="preserve"> och Region Kronobergs intranät</w:t>
      </w:r>
      <w:r>
        <w:t xml:space="preserve">. </w:t>
      </w:r>
      <w:r w:rsidR="0006155D">
        <w:t>Stegen nedan</w:t>
      </w:r>
      <w:r>
        <w:t xml:space="preserve"> visar hur du kommer åt </w:t>
      </w:r>
      <w:proofErr w:type="spellStart"/>
      <w:r w:rsidR="00B14D78">
        <w:t>apparna</w:t>
      </w:r>
      <w:proofErr w:type="spellEnd"/>
      <w:r w:rsidR="00B14D78">
        <w:t xml:space="preserve">. </w:t>
      </w:r>
    </w:p>
    <w:p w14:paraId="00CB1992" w14:textId="760E0E84" w:rsidR="00AD6E99" w:rsidRDefault="00AD6E99" w:rsidP="00B547B2">
      <w:pPr>
        <w:pStyle w:val="Rubrik3"/>
      </w:pPr>
      <w:r>
        <w:t>PA-portal</w:t>
      </w:r>
    </w:p>
    <w:p w14:paraId="4A9D8813" w14:textId="08B7838B" w:rsidR="00B547B2" w:rsidRDefault="00AD6E99" w:rsidP="00436F1D">
      <w:r w:rsidRPr="00AD6E99">
        <w:t xml:space="preserve">Välj </w:t>
      </w:r>
      <w:proofErr w:type="spellStart"/>
      <w:r w:rsidRPr="00AD6E99">
        <w:t>Edge</w:t>
      </w:r>
      <w:proofErr w:type="spellEnd"/>
      <w:r w:rsidRPr="00AD6E99">
        <w:t xml:space="preserve"> </w:t>
      </w:r>
      <w:proofErr w:type="spellStart"/>
      <w:r w:rsidRPr="00AD6E99">
        <w:t>Chromium</w:t>
      </w:r>
      <w:proofErr w:type="spellEnd"/>
      <w:r w:rsidRPr="00AD6E99">
        <w:t xml:space="preserve"> – PA-portalen o</w:t>
      </w:r>
      <w:r>
        <w:t xml:space="preserve">ch sedan Öppna. </w:t>
      </w:r>
    </w:p>
    <w:p w14:paraId="033E2485" w14:textId="4AEF6CEA" w:rsidR="00B547B2" w:rsidRDefault="00197028" w:rsidP="00436F1D">
      <w:r>
        <w:rPr>
          <w:noProof/>
        </w:rPr>
        <w:drawing>
          <wp:inline distT="0" distB="0" distL="0" distR="0" wp14:anchorId="5E321C0E" wp14:editId="436B3720">
            <wp:extent cx="2914650" cy="2286000"/>
            <wp:effectExtent l="0" t="0" r="0" b="0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242FE" w14:textId="2D32F96C" w:rsidR="005B48EF" w:rsidRDefault="00D64AEC" w:rsidP="00436F1D">
      <w:r>
        <w:lastRenderedPageBreak/>
        <w:t>Får du meddelande nedan markerar du ”Fråga mig inte igen” och väljer Ja.</w:t>
      </w:r>
    </w:p>
    <w:p w14:paraId="252C25DC" w14:textId="77777777" w:rsidR="00D64AEC" w:rsidRDefault="005B48EF" w:rsidP="00436F1D">
      <w:r>
        <w:rPr>
          <w:noProof/>
        </w:rPr>
        <w:drawing>
          <wp:inline distT="0" distB="0" distL="0" distR="0" wp14:anchorId="5071DE9B" wp14:editId="053FB089">
            <wp:extent cx="2872597" cy="1374389"/>
            <wp:effectExtent l="0" t="0" r="444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4166" cy="140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8425" w14:textId="29AB41D1" w:rsidR="005B48EF" w:rsidRDefault="00D64AEC" w:rsidP="00436F1D">
      <w:r>
        <w:t xml:space="preserve">Får du meddelande likt nedan väljer du Tillåt. </w:t>
      </w:r>
      <w:r w:rsidR="005B48EF">
        <w:br/>
      </w:r>
      <w:r w:rsidR="00B547B2">
        <w:br/>
        <w:t>Blockering i webbläsaren</w:t>
      </w:r>
    </w:p>
    <w:p w14:paraId="588E450D" w14:textId="77777777" w:rsidR="005B48EF" w:rsidRDefault="005B48EF" w:rsidP="00436F1D">
      <w:r>
        <w:rPr>
          <w:noProof/>
        </w:rPr>
        <w:drawing>
          <wp:inline distT="0" distB="0" distL="0" distR="0" wp14:anchorId="2F3F90AA" wp14:editId="130C12A9">
            <wp:extent cx="2700068" cy="1093698"/>
            <wp:effectExtent l="0" t="0" r="508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6298" cy="110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FD3AB" w14:textId="3743E88D" w:rsidR="00AD6E99" w:rsidRDefault="005B48EF" w:rsidP="00436F1D">
      <w:r>
        <w:rPr>
          <w:noProof/>
        </w:rPr>
        <w:drawing>
          <wp:inline distT="0" distB="0" distL="0" distR="0" wp14:anchorId="72AD2B16" wp14:editId="574DE9D9">
            <wp:extent cx="2815845" cy="1095554"/>
            <wp:effectExtent l="0" t="0" r="3810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0971" cy="11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E99">
        <w:br/>
      </w:r>
      <w:r w:rsidR="00AD6E99">
        <w:br/>
      </w:r>
      <w:r w:rsidR="003F3F4B">
        <w:t>För att a</w:t>
      </w:r>
      <w:r w:rsidR="00AB276E">
        <w:t xml:space="preserve">vsluta PA-portalen </w:t>
      </w:r>
      <w:r w:rsidR="00B547B2">
        <w:t>klicka</w:t>
      </w:r>
      <w:r w:rsidR="003F3F4B">
        <w:t>r du</w:t>
      </w:r>
      <w:r w:rsidR="00B547B2">
        <w:t xml:space="preserve"> på</w:t>
      </w:r>
      <w:r w:rsidR="00AB276E">
        <w:t xml:space="preserve"> X för</w:t>
      </w:r>
      <w:r w:rsidR="00B547B2">
        <w:t xml:space="preserve"> fliken PA-portalen som du ser i webbläsaren.  </w:t>
      </w:r>
    </w:p>
    <w:p w14:paraId="6B728FDE" w14:textId="409A140F" w:rsidR="00B547B2" w:rsidRPr="00AD6E99" w:rsidRDefault="00A92C8D" w:rsidP="00436F1D">
      <w:r>
        <w:rPr>
          <w:noProof/>
        </w:rPr>
        <w:drawing>
          <wp:inline distT="0" distB="0" distL="0" distR="0" wp14:anchorId="720051AC" wp14:editId="014D41D0">
            <wp:extent cx="4679950" cy="970280"/>
            <wp:effectExtent l="0" t="0" r="6350" b="1270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4CF0" w14:textId="6B93E34C" w:rsidR="00B547B2" w:rsidRDefault="00C74033" w:rsidP="00B547B2">
      <w:pPr>
        <w:pStyle w:val="Rubrik3"/>
      </w:pPr>
      <w:r>
        <w:br/>
      </w:r>
      <w:r>
        <w:br/>
      </w:r>
      <w:proofErr w:type="spellStart"/>
      <w:r w:rsidR="00B547B2">
        <w:t>Webmail</w:t>
      </w:r>
      <w:proofErr w:type="spellEnd"/>
    </w:p>
    <w:p w14:paraId="0CF1CDB2" w14:textId="7439B896" w:rsidR="00B547B2" w:rsidRDefault="00B547B2" w:rsidP="00B547B2">
      <w:r w:rsidRPr="00B547B2">
        <w:t xml:space="preserve">Välj </w:t>
      </w:r>
      <w:proofErr w:type="spellStart"/>
      <w:r w:rsidRPr="00B547B2">
        <w:t>Edge</w:t>
      </w:r>
      <w:proofErr w:type="spellEnd"/>
      <w:r w:rsidRPr="00B547B2">
        <w:t xml:space="preserve"> </w:t>
      </w:r>
      <w:proofErr w:type="spellStart"/>
      <w:r w:rsidRPr="00B547B2">
        <w:t>Chromium</w:t>
      </w:r>
      <w:proofErr w:type="spellEnd"/>
      <w:r w:rsidRPr="00B547B2">
        <w:t xml:space="preserve"> – </w:t>
      </w:r>
      <w:proofErr w:type="spellStart"/>
      <w:r w:rsidRPr="00B547B2">
        <w:t>Webmail</w:t>
      </w:r>
      <w:proofErr w:type="spellEnd"/>
      <w:r w:rsidRPr="00B547B2">
        <w:t xml:space="preserve"> och sedan Ö</w:t>
      </w:r>
      <w:r>
        <w:t xml:space="preserve">ppna. </w:t>
      </w:r>
    </w:p>
    <w:p w14:paraId="656B419C" w14:textId="183F24E2" w:rsidR="00B547B2" w:rsidRPr="00B547B2" w:rsidRDefault="00197028" w:rsidP="00B547B2">
      <w:r>
        <w:rPr>
          <w:noProof/>
        </w:rPr>
        <w:lastRenderedPageBreak/>
        <w:drawing>
          <wp:inline distT="0" distB="0" distL="0" distR="0" wp14:anchorId="4976A7AD" wp14:editId="680B6CD0">
            <wp:extent cx="2990850" cy="2543175"/>
            <wp:effectExtent l="0" t="0" r="0" b="9525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834F9" w14:textId="77777777" w:rsidR="00D64AEC" w:rsidRDefault="00D64AEC" w:rsidP="00D64AEC">
      <w:r>
        <w:t>Får du meddelande nedan markerar du ”Fråga mig inte igen” och väljer Ja.</w:t>
      </w:r>
    </w:p>
    <w:p w14:paraId="04D4F9D8" w14:textId="77777777" w:rsidR="00D64AEC" w:rsidRDefault="00D64AEC" w:rsidP="00D64AEC">
      <w:r>
        <w:rPr>
          <w:noProof/>
        </w:rPr>
        <w:drawing>
          <wp:inline distT="0" distB="0" distL="0" distR="0" wp14:anchorId="1BB787C7" wp14:editId="6AE0AD64">
            <wp:extent cx="2872597" cy="1374389"/>
            <wp:effectExtent l="0" t="0" r="444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4166" cy="140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F664" w14:textId="37A8CCA7" w:rsidR="00D64AEC" w:rsidRDefault="00D64AEC" w:rsidP="00D64AEC">
      <w:r>
        <w:t xml:space="preserve">Får du meddelande likt nedan väljer du Tillåt. </w:t>
      </w:r>
      <w:r>
        <w:br/>
      </w:r>
      <w:r>
        <w:br/>
      </w:r>
      <w:r>
        <w:rPr>
          <w:noProof/>
        </w:rPr>
        <w:drawing>
          <wp:inline distT="0" distB="0" distL="0" distR="0" wp14:anchorId="4868B5D6" wp14:editId="7414AAC8">
            <wp:extent cx="2700068" cy="1093698"/>
            <wp:effectExtent l="0" t="0" r="508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6298" cy="110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45BBB" w14:textId="77777777" w:rsidR="00D64AEC" w:rsidRDefault="00D64AEC" w:rsidP="00D64AEC">
      <w:r>
        <w:rPr>
          <w:noProof/>
        </w:rPr>
        <w:drawing>
          <wp:inline distT="0" distB="0" distL="0" distR="0" wp14:anchorId="57E8A4E7" wp14:editId="130B21A4">
            <wp:extent cx="2815845" cy="1095554"/>
            <wp:effectExtent l="0" t="0" r="3810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0971" cy="11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44102" w14:textId="44E7CF87" w:rsidR="00AB276E" w:rsidRDefault="00D64AEC" w:rsidP="00436F1D">
      <w:r>
        <w:br/>
      </w:r>
    </w:p>
    <w:p w14:paraId="73DAFF52" w14:textId="653A55A3" w:rsidR="003E7D3A" w:rsidRDefault="003E7D3A" w:rsidP="00436F1D">
      <w:r>
        <w:lastRenderedPageBreak/>
        <w:t xml:space="preserve">Logga in med ditt </w:t>
      </w:r>
      <w:r w:rsidR="007C702E">
        <w:t>användarkonto.</w:t>
      </w:r>
    </w:p>
    <w:p w14:paraId="740D138C" w14:textId="77777777" w:rsidR="00D64AEC" w:rsidRDefault="003E7D3A" w:rsidP="00436F1D">
      <w:r>
        <w:rPr>
          <w:noProof/>
        </w:rPr>
        <w:drawing>
          <wp:inline distT="0" distB="0" distL="0" distR="0" wp14:anchorId="71117C14" wp14:editId="2BB85339">
            <wp:extent cx="2156604" cy="1710360"/>
            <wp:effectExtent l="0" t="0" r="0" b="4445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8618" cy="171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4AC5B065" w14:textId="275BF50F" w:rsidR="003E7D3A" w:rsidRDefault="003E7D3A" w:rsidP="00436F1D">
      <w:r>
        <w:t xml:space="preserve">För att avsluta loggar du </w:t>
      </w:r>
      <w:r w:rsidR="00620E16">
        <w:t>ut</w:t>
      </w:r>
      <w:r w:rsidR="005B48EF">
        <w:t xml:space="preserve"> genom att klicka på </w:t>
      </w:r>
      <w:r w:rsidR="00AB276E">
        <w:t>bilden</w:t>
      </w:r>
      <w:r w:rsidR="005B48EF">
        <w:t xml:space="preserve"> uppe till höger och välj Logga ut.</w:t>
      </w:r>
      <w:r>
        <w:t xml:space="preserve"> </w:t>
      </w:r>
      <w:r w:rsidR="005B48EF">
        <w:t>Avsluta därefter webmailen genom att klicka</w:t>
      </w:r>
      <w:r>
        <w:t xml:space="preserve"> på</w:t>
      </w:r>
      <w:r w:rsidR="005B48EF">
        <w:t xml:space="preserve"> X för</w:t>
      </w:r>
      <w:r>
        <w:t xml:space="preserve"> fliken Outlook</w:t>
      </w:r>
      <w:r w:rsidR="005B48EF">
        <w:t>.</w:t>
      </w:r>
      <w:r>
        <w:t xml:space="preserve"> </w:t>
      </w:r>
    </w:p>
    <w:p w14:paraId="5440126B" w14:textId="7EC44D4F" w:rsidR="003E7D3A" w:rsidRDefault="00197028" w:rsidP="00436F1D">
      <w:r>
        <w:rPr>
          <w:noProof/>
        </w:rPr>
        <w:drawing>
          <wp:inline distT="0" distB="0" distL="0" distR="0" wp14:anchorId="4BD6DDB0" wp14:editId="0D038ADF">
            <wp:extent cx="4095750" cy="1314450"/>
            <wp:effectExtent l="0" t="0" r="0" b="0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8A4C" w14:textId="77777777" w:rsidR="003E7D3A" w:rsidRDefault="003E7D3A" w:rsidP="00436F1D">
      <w:pPr>
        <w:rPr>
          <w:noProof/>
        </w:rPr>
      </w:pPr>
    </w:p>
    <w:p w14:paraId="11DEB57C" w14:textId="2919CC8A" w:rsidR="003E7D3A" w:rsidRDefault="003E7D3A" w:rsidP="003E7D3A">
      <w:pPr>
        <w:pStyle w:val="Rubrik3"/>
        <w:rPr>
          <w:noProof/>
        </w:rPr>
      </w:pPr>
      <w:r>
        <w:rPr>
          <w:noProof/>
        </w:rPr>
        <w:t>Intranät Region Kronoberg</w:t>
      </w:r>
    </w:p>
    <w:p w14:paraId="333F405A" w14:textId="6B8397A7" w:rsidR="003E7D3A" w:rsidRDefault="003E7D3A" w:rsidP="003E7D3A">
      <w:r w:rsidRPr="00B547B2">
        <w:t xml:space="preserve">Välj </w:t>
      </w:r>
      <w:proofErr w:type="spellStart"/>
      <w:r w:rsidRPr="00B547B2">
        <w:t>Edge</w:t>
      </w:r>
      <w:proofErr w:type="spellEnd"/>
      <w:r w:rsidRPr="00B547B2">
        <w:t xml:space="preserve"> </w:t>
      </w:r>
      <w:proofErr w:type="spellStart"/>
      <w:r w:rsidRPr="00B547B2">
        <w:t>Chromium</w:t>
      </w:r>
      <w:proofErr w:type="spellEnd"/>
      <w:r w:rsidRPr="00B547B2">
        <w:t xml:space="preserve"> – </w:t>
      </w:r>
      <w:r>
        <w:t>Intranät</w:t>
      </w:r>
      <w:r w:rsidRPr="00B547B2">
        <w:t xml:space="preserve"> och sedan Ö</w:t>
      </w:r>
      <w:r>
        <w:t xml:space="preserve">ppna. </w:t>
      </w:r>
    </w:p>
    <w:p w14:paraId="5DC883C0" w14:textId="34B3D493" w:rsidR="003E7D3A" w:rsidRDefault="00197028" w:rsidP="003E7D3A">
      <w:r>
        <w:rPr>
          <w:noProof/>
        </w:rPr>
        <w:drawing>
          <wp:inline distT="0" distB="0" distL="0" distR="0" wp14:anchorId="2E1823DE" wp14:editId="2ACDC0CB">
            <wp:extent cx="2567636" cy="2205533"/>
            <wp:effectExtent l="0" t="0" r="4445" b="4445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84613" cy="222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746FC" w14:textId="77777777" w:rsidR="00D64AEC" w:rsidRDefault="00D64AEC" w:rsidP="00D64AEC">
      <w:r>
        <w:lastRenderedPageBreak/>
        <w:t>Får du meddelande nedan markerar du ”Fråga mig inte igen” och väljer Ja.</w:t>
      </w:r>
    </w:p>
    <w:p w14:paraId="161B2B75" w14:textId="77777777" w:rsidR="00D64AEC" w:rsidRDefault="00D64AEC" w:rsidP="00D64AEC">
      <w:r>
        <w:rPr>
          <w:noProof/>
        </w:rPr>
        <w:drawing>
          <wp:inline distT="0" distB="0" distL="0" distR="0" wp14:anchorId="22A7C6DB" wp14:editId="198483D2">
            <wp:extent cx="2872597" cy="1374389"/>
            <wp:effectExtent l="0" t="0" r="4445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4166" cy="140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EEF5D" w14:textId="251D1801" w:rsidR="00D64AEC" w:rsidRDefault="00D64AEC" w:rsidP="00D64AEC">
      <w:r>
        <w:t xml:space="preserve">Får du meddelande likt nedan väljer du Tillåt. </w:t>
      </w:r>
      <w:r>
        <w:br/>
      </w:r>
    </w:p>
    <w:p w14:paraId="74117DAD" w14:textId="77777777" w:rsidR="00D64AEC" w:rsidRDefault="00D64AEC" w:rsidP="00D64AEC">
      <w:r>
        <w:rPr>
          <w:noProof/>
        </w:rPr>
        <w:drawing>
          <wp:inline distT="0" distB="0" distL="0" distR="0" wp14:anchorId="0BC1D4FA" wp14:editId="26142B73">
            <wp:extent cx="2700068" cy="1093698"/>
            <wp:effectExtent l="0" t="0" r="508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6298" cy="110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EE8D6" w14:textId="25546079" w:rsidR="00D64AEC" w:rsidRDefault="00D64AEC" w:rsidP="00D64AEC">
      <w:r>
        <w:rPr>
          <w:noProof/>
        </w:rPr>
        <w:drawing>
          <wp:inline distT="0" distB="0" distL="0" distR="0" wp14:anchorId="6ED3B031" wp14:editId="4A1B4AB3">
            <wp:extent cx="2815845" cy="1095554"/>
            <wp:effectExtent l="0" t="0" r="3810" b="9525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0971" cy="11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</w:r>
    </w:p>
    <w:p w14:paraId="19520D7A" w14:textId="749C04EF" w:rsidR="003E7D3A" w:rsidRDefault="003E7D3A" w:rsidP="003E7D3A">
      <w:r>
        <w:t xml:space="preserve">För att avsluta klickar du på fliken Intranät som du ser i webbläsaren.  </w:t>
      </w:r>
    </w:p>
    <w:p w14:paraId="20763B37" w14:textId="00137078" w:rsidR="00EB4496" w:rsidRDefault="00EB4496" w:rsidP="003E7D3A">
      <w:r>
        <w:rPr>
          <w:noProof/>
        </w:rPr>
        <w:drawing>
          <wp:inline distT="0" distB="0" distL="0" distR="0" wp14:anchorId="04CE4BBE" wp14:editId="03DD078B">
            <wp:extent cx="4679950" cy="1105535"/>
            <wp:effectExtent l="0" t="0" r="6350" b="0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C6DFA" w14:textId="2B2DCC01" w:rsidR="003E7D3A" w:rsidRDefault="003E7D3A" w:rsidP="003E7D3A">
      <w:pPr>
        <w:pStyle w:val="Rubrik3"/>
      </w:pPr>
      <w:r>
        <w:t>Logga ut</w:t>
      </w:r>
    </w:p>
    <w:p w14:paraId="0AC35445" w14:textId="1337BC3E" w:rsidR="005C7CF2" w:rsidRPr="00B17A30" w:rsidRDefault="003E7D3A" w:rsidP="00955BEA">
      <w:r>
        <w:t xml:space="preserve">För att logga ut ur portalen klickar du på kugghjulet och därefter Logga ut. </w:t>
      </w:r>
    </w:p>
    <w:sectPr w:rsidR="005C7CF2" w:rsidRPr="00B17A30" w:rsidSect="00CE739F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2909" w:right="2268" w:bottom="1707" w:left="2268" w:header="108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78B00" w14:textId="77777777" w:rsidR="0076250A" w:rsidRDefault="0076250A" w:rsidP="00F377DE">
      <w:r>
        <w:separator/>
      </w:r>
    </w:p>
  </w:endnote>
  <w:endnote w:type="continuationSeparator" w:id="0">
    <w:p w14:paraId="118BA596" w14:textId="77777777" w:rsidR="0076250A" w:rsidRDefault="0076250A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D77AC" w14:textId="77777777"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C74033">
      <w:fldChar w:fldCharType="begin"/>
    </w:r>
    <w:r w:rsidR="00C74033">
      <w:instrText xml:space="preserve"> NUMPAGES  \* Arabic  \* MERGEFORMAT </w:instrText>
    </w:r>
    <w:r w:rsidR="00C74033">
      <w:fldChar w:fldCharType="separate"/>
    </w:r>
    <w:r>
      <w:t>3</w:t>
    </w:r>
    <w:r w:rsidR="00C740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EF8F6" w14:textId="77777777"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5827D" w14:textId="77777777" w:rsidR="0076250A" w:rsidRDefault="0076250A" w:rsidP="00F377DE">
      <w:r>
        <w:separator/>
      </w:r>
    </w:p>
  </w:footnote>
  <w:footnote w:type="continuationSeparator" w:id="0">
    <w:p w14:paraId="27C92CF0" w14:textId="77777777" w:rsidR="0076250A" w:rsidRDefault="0076250A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7EDB4" w14:textId="77777777" w:rsidR="00063DF8" w:rsidRPr="00AD5630" w:rsidRDefault="00063DF8" w:rsidP="00AD5630">
    <w:pPr>
      <w:pStyle w:val="Datum"/>
      <w:tabs>
        <w:tab w:val="right" w:pos="8505"/>
      </w:tabs>
      <w:ind w:left="-1134"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2C2AE00" wp14:editId="0199D58D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612BF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EF42E8BA5B3F47448438759DA7726F87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0803CB">
          <w:t>[Välj datum i kalendern]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1" w:rightFromText="141" w:horzAnchor="margin" w:tblpX="1129" w:tblpY="-1826"/>
      <w:tblW w:w="73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7377"/>
    </w:tblGrid>
    <w:tr w:rsidR="005636A9" w14:paraId="1EDDF697" w14:textId="77777777" w:rsidTr="00E10BEA">
      <w:trPr>
        <w:trHeight w:hRule="exact" w:val="794"/>
      </w:trPr>
      <w:sdt>
        <w:sdtPr>
          <w:alias w:val="Publiceringsdatum"/>
          <w:tag w:val=""/>
          <w:id w:val="1617105077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7377" w:type="dxa"/>
              <w:tcMar>
                <w:top w:w="17" w:type="dxa"/>
              </w:tcMar>
            </w:tcPr>
            <w:p w14:paraId="71107178" w14:textId="77777777" w:rsidR="005636A9" w:rsidRDefault="005636A9" w:rsidP="005636A9">
              <w:pPr>
                <w:pStyle w:val="Sidhuvud"/>
              </w:pPr>
              <w:r>
                <w:t>[Välj datum i kalendern]</w:t>
              </w:r>
            </w:p>
          </w:tc>
        </w:sdtContent>
      </w:sdt>
    </w:tr>
    <w:tr w:rsidR="005636A9" w14:paraId="5E058D9D" w14:textId="77777777" w:rsidTr="00E10BEA">
      <w:trPr>
        <w:trHeight w:hRule="exact" w:val="329"/>
      </w:trPr>
      <w:sdt>
        <w:sdtPr>
          <w:rPr>
            <w:b/>
            <w:bCs/>
          </w:rPr>
          <w:id w:val="-1769158054"/>
          <w:showingPlcHdr/>
          <w:text/>
        </w:sdtPr>
        <w:sdtEndPr/>
        <w:sdtContent>
          <w:tc>
            <w:tcPr>
              <w:tcW w:w="7377" w:type="dxa"/>
            </w:tcPr>
            <w:p w14:paraId="4449CB35" w14:textId="77777777" w:rsidR="005636A9" w:rsidRPr="00F377DE" w:rsidRDefault="005636A9" w:rsidP="005636A9">
              <w:pPr>
                <w:pStyle w:val="Sidhuvud"/>
                <w:rPr>
                  <w:b/>
                  <w:bCs/>
                </w:rPr>
              </w:pPr>
              <w:r>
                <w:rPr>
                  <w:rStyle w:val="Platshllartext"/>
                </w:rPr>
                <w:t>[Avdelning]</w:t>
              </w:r>
            </w:p>
          </w:tc>
        </w:sdtContent>
      </w:sdt>
    </w:tr>
    <w:tr w:rsidR="005636A9" w14:paraId="7DF72293" w14:textId="77777777" w:rsidTr="00E10BEA">
      <w:trPr>
        <w:trHeight w:hRule="exact" w:val="329"/>
      </w:trPr>
      <w:sdt>
        <w:sdtPr>
          <w:alias w:val="Namn"/>
          <w:tag w:val="Namn"/>
          <w:id w:val="-875158093"/>
          <w:showingPlcHdr/>
          <w:text/>
        </w:sdtPr>
        <w:sdtEndPr/>
        <w:sdtContent>
          <w:tc>
            <w:tcPr>
              <w:tcW w:w="7377" w:type="dxa"/>
            </w:tcPr>
            <w:p w14:paraId="1616A651" w14:textId="77777777" w:rsidR="005636A9" w:rsidRDefault="005636A9" w:rsidP="005636A9">
              <w:pPr>
                <w:pStyle w:val="Sidhuvud"/>
              </w:pPr>
              <w:r>
                <w:rPr>
                  <w:rStyle w:val="Platshllartext"/>
                </w:rPr>
                <w:t>[Namn Efternamn]</w:t>
              </w:r>
            </w:p>
          </w:tc>
        </w:sdtContent>
      </w:sdt>
    </w:tr>
    <w:tr w:rsidR="005636A9" w14:paraId="63F13EB5" w14:textId="77777777" w:rsidTr="00E10BEA">
      <w:trPr>
        <w:trHeight w:hRule="exact" w:val="318"/>
      </w:trPr>
      <w:tc>
        <w:tcPr>
          <w:tcW w:w="7377" w:type="dxa"/>
        </w:tcPr>
        <w:p w14:paraId="0CF6679A" w14:textId="77777777" w:rsidR="005636A9" w:rsidRDefault="00C74033" w:rsidP="005636A9">
          <w:pPr>
            <w:pStyle w:val="Sidhuvud"/>
          </w:pPr>
          <w:sdt>
            <w:sdtPr>
              <w:id w:val="-902285347"/>
              <w:showingPlcHdr/>
              <w:text/>
            </w:sdtPr>
            <w:sdtEndPr/>
            <w:sdtContent>
              <w:r w:rsidR="005636A9">
                <w:rPr>
                  <w:rStyle w:val="Platshllartext"/>
                </w:rPr>
                <w:t>namn</w:t>
              </w:r>
            </w:sdtContent>
          </w:sdt>
          <w:r w:rsidR="005636A9">
            <w:t>@kronoberg.se</w:t>
          </w:r>
        </w:p>
      </w:tc>
    </w:tr>
  </w:tbl>
  <w:p w14:paraId="38FF95B3" w14:textId="77777777" w:rsidR="00063DF8" w:rsidRDefault="00063DF8" w:rsidP="002E1923">
    <w:pPr>
      <w:pStyle w:val="Sidhuvud"/>
      <w:spacing w:after="2640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1" locked="1" layoutInCell="1" allowOverlap="1" wp14:anchorId="05A22166" wp14:editId="37E7FFBF">
              <wp:simplePos x="0" y="0"/>
              <wp:positionH relativeFrom="page">
                <wp:posOffset>720090</wp:posOffset>
              </wp:positionH>
              <wp:positionV relativeFrom="page">
                <wp:posOffset>1886585</wp:posOffset>
              </wp:positionV>
              <wp:extent cx="6120000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01C675" id="Rak koppling 3" o:spid="_x0000_s1026" style="position:absolute;z-index:-25166029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48.55pt" to="538.6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1" layoutInCell="1" allowOverlap="1" wp14:anchorId="5A4B03DB" wp14:editId="0ADFC0D4">
          <wp:simplePos x="0" y="0"/>
          <wp:positionH relativeFrom="page">
            <wp:posOffset>717550</wp:posOffset>
          </wp:positionH>
          <wp:positionV relativeFrom="page">
            <wp:posOffset>717550</wp:posOffset>
          </wp:positionV>
          <wp:extent cx="834390" cy="984250"/>
          <wp:effectExtent l="0" t="0" r="3810" b="6350"/>
          <wp:wrapNone/>
          <wp:docPr id="361" name="Bildobjekt 3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2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B7"/>
    <w:rsid w:val="0006155D"/>
    <w:rsid w:val="00063DF8"/>
    <w:rsid w:val="00066CFA"/>
    <w:rsid w:val="00072B8C"/>
    <w:rsid w:val="000803CB"/>
    <w:rsid w:val="000A0D4B"/>
    <w:rsid w:val="000A41B7"/>
    <w:rsid w:val="000B1C0E"/>
    <w:rsid w:val="00197028"/>
    <w:rsid w:val="001B379E"/>
    <w:rsid w:val="002B2C1E"/>
    <w:rsid w:val="002B604A"/>
    <w:rsid w:val="002E1923"/>
    <w:rsid w:val="00394395"/>
    <w:rsid w:val="003E7D3A"/>
    <w:rsid w:val="003F3F4B"/>
    <w:rsid w:val="00413E16"/>
    <w:rsid w:val="00436F1D"/>
    <w:rsid w:val="004375B5"/>
    <w:rsid w:val="0044168A"/>
    <w:rsid w:val="0048022F"/>
    <w:rsid w:val="00481D89"/>
    <w:rsid w:val="00486981"/>
    <w:rsid w:val="005636A9"/>
    <w:rsid w:val="00566F79"/>
    <w:rsid w:val="005B48EF"/>
    <w:rsid w:val="005C7CF2"/>
    <w:rsid w:val="00620E16"/>
    <w:rsid w:val="006D6CA6"/>
    <w:rsid w:val="006E7AFB"/>
    <w:rsid w:val="00743D31"/>
    <w:rsid w:val="0076250A"/>
    <w:rsid w:val="007C702E"/>
    <w:rsid w:val="00806AD3"/>
    <w:rsid w:val="0081621D"/>
    <w:rsid w:val="00851848"/>
    <w:rsid w:val="008D7376"/>
    <w:rsid w:val="00955BEA"/>
    <w:rsid w:val="00966AF5"/>
    <w:rsid w:val="009D2D1F"/>
    <w:rsid w:val="00A72A32"/>
    <w:rsid w:val="00A92C8D"/>
    <w:rsid w:val="00AB276E"/>
    <w:rsid w:val="00AB627A"/>
    <w:rsid w:val="00AD5630"/>
    <w:rsid w:val="00AD6E99"/>
    <w:rsid w:val="00B14D78"/>
    <w:rsid w:val="00B17A30"/>
    <w:rsid w:val="00B30497"/>
    <w:rsid w:val="00B30EDC"/>
    <w:rsid w:val="00B320AF"/>
    <w:rsid w:val="00B547B2"/>
    <w:rsid w:val="00BD36FC"/>
    <w:rsid w:val="00C1247D"/>
    <w:rsid w:val="00C1715E"/>
    <w:rsid w:val="00C74033"/>
    <w:rsid w:val="00CC2300"/>
    <w:rsid w:val="00CD1E7D"/>
    <w:rsid w:val="00CE739F"/>
    <w:rsid w:val="00D0044A"/>
    <w:rsid w:val="00D15BEB"/>
    <w:rsid w:val="00D6100C"/>
    <w:rsid w:val="00D64AEC"/>
    <w:rsid w:val="00D83454"/>
    <w:rsid w:val="00DC4189"/>
    <w:rsid w:val="00E23D90"/>
    <w:rsid w:val="00E2529C"/>
    <w:rsid w:val="00E25DB7"/>
    <w:rsid w:val="00E3608F"/>
    <w:rsid w:val="00EB4496"/>
    <w:rsid w:val="00EC0075"/>
    <w:rsid w:val="00F159DA"/>
    <w:rsid w:val="00F362D8"/>
    <w:rsid w:val="00F377DE"/>
    <w:rsid w:val="00FC3D4A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CF1B9F"/>
  <w15:chartTrackingRefBased/>
  <w15:docId w15:val="{5C6E14D3-8174-4A25-AB27-B7C9C821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D64AEC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3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character" w:styleId="Kommentarsreferens">
    <w:name w:val="annotation reference"/>
    <w:basedOn w:val="Standardstycketeckensnitt"/>
    <w:uiPriority w:val="99"/>
    <w:semiHidden/>
    <w:rsid w:val="00CC23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CC23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C230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CC23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C230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CC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yperlink" Target="https://portal.kronoberg.se/nyportal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42E8BA5B3F47448438759DA7726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E70A9-D212-4FC1-8DDD-005900B7350B}"/>
      </w:docPartPr>
      <w:docPartBody>
        <w:p w:rsidR="00097EF6" w:rsidRDefault="00771385">
          <w:pPr>
            <w:pStyle w:val="EF42E8BA5B3F47448438759DA7726F87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85"/>
    <w:rsid w:val="00097EF6"/>
    <w:rsid w:val="00235C33"/>
    <w:rsid w:val="003E7F5A"/>
    <w:rsid w:val="0063795D"/>
    <w:rsid w:val="00771385"/>
    <w:rsid w:val="00A83F0D"/>
    <w:rsid w:val="00BD0901"/>
    <w:rsid w:val="00B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F42E8BA5B3F47448438759DA7726F87">
    <w:name w:val="EF42E8BA5B3F47448438759DA7726F87"/>
  </w:style>
  <w:style w:type="paragraph" w:customStyle="1" w:styleId="FDD541EEDCD04436B2ACE90B887E45E2">
    <w:name w:val="FDD541EEDCD04436B2ACE90B887E4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[Välj datum i kalendern]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CF1D03-6A7E-4D35-95A5-709378AE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 färg.dotx</Template>
  <TotalTime>343</TotalTime>
  <Pages>5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 igång med portal.kronoberg.se/nyportal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 igång med portal.kronoberg.se/nyportal</dc:title>
  <dc:subject/>
  <dc:creator>Nilsson Emma RGS IT drift och support</dc:creator>
  <cp:keywords/>
  <dc:description/>
  <cp:lastModifiedBy>Nilsson Emma RGÖ IT arbetspl o support</cp:lastModifiedBy>
  <cp:revision>19</cp:revision>
  <dcterms:created xsi:type="dcterms:W3CDTF">2023-10-06T09:15:00Z</dcterms:created>
  <dcterms:modified xsi:type="dcterms:W3CDTF">2023-10-16T14:27:00Z</dcterms:modified>
</cp:coreProperties>
</file>